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D43" w:rsidRDefault="001F336A" w:rsidP="00EC7D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September 28</w:t>
      </w:r>
      <w:r w:rsidR="00EC7D43" w:rsidRPr="004856B3">
        <w:rPr>
          <w:rFonts w:asciiTheme="minorHAnsi" w:hAnsiTheme="minorHAnsi" w:cstheme="minorHAnsi"/>
          <w:noProof/>
          <w:sz w:val="22"/>
          <w:szCs w:val="22"/>
        </w:rPr>
        <w:t>, 2017</w:t>
      </w:r>
    </w:p>
    <w:p w:rsidR="00EE5C33" w:rsidRDefault="00EE5C33" w:rsidP="00EC7D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Revised December 11, 2017</w:t>
      </w:r>
      <w:bookmarkStart w:id="0" w:name="_GoBack"/>
      <w:bookmarkEnd w:id="0"/>
    </w:p>
    <w:p w:rsidR="00D95348" w:rsidRPr="004856B3" w:rsidRDefault="00D95348" w:rsidP="00EC7D43">
      <w:pPr>
        <w:rPr>
          <w:rFonts w:asciiTheme="minorHAnsi" w:hAnsiTheme="minorHAnsi" w:cstheme="minorHAnsi"/>
          <w:noProof/>
          <w:sz w:val="22"/>
          <w:szCs w:val="22"/>
        </w:rPr>
      </w:pPr>
    </w:p>
    <w:p w:rsidR="00EC7D43" w:rsidRPr="004856B3" w:rsidRDefault="00C1418C" w:rsidP="00EC7D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Ms. Angela Jangula</w:t>
      </w:r>
      <w:r w:rsidR="00D95348">
        <w:rPr>
          <w:rFonts w:asciiTheme="minorHAnsi" w:hAnsiTheme="minorHAnsi" w:cstheme="minorHAnsi"/>
          <w:noProof/>
          <w:sz w:val="22"/>
          <w:szCs w:val="22"/>
        </w:rPr>
        <w:t>, Superintendent</w:t>
      </w:r>
    </w:p>
    <w:p w:rsidR="00D95348" w:rsidRDefault="00C1418C" w:rsidP="00EC7D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Canon Elementary</w:t>
      </w:r>
      <w:r w:rsidR="0022434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D95348">
        <w:rPr>
          <w:rFonts w:asciiTheme="minorHAnsi" w:hAnsiTheme="minorHAnsi" w:cstheme="minorHAnsi"/>
          <w:noProof/>
          <w:sz w:val="22"/>
          <w:szCs w:val="22"/>
        </w:rPr>
        <w:t>School District</w:t>
      </w:r>
      <w:r>
        <w:rPr>
          <w:rFonts w:asciiTheme="minorHAnsi" w:hAnsiTheme="minorHAnsi" w:cstheme="minorHAnsi"/>
          <w:noProof/>
          <w:sz w:val="22"/>
          <w:szCs w:val="22"/>
        </w:rPr>
        <w:t xml:space="preserve"> #50</w:t>
      </w:r>
    </w:p>
    <w:p w:rsidR="00D95348" w:rsidRDefault="00C1418C" w:rsidP="00EC7D43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34630 School Loop Rd.</w:t>
      </w:r>
    </w:p>
    <w:p w:rsidR="004856B3" w:rsidRDefault="00C1418C" w:rsidP="00EC7D4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Black Canyon City, AZ 85324</w:t>
      </w:r>
    </w:p>
    <w:p w:rsidR="004856B3" w:rsidRPr="004856B3" w:rsidRDefault="004856B3" w:rsidP="00EC7D43">
      <w:pPr>
        <w:rPr>
          <w:rFonts w:asciiTheme="minorHAnsi" w:hAnsiTheme="minorHAnsi" w:cstheme="minorHAnsi"/>
          <w:sz w:val="22"/>
          <w:szCs w:val="22"/>
        </w:rPr>
      </w:pPr>
    </w:p>
    <w:p w:rsidR="00C1418C" w:rsidRDefault="00EC7D43" w:rsidP="00C1418C">
      <w:pPr>
        <w:rPr>
          <w:rFonts w:asciiTheme="minorHAnsi" w:hAnsiTheme="minorHAnsi" w:cstheme="minorHAnsi"/>
          <w:noProof/>
          <w:sz w:val="22"/>
          <w:szCs w:val="22"/>
        </w:rPr>
      </w:pPr>
      <w:r w:rsidRPr="004856B3">
        <w:rPr>
          <w:rFonts w:asciiTheme="minorHAnsi" w:hAnsiTheme="minorHAnsi" w:cstheme="minorHAnsi"/>
          <w:sz w:val="22"/>
          <w:szCs w:val="22"/>
        </w:rPr>
        <w:t>RE:</w:t>
      </w:r>
      <w:r w:rsidRPr="004856B3">
        <w:rPr>
          <w:rFonts w:asciiTheme="minorHAnsi" w:hAnsiTheme="minorHAnsi" w:cstheme="minorHAnsi"/>
          <w:sz w:val="22"/>
          <w:szCs w:val="22"/>
        </w:rPr>
        <w:tab/>
      </w:r>
      <w:r w:rsidR="00C1418C">
        <w:rPr>
          <w:rFonts w:asciiTheme="minorHAnsi" w:hAnsiTheme="minorHAnsi" w:cstheme="minorHAnsi"/>
          <w:noProof/>
          <w:sz w:val="22"/>
          <w:szCs w:val="22"/>
        </w:rPr>
        <w:t>Canon Elementary School District #50</w:t>
      </w:r>
    </w:p>
    <w:p w:rsidR="00C1418C" w:rsidRDefault="00C1418C" w:rsidP="00C1418C">
      <w:pPr>
        <w:ind w:firstLine="72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34630 School Loop Rd.</w:t>
      </w:r>
    </w:p>
    <w:p w:rsidR="00105C87" w:rsidRDefault="00C1418C" w:rsidP="00C1418C">
      <w:pPr>
        <w:ind w:firstLine="720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Black Canyon City, AZ 85324</w:t>
      </w:r>
    </w:p>
    <w:p w:rsidR="00224340" w:rsidRDefault="00105C87" w:rsidP="00C1418C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Buildings 1001 - Annex, 1002 – Gymnasium and 1004 – K-8 School</w:t>
      </w:r>
      <w:r w:rsidR="00224340">
        <w:rPr>
          <w:rFonts w:asciiTheme="minorHAnsi" w:hAnsiTheme="minorHAnsi" w:cstheme="minorHAnsi"/>
          <w:sz w:val="22"/>
          <w:szCs w:val="22"/>
        </w:rPr>
        <w:tab/>
      </w:r>
    </w:p>
    <w:p w:rsidR="008F60E5" w:rsidRPr="007B177B" w:rsidRDefault="007B177B" w:rsidP="00EC7D4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B177B">
        <w:rPr>
          <w:rFonts w:asciiTheme="minorHAnsi" w:hAnsiTheme="minorHAnsi" w:cstheme="minorHAnsi"/>
          <w:b/>
          <w:sz w:val="22"/>
          <w:szCs w:val="22"/>
        </w:rPr>
        <w:t>Proposal for: Weatherization Assessment</w:t>
      </w:r>
      <w:r w:rsidR="00D408A5" w:rsidRPr="007B177B">
        <w:rPr>
          <w:rFonts w:asciiTheme="minorHAnsi" w:hAnsiTheme="minorHAnsi" w:cstheme="minorHAnsi"/>
          <w:b/>
          <w:sz w:val="22"/>
          <w:szCs w:val="22"/>
        </w:rPr>
        <w:tab/>
      </w:r>
      <w:r w:rsidR="008F60E5" w:rsidRPr="007B177B">
        <w:rPr>
          <w:rFonts w:asciiTheme="minorHAnsi" w:hAnsiTheme="minorHAnsi" w:cstheme="minorHAnsi"/>
          <w:b/>
          <w:sz w:val="22"/>
          <w:szCs w:val="22"/>
        </w:rPr>
        <w:tab/>
      </w:r>
    </w:p>
    <w:p w:rsidR="00207075" w:rsidRDefault="00207075" w:rsidP="003B1C72">
      <w:pPr>
        <w:rPr>
          <w:rFonts w:asciiTheme="minorHAnsi" w:hAnsiTheme="minorHAnsi" w:cstheme="minorHAnsi"/>
          <w:sz w:val="22"/>
          <w:szCs w:val="22"/>
        </w:rPr>
      </w:pPr>
    </w:p>
    <w:p w:rsidR="003B1C72" w:rsidRPr="00207075" w:rsidRDefault="00C1418C" w:rsidP="003B1C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Dear Ms. Jangula</w:t>
      </w:r>
      <w:r w:rsidR="00327A50">
        <w:rPr>
          <w:rFonts w:asciiTheme="minorHAnsi" w:hAnsiTheme="minorHAnsi" w:cstheme="minorHAnsi"/>
          <w:sz w:val="22"/>
          <w:szCs w:val="22"/>
        </w:rPr>
        <w:t>,</w:t>
      </w:r>
    </w:p>
    <w:p w:rsidR="00485879" w:rsidRDefault="00485879" w:rsidP="003B1C7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F05A25" w:rsidRPr="00F05A25" w:rsidRDefault="00F84561" w:rsidP="00F05A2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appreciate the </w:t>
      </w:r>
      <w:r w:rsidR="004B0962" w:rsidRPr="00D6628F">
        <w:rPr>
          <w:rFonts w:asciiTheme="minorHAnsi" w:hAnsiTheme="minorHAnsi" w:cstheme="minorHAnsi"/>
          <w:sz w:val="22"/>
          <w:szCs w:val="22"/>
        </w:rPr>
        <w:t>recent</w:t>
      </w:r>
      <w:r>
        <w:rPr>
          <w:rFonts w:asciiTheme="minorHAnsi" w:hAnsiTheme="minorHAnsi" w:cstheme="minorHAnsi"/>
          <w:sz w:val="22"/>
          <w:szCs w:val="22"/>
        </w:rPr>
        <w:t xml:space="preserve"> opportunity you gave us to </w:t>
      </w:r>
      <w:r w:rsidR="00224340">
        <w:rPr>
          <w:rFonts w:asciiTheme="minorHAnsi" w:hAnsiTheme="minorHAnsi" w:cstheme="minorHAnsi"/>
          <w:sz w:val="22"/>
          <w:szCs w:val="22"/>
        </w:rPr>
        <w:t>me</w:t>
      </w:r>
      <w:r>
        <w:rPr>
          <w:rFonts w:asciiTheme="minorHAnsi" w:hAnsiTheme="minorHAnsi" w:cstheme="minorHAnsi"/>
          <w:sz w:val="22"/>
          <w:szCs w:val="22"/>
        </w:rPr>
        <w:t>e</w:t>
      </w:r>
      <w:r w:rsidR="00224340">
        <w:rPr>
          <w:rFonts w:asciiTheme="minorHAnsi" w:hAnsiTheme="minorHAnsi" w:cstheme="minorHAnsi"/>
          <w:sz w:val="22"/>
          <w:szCs w:val="22"/>
        </w:rPr>
        <w:t xml:space="preserve">t with </w:t>
      </w:r>
      <w:r>
        <w:rPr>
          <w:rFonts w:asciiTheme="minorHAnsi" w:hAnsiTheme="minorHAnsi" w:cstheme="minorHAnsi"/>
          <w:sz w:val="22"/>
          <w:szCs w:val="22"/>
        </w:rPr>
        <w:t xml:space="preserve">you and </w:t>
      </w:r>
      <w:r w:rsidR="00625146">
        <w:rPr>
          <w:rFonts w:asciiTheme="minorHAnsi" w:hAnsiTheme="minorHAnsi" w:cstheme="minorHAnsi"/>
          <w:sz w:val="22"/>
          <w:szCs w:val="22"/>
        </w:rPr>
        <w:t>your team</w:t>
      </w:r>
      <w:r w:rsidR="004F2D5D">
        <w:rPr>
          <w:rFonts w:asciiTheme="minorHAnsi" w:hAnsiTheme="minorHAnsi" w:cstheme="minorHAnsi"/>
          <w:sz w:val="22"/>
          <w:szCs w:val="22"/>
        </w:rPr>
        <w:t xml:space="preserve"> to</w:t>
      </w:r>
      <w:r w:rsidR="004B0962" w:rsidRPr="00D6628F">
        <w:rPr>
          <w:rFonts w:asciiTheme="minorHAnsi" w:hAnsiTheme="minorHAnsi" w:cstheme="minorHAnsi"/>
          <w:sz w:val="22"/>
          <w:szCs w:val="22"/>
        </w:rPr>
        <w:t xml:space="preserve"> discuss the </w:t>
      </w:r>
      <w:r>
        <w:rPr>
          <w:rFonts w:asciiTheme="minorHAnsi" w:hAnsiTheme="minorHAnsi" w:cstheme="minorHAnsi"/>
          <w:sz w:val="22"/>
          <w:szCs w:val="22"/>
        </w:rPr>
        <w:t>overall scope of this project</w:t>
      </w:r>
      <w:r w:rsidR="003B6CEB">
        <w:rPr>
          <w:rFonts w:asciiTheme="minorHAnsi" w:hAnsiTheme="minorHAnsi" w:cstheme="minorHAnsi"/>
          <w:sz w:val="22"/>
          <w:szCs w:val="22"/>
        </w:rPr>
        <w:t xml:space="preserve">.  </w:t>
      </w:r>
      <w:proofErr w:type="gramStart"/>
      <w:r w:rsidR="00290039" w:rsidRPr="00CB650A">
        <w:rPr>
          <w:rFonts w:asciiTheme="minorHAnsi" w:hAnsiTheme="minorHAnsi" w:cstheme="minorHAnsi"/>
          <w:b/>
          <w:sz w:val="22"/>
          <w:szCs w:val="22"/>
        </w:rPr>
        <w:t>bo</w:t>
      </w:r>
      <w:proofErr w:type="gramEnd"/>
      <w:r w:rsidR="00EA4E6E" w:rsidRPr="00CB650A">
        <w:rPr>
          <w:rFonts w:asciiTheme="minorHAnsi" w:hAnsiTheme="minorHAnsi" w:cstheme="minorHAnsi"/>
          <w:b/>
          <w:sz w:val="22"/>
          <w:szCs w:val="22"/>
        </w:rPr>
        <w:t xml:space="preserve"> ARCH L.L.C.</w:t>
      </w:r>
      <w:r w:rsidR="00EA4E6E">
        <w:rPr>
          <w:rFonts w:asciiTheme="minorHAnsi" w:hAnsiTheme="minorHAnsi" w:cstheme="minorHAnsi"/>
          <w:sz w:val="22"/>
          <w:szCs w:val="22"/>
        </w:rPr>
        <w:t xml:space="preserve"> brings </w:t>
      </w:r>
      <w:r w:rsidR="00290039">
        <w:rPr>
          <w:rFonts w:asciiTheme="minorHAnsi" w:hAnsiTheme="minorHAnsi" w:cstheme="minorHAnsi"/>
          <w:sz w:val="22"/>
          <w:szCs w:val="22"/>
        </w:rPr>
        <w:t>2</w:t>
      </w:r>
      <w:r w:rsidR="000E79A2">
        <w:rPr>
          <w:rFonts w:asciiTheme="minorHAnsi" w:hAnsiTheme="minorHAnsi" w:cstheme="minorHAnsi"/>
          <w:sz w:val="22"/>
          <w:szCs w:val="22"/>
        </w:rPr>
        <w:t>9</w:t>
      </w:r>
      <w:r w:rsidR="00290039">
        <w:rPr>
          <w:rFonts w:asciiTheme="minorHAnsi" w:hAnsiTheme="minorHAnsi" w:cstheme="minorHAnsi"/>
          <w:sz w:val="22"/>
          <w:szCs w:val="22"/>
        </w:rPr>
        <w:t xml:space="preserve"> years of Arizona public works professional expertise to your project.</w:t>
      </w:r>
      <w:r w:rsidR="004B0962" w:rsidRPr="00D6628F">
        <w:rPr>
          <w:rFonts w:asciiTheme="minorHAnsi" w:hAnsiTheme="minorHAnsi" w:cstheme="minorHAnsi"/>
          <w:sz w:val="22"/>
          <w:szCs w:val="22"/>
        </w:rPr>
        <w:t xml:space="preserve"> Here within is our proposal for professional services</w:t>
      </w:r>
      <w:r w:rsidR="004B0962">
        <w:rPr>
          <w:rFonts w:asciiTheme="minorHAnsi" w:hAnsiTheme="minorHAnsi" w:cstheme="minorHAnsi"/>
          <w:sz w:val="22"/>
          <w:szCs w:val="22"/>
        </w:rPr>
        <w:t xml:space="preserve"> associated </w:t>
      </w:r>
      <w:r w:rsidR="00F05A25" w:rsidRPr="00F05A25">
        <w:rPr>
          <w:rFonts w:asciiTheme="minorHAnsi" w:hAnsiTheme="minorHAnsi" w:cstheme="minorHAnsi"/>
          <w:sz w:val="22"/>
          <w:szCs w:val="22"/>
        </w:rPr>
        <w:t>with the above mentioned project.</w:t>
      </w:r>
    </w:p>
    <w:p w:rsidR="004B0962" w:rsidRPr="00F05A25" w:rsidRDefault="004B0962" w:rsidP="00F05A25">
      <w:pPr>
        <w:rPr>
          <w:rFonts w:asciiTheme="minorHAnsi" w:hAnsiTheme="minorHAnsi" w:cstheme="minorHAnsi"/>
          <w:sz w:val="22"/>
          <w:szCs w:val="22"/>
        </w:rPr>
      </w:pPr>
    </w:p>
    <w:p w:rsidR="009E72B1" w:rsidRPr="00F525EE" w:rsidRDefault="009E72B1" w:rsidP="009E72B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25EE">
        <w:rPr>
          <w:rFonts w:asciiTheme="minorHAnsi" w:hAnsiTheme="minorHAnsi" w:cstheme="minorHAnsi"/>
          <w:b/>
          <w:sz w:val="22"/>
          <w:szCs w:val="22"/>
          <w:u w:val="single"/>
        </w:rPr>
        <w:t>Executive Summary</w:t>
      </w:r>
    </w:p>
    <w:p w:rsidR="00A72252" w:rsidRDefault="00C31B6A" w:rsidP="00A722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pre-inspection</w:t>
      </w:r>
      <w:r w:rsidR="00C1418C">
        <w:rPr>
          <w:rFonts w:asciiTheme="minorHAnsi" w:hAnsiTheme="minorHAnsi" w:cstheme="minorHAnsi"/>
          <w:sz w:val="22"/>
          <w:szCs w:val="22"/>
        </w:rPr>
        <w:t xml:space="preserve"> of </w:t>
      </w:r>
      <w:r w:rsidR="00224340">
        <w:rPr>
          <w:rFonts w:asciiTheme="minorHAnsi" w:hAnsiTheme="minorHAnsi" w:cstheme="minorHAnsi"/>
          <w:sz w:val="22"/>
          <w:szCs w:val="22"/>
        </w:rPr>
        <w:t xml:space="preserve">the </w:t>
      </w:r>
      <w:r w:rsidR="007B177B">
        <w:rPr>
          <w:rFonts w:asciiTheme="minorHAnsi" w:hAnsiTheme="minorHAnsi" w:cstheme="minorHAnsi"/>
          <w:sz w:val="22"/>
          <w:szCs w:val="22"/>
        </w:rPr>
        <w:t xml:space="preserve">buildings </w:t>
      </w:r>
      <w:r w:rsidR="00105C87">
        <w:rPr>
          <w:rFonts w:asciiTheme="minorHAnsi" w:hAnsiTheme="minorHAnsi" w:cstheme="minorHAnsi"/>
          <w:sz w:val="22"/>
          <w:szCs w:val="22"/>
        </w:rPr>
        <w:t xml:space="preserve">1001, 1002 and 1004 </w:t>
      </w:r>
      <w:r w:rsidR="007B177B">
        <w:rPr>
          <w:rFonts w:asciiTheme="minorHAnsi" w:hAnsiTheme="minorHAnsi" w:cstheme="minorHAnsi"/>
          <w:sz w:val="22"/>
          <w:szCs w:val="22"/>
        </w:rPr>
        <w:t xml:space="preserve">of Canon Elementary School </w:t>
      </w:r>
      <w:r w:rsidR="00A72252" w:rsidRPr="003C0B22">
        <w:rPr>
          <w:rFonts w:asciiTheme="minorHAnsi" w:hAnsiTheme="minorHAnsi" w:cstheme="minorHAnsi"/>
          <w:sz w:val="22"/>
          <w:szCs w:val="22"/>
        </w:rPr>
        <w:t xml:space="preserve">was performed on </w:t>
      </w:r>
      <w:r w:rsidR="00C1418C">
        <w:rPr>
          <w:rFonts w:asciiTheme="minorHAnsi" w:hAnsiTheme="minorHAnsi" w:cstheme="minorHAnsi"/>
          <w:sz w:val="22"/>
          <w:szCs w:val="22"/>
        </w:rPr>
        <w:t>August 4</w:t>
      </w:r>
      <w:r w:rsidR="00A72252" w:rsidRPr="00F0386F">
        <w:rPr>
          <w:rFonts w:asciiTheme="minorHAnsi" w:hAnsiTheme="minorHAnsi" w:cstheme="minorHAnsi"/>
          <w:sz w:val="22"/>
          <w:szCs w:val="22"/>
        </w:rPr>
        <w:t>,</w:t>
      </w:r>
      <w:r w:rsidR="00A72252" w:rsidRPr="003C0B22">
        <w:rPr>
          <w:rFonts w:asciiTheme="minorHAnsi" w:hAnsiTheme="minorHAnsi" w:cstheme="minorHAnsi"/>
          <w:sz w:val="22"/>
          <w:szCs w:val="22"/>
        </w:rPr>
        <w:t xml:space="preserve"> 2017</w:t>
      </w:r>
      <w:r w:rsidR="00224340">
        <w:rPr>
          <w:rFonts w:asciiTheme="minorHAnsi" w:hAnsiTheme="minorHAnsi" w:cstheme="minorHAnsi"/>
          <w:sz w:val="22"/>
          <w:szCs w:val="22"/>
        </w:rPr>
        <w:t>.  P</w:t>
      </w:r>
      <w:r w:rsidR="002316D2">
        <w:rPr>
          <w:rFonts w:asciiTheme="minorHAnsi" w:hAnsiTheme="minorHAnsi" w:cstheme="minorHAnsi"/>
          <w:sz w:val="22"/>
          <w:szCs w:val="22"/>
        </w:rPr>
        <w:t>hotos</w:t>
      </w:r>
      <w:r w:rsidR="00224340">
        <w:rPr>
          <w:rFonts w:asciiTheme="minorHAnsi" w:hAnsiTheme="minorHAnsi" w:cstheme="minorHAnsi"/>
          <w:sz w:val="22"/>
          <w:szCs w:val="22"/>
        </w:rPr>
        <w:t xml:space="preserve"> are</w:t>
      </w:r>
      <w:r w:rsidR="002316D2">
        <w:rPr>
          <w:rFonts w:asciiTheme="minorHAnsi" w:hAnsiTheme="minorHAnsi" w:cstheme="minorHAnsi"/>
          <w:sz w:val="22"/>
          <w:szCs w:val="22"/>
        </w:rPr>
        <w:t xml:space="preserve"> attached. </w:t>
      </w:r>
      <w:r w:rsidR="00327A50">
        <w:rPr>
          <w:rFonts w:asciiTheme="minorHAnsi" w:hAnsiTheme="minorHAnsi" w:cstheme="minorHAnsi"/>
          <w:sz w:val="22"/>
          <w:szCs w:val="22"/>
        </w:rPr>
        <w:t xml:space="preserve"> </w:t>
      </w:r>
      <w:r w:rsidR="00A72252">
        <w:rPr>
          <w:rFonts w:asciiTheme="minorHAnsi" w:hAnsiTheme="minorHAnsi" w:cstheme="minorHAnsi"/>
          <w:sz w:val="22"/>
          <w:szCs w:val="22"/>
        </w:rPr>
        <w:t xml:space="preserve">See attached site map which also identifies </w:t>
      </w:r>
      <w:r w:rsidR="002316D2">
        <w:rPr>
          <w:rFonts w:asciiTheme="minorHAnsi" w:hAnsiTheme="minorHAnsi" w:cstheme="minorHAnsi"/>
          <w:sz w:val="22"/>
          <w:szCs w:val="22"/>
        </w:rPr>
        <w:t xml:space="preserve">any </w:t>
      </w:r>
      <w:r w:rsidR="00A72252">
        <w:rPr>
          <w:rFonts w:asciiTheme="minorHAnsi" w:hAnsiTheme="minorHAnsi" w:cstheme="minorHAnsi"/>
          <w:sz w:val="22"/>
          <w:szCs w:val="22"/>
        </w:rPr>
        <w:t>excluded SF</w:t>
      </w:r>
      <w:r w:rsidR="00987B6F">
        <w:rPr>
          <w:rFonts w:asciiTheme="minorHAnsi" w:hAnsiTheme="minorHAnsi" w:cstheme="minorHAnsi"/>
          <w:sz w:val="22"/>
          <w:szCs w:val="22"/>
        </w:rPr>
        <w:t xml:space="preserve"> and </w:t>
      </w:r>
      <w:r w:rsidR="00224340">
        <w:rPr>
          <w:rFonts w:asciiTheme="minorHAnsi" w:hAnsiTheme="minorHAnsi" w:cstheme="minorHAnsi"/>
          <w:sz w:val="22"/>
          <w:szCs w:val="22"/>
        </w:rPr>
        <w:t xml:space="preserve">the </w:t>
      </w:r>
      <w:r w:rsidR="00987B6F">
        <w:rPr>
          <w:rFonts w:asciiTheme="minorHAnsi" w:hAnsiTheme="minorHAnsi" w:cstheme="minorHAnsi"/>
          <w:sz w:val="22"/>
          <w:szCs w:val="22"/>
        </w:rPr>
        <w:t>year</w:t>
      </w:r>
      <w:r w:rsidR="00D408A5">
        <w:rPr>
          <w:rFonts w:asciiTheme="minorHAnsi" w:hAnsiTheme="minorHAnsi" w:cstheme="minorHAnsi"/>
          <w:sz w:val="22"/>
          <w:szCs w:val="22"/>
        </w:rPr>
        <w:t>s</w:t>
      </w:r>
      <w:r w:rsidR="00987B6F">
        <w:rPr>
          <w:rFonts w:asciiTheme="minorHAnsi" w:hAnsiTheme="minorHAnsi" w:cstheme="minorHAnsi"/>
          <w:sz w:val="22"/>
          <w:szCs w:val="22"/>
        </w:rPr>
        <w:t xml:space="preserve"> </w:t>
      </w:r>
      <w:r w:rsidR="00224340">
        <w:rPr>
          <w:rFonts w:asciiTheme="minorHAnsi" w:hAnsiTheme="minorHAnsi" w:cstheme="minorHAnsi"/>
          <w:sz w:val="22"/>
          <w:szCs w:val="22"/>
        </w:rPr>
        <w:t>the building</w:t>
      </w:r>
      <w:r w:rsidR="00D408A5">
        <w:rPr>
          <w:rFonts w:asciiTheme="minorHAnsi" w:hAnsiTheme="minorHAnsi" w:cstheme="minorHAnsi"/>
          <w:sz w:val="22"/>
          <w:szCs w:val="22"/>
        </w:rPr>
        <w:t>s were</w:t>
      </w:r>
      <w:r w:rsidR="00224340">
        <w:rPr>
          <w:rFonts w:asciiTheme="minorHAnsi" w:hAnsiTheme="minorHAnsi" w:cstheme="minorHAnsi"/>
          <w:sz w:val="22"/>
          <w:szCs w:val="22"/>
        </w:rPr>
        <w:t xml:space="preserve"> </w:t>
      </w:r>
      <w:r w:rsidR="00987B6F">
        <w:rPr>
          <w:rFonts w:asciiTheme="minorHAnsi" w:hAnsiTheme="minorHAnsi" w:cstheme="minorHAnsi"/>
          <w:sz w:val="22"/>
          <w:szCs w:val="22"/>
        </w:rPr>
        <w:t>built.</w:t>
      </w:r>
    </w:p>
    <w:p w:rsidR="00A72252" w:rsidRDefault="00A72252" w:rsidP="00A7225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B177B" w:rsidRPr="00105C87" w:rsidRDefault="0013598E" w:rsidP="007B1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Soffits, </w:t>
      </w:r>
      <w:r w:rsidR="00105C87" w:rsidRPr="00105C87">
        <w:rPr>
          <w:rFonts w:asciiTheme="minorHAnsi" w:hAnsiTheme="minorHAnsi" w:cstheme="minorHAnsi"/>
          <w:sz w:val="22"/>
          <w:szCs w:val="22"/>
        </w:rPr>
        <w:t xml:space="preserve">eaves </w:t>
      </w:r>
      <w:r>
        <w:rPr>
          <w:rFonts w:asciiTheme="minorHAnsi" w:hAnsiTheme="minorHAnsi" w:cstheme="minorHAnsi"/>
          <w:sz w:val="22"/>
          <w:szCs w:val="22"/>
        </w:rPr>
        <w:t xml:space="preserve">and walls </w:t>
      </w:r>
      <w:r w:rsidR="007B177B" w:rsidRPr="00105C87">
        <w:rPr>
          <w:rFonts w:asciiTheme="minorHAnsi" w:hAnsiTheme="minorHAnsi" w:cstheme="minorHAnsi"/>
          <w:sz w:val="22"/>
          <w:szCs w:val="22"/>
        </w:rPr>
        <w:t xml:space="preserve">are weathered and warrant further analysis. </w:t>
      </w:r>
    </w:p>
    <w:p w:rsidR="00D408A5" w:rsidRPr="00105C87" w:rsidRDefault="00D408A5" w:rsidP="009E72B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72B1" w:rsidRPr="00105C87" w:rsidRDefault="00A72252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 w:rsidRPr="00105C87">
        <w:rPr>
          <w:rFonts w:asciiTheme="minorHAnsi" w:hAnsiTheme="minorHAnsi" w:cstheme="minorHAnsi"/>
          <w:sz w:val="22"/>
          <w:szCs w:val="22"/>
        </w:rPr>
        <w:t xml:space="preserve">Our initial </w:t>
      </w:r>
      <w:r w:rsidR="004D512F" w:rsidRPr="00105C87">
        <w:rPr>
          <w:rFonts w:asciiTheme="minorHAnsi" w:hAnsiTheme="minorHAnsi" w:cstheme="minorHAnsi"/>
          <w:sz w:val="22"/>
          <w:szCs w:val="22"/>
        </w:rPr>
        <w:t xml:space="preserve">visual </w:t>
      </w:r>
      <w:r w:rsidR="008C5264" w:rsidRPr="00105C87">
        <w:rPr>
          <w:rFonts w:asciiTheme="minorHAnsi" w:hAnsiTheme="minorHAnsi" w:cstheme="minorHAnsi"/>
          <w:sz w:val="22"/>
          <w:szCs w:val="22"/>
        </w:rPr>
        <w:t>observation</w:t>
      </w:r>
      <w:r w:rsidRPr="00105C87">
        <w:rPr>
          <w:rFonts w:asciiTheme="minorHAnsi" w:hAnsiTheme="minorHAnsi" w:cstheme="minorHAnsi"/>
          <w:sz w:val="22"/>
          <w:szCs w:val="22"/>
        </w:rPr>
        <w:t xml:space="preserve"> warrants a request for a full assessment.</w:t>
      </w:r>
      <w:r w:rsidR="00E410BA" w:rsidRPr="00105C87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F60E5" w:rsidRPr="00105C87" w:rsidRDefault="008F60E5" w:rsidP="009E72B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0014E" w:rsidRPr="00105C87" w:rsidRDefault="00B0014E" w:rsidP="00B0014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05C87">
        <w:rPr>
          <w:rFonts w:asciiTheme="minorHAnsi" w:hAnsiTheme="minorHAnsi" w:cstheme="minorHAnsi"/>
          <w:b/>
          <w:sz w:val="22"/>
          <w:szCs w:val="22"/>
          <w:u w:val="single"/>
        </w:rPr>
        <w:t>Scope of Work</w:t>
      </w:r>
    </w:p>
    <w:p w:rsidR="00105C87" w:rsidRPr="00105C87" w:rsidRDefault="007B177B" w:rsidP="00B0014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5C87">
        <w:rPr>
          <w:rFonts w:asciiTheme="minorHAnsi" w:hAnsiTheme="minorHAnsi" w:cstheme="minorHAnsi"/>
          <w:sz w:val="22"/>
          <w:szCs w:val="22"/>
        </w:rPr>
        <w:t xml:space="preserve">Preparation of a written </w:t>
      </w:r>
      <w:r w:rsidRPr="00105C87">
        <w:rPr>
          <w:rFonts w:asciiTheme="minorHAnsi" w:hAnsiTheme="minorHAnsi" w:cstheme="minorHAnsi"/>
          <w:b/>
          <w:sz w:val="22"/>
          <w:szCs w:val="22"/>
        </w:rPr>
        <w:t>Assessment</w:t>
      </w:r>
      <w:r w:rsidRPr="00105C87">
        <w:rPr>
          <w:rFonts w:asciiTheme="minorHAnsi" w:hAnsiTheme="minorHAnsi" w:cstheme="minorHAnsi"/>
          <w:sz w:val="22"/>
          <w:szCs w:val="22"/>
        </w:rPr>
        <w:t xml:space="preserve"> </w:t>
      </w:r>
      <w:r w:rsidRPr="00105C87">
        <w:rPr>
          <w:rFonts w:asciiTheme="minorHAnsi" w:hAnsiTheme="minorHAnsi" w:cstheme="minorHAnsi"/>
          <w:b/>
          <w:sz w:val="22"/>
          <w:szCs w:val="22"/>
        </w:rPr>
        <w:t xml:space="preserve">report </w:t>
      </w:r>
      <w:r w:rsidRPr="00105C87">
        <w:rPr>
          <w:rFonts w:asciiTheme="minorHAnsi" w:hAnsiTheme="minorHAnsi" w:cstheme="minorHAnsi"/>
          <w:sz w:val="22"/>
          <w:szCs w:val="22"/>
        </w:rPr>
        <w:t xml:space="preserve">on the condition of the </w:t>
      </w:r>
      <w:r w:rsidRPr="00105C87">
        <w:rPr>
          <w:rFonts w:asciiTheme="minorHAnsi" w:hAnsiTheme="minorHAnsi" w:cstheme="minorHAnsi"/>
          <w:b/>
          <w:sz w:val="22"/>
          <w:szCs w:val="22"/>
        </w:rPr>
        <w:t xml:space="preserve">Exterior Vertical Building components and soffits.  </w:t>
      </w:r>
    </w:p>
    <w:p w:rsidR="007B177B" w:rsidRDefault="007B177B" w:rsidP="00B0014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E72B1" w:rsidRPr="00D47902" w:rsidRDefault="009E72B1" w:rsidP="009E72B1">
      <w:pPr>
        <w:pStyle w:val="Style"/>
        <w:ind w:right="206"/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b/>
          <w:sz w:val="22"/>
          <w:szCs w:val="22"/>
          <w:u w:val="single"/>
        </w:rPr>
        <w:t>Exclusions to this Agreement include, but are not limited to:</w:t>
      </w:r>
      <w:r w:rsidRPr="00D4790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Development of Owner Contractor Contract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Development of Owner front End Documents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Extraordinary services required by any entity after execution of contract</w:t>
      </w:r>
    </w:p>
    <w:p w:rsidR="00FC6201" w:rsidRDefault="00FC620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Architecture and Engineering Design and CA Services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Asbestos Testing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Drainage Assessment</w:t>
      </w: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Geotechnical Investigations</w:t>
      </w:r>
    </w:p>
    <w:p w:rsidR="009E72B1" w:rsidRPr="00207075" w:rsidRDefault="009E72B1" w:rsidP="009E72B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31B9D" w:rsidRDefault="00B31B9D" w:rsidP="00B31B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07075">
        <w:rPr>
          <w:rFonts w:asciiTheme="minorHAnsi" w:hAnsiTheme="minorHAnsi" w:cstheme="minorHAnsi"/>
          <w:b/>
          <w:sz w:val="22"/>
          <w:szCs w:val="22"/>
          <w:u w:val="single"/>
        </w:rPr>
        <w:t xml:space="preserve">Scope of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Assessment </w:t>
      </w:r>
      <w:r w:rsidRPr="00207075">
        <w:rPr>
          <w:rFonts w:asciiTheme="minorHAnsi" w:hAnsiTheme="minorHAnsi" w:cstheme="minorHAnsi"/>
          <w:b/>
          <w:sz w:val="22"/>
          <w:szCs w:val="22"/>
          <w:u w:val="single"/>
        </w:rPr>
        <w:t>Services/Fee Proposal</w:t>
      </w:r>
      <w:r w:rsidRPr="0072411D">
        <w:rPr>
          <w:rFonts w:asciiTheme="minorHAnsi" w:hAnsiTheme="minorHAnsi" w:cstheme="minorHAnsi"/>
          <w:b/>
          <w:sz w:val="22"/>
          <w:szCs w:val="22"/>
        </w:rPr>
        <w:t xml:space="preserve">: Lump Sum fee </w:t>
      </w:r>
      <w:r w:rsidR="00EE5C33">
        <w:rPr>
          <w:rFonts w:asciiTheme="minorHAnsi" w:hAnsiTheme="minorHAnsi" w:cstheme="minorHAnsi"/>
          <w:b/>
          <w:sz w:val="22"/>
          <w:szCs w:val="22"/>
        </w:rPr>
        <w:t>$4,406</w:t>
      </w:r>
    </w:p>
    <w:p w:rsidR="00B31B9D" w:rsidRDefault="00B31B9D" w:rsidP="00B31B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We are prepared to offer our professional services, on a </w:t>
      </w:r>
      <w:r w:rsidRPr="00CF193D">
        <w:rPr>
          <w:rFonts w:asciiTheme="minorHAnsi" w:hAnsiTheme="minorHAnsi" w:cstheme="minorHAnsi"/>
          <w:sz w:val="22"/>
          <w:szCs w:val="22"/>
        </w:rPr>
        <w:t>Lump Sum fee</w:t>
      </w:r>
      <w:r>
        <w:rPr>
          <w:rFonts w:asciiTheme="minorHAnsi" w:hAnsiTheme="minorHAnsi" w:cstheme="minorHAnsi"/>
          <w:sz w:val="22"/>
          <w:szCs w:val="22"/>
        </w:rPr>
        <w:t xml:space="preserve"> in the amount of</w:t>
      </w:r>
      <w:r w:rsidRPr="00CF193D">
        <w:rPr>
          <w:rFonts w:asciiTheme="minorHAnsi" w:hAnsiTheme="minorHAnsi" w:cstheme="minorHAnsi"/>
          <w:sz w:val="22"/>
          <w:szCs w:val="22"/>
        </w:rPr>
        <w:t xml:space="preserve"> </w:t>
      </w:r>
      <w:r w:rsidR="008F60E5">
        <w:rPr>
          <w:rFonts w:asciiTheme="minorHAnsi" w:hAnsiTheme="minorHAnsi" w:cstheme="minorHAnsi"/>
          <w:sz w:val="22"/>
          <w:szCs w:val="22"/>
        </w:rPr>
        <w:t>$</w:t>
      </w:r>
      <w:r w:rsidR="00EE5C33">
        <w:rPr>
          <w:rFonts w:asciiTheme="minorHAnsi" w:hAnsiTheme="minorHAnsi" w:cstheme="minorHAnsi"/>
          <w:sz w:val="22"/>
          <w:szCs w:val="22"/>
        </w:rPr>
        <w:t>4,406</w:t>
      </w:r>
      <w:r w:rsidR="008F60E5">
        <w:rPr>
          <w:rFonts w:asciiTheme="minorHAnsi" w:hAnsiTheme="minorHAnsi" w:cstheme="minorHAnsi"/>
          <w:sz w:val="22"/>
          <w:szCs w:val="22"/>
        </w:rPr>
        <w:t xml:space="preserve"> (</w:t>
      </w:r>
      <w:r w:rsidR="00EE5C33">
        <w:rPr>
          <w:rFonts w:asciiTheme="minorHAnsi" w:hAnsiTheme="minorHAnsi" w:cstheme="minorHAnsi"/>
          <w:sz w:val="22"/>
          <w:szCs w:val="22"/>
        </w:rPr>
        <w:t>four thousand, four hundred six</w:t>
      </w:r>
      <w:r w:rsidR="00C31B6A">
        <w:rPr>
          <w:rFonts w:asciiTheme="minorHAnsi" w:hAnsiTheme="minorHAnsi" w:cstheme="minorHAnsi"/>
          <w:sz w:val="22"/>
          <w:szCs w:val="22"/>
        </w:rPr>
        <w:t xml:space="preserve"> dollars</w:t>
      </w:r>
      <w:r w:rsidRPr="00904B9F">
        <w:rPr>
          <w:rFonts w:asciiTheme="minorHAnsi" w:hAnsiTheme="minorHAnsi" w:cstheme="minorHAnsi"/>
          <w:sz w:val="22"/>
          <w:szCs w:val="22"/>
        </w:rPr>
        <w:t>).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47902">
        <w:rPr>
          <w:rFonts w:asciiTheme="minorHAnsi" w:hAnsiTheme="minorHAnsi" w:cstheme="minorHAnsi"/>
          <w:sz w:val="22"/>
          <w:szCs w:val="22"/>
        </w:rPr>
        <w:t xml:space="preserve">Our Scope of services </w:t>
      </w:r>
      <w:r>
        <w:rPr>
          <w:rFonts w:asciiTheme="minorHAnsi" w:hAnsiTheme="minorHAnsi" w:cstheme="minorHAnsi"/>
          <w:sz w:val="22"/>
          <w:szCs w:val="22"/>
        </w:rPr>
        <w:t xml:space="preserve">and breakdown of fees is further delineated in the respective sub consultant proposals and summarized as follows: </w:t>
      </w:r>
    </w:p>
    <w:p w:rsidR="001F336A" w:rsidRDefault="001F336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:rsidR="009E72B1" w:rsidRPr="00D47902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8"/>
        <w:gridCol w:w="1340"/>
      </w:tblGrid>
      <w:tr w:rsidR="009E72B1" w:rsidTr="009243F5">
        <w:trPr>
          <w:trHeight w:val="352"/>
        </w:trPr>
        <w:tc>
          <w:tcPr>
            <w:tcW w:w="8568" w:type="dxa"/>
            <w:gridSpan w:val="2"/>
          </w:tcPr>
          <w:p w:rsidR="009E72B1" w:rsidRDefault="009E72B1" w:rsidP="00411C8F">
            <w:pPr>
              <w:tabs>
                <w:tab w:val="right" w:pos="1052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Scope of Services is limited to the following delineated items</w:t>
            </w:r>
            <w:r w:rsidR="00411C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applicable:</w:t>
            </w:r>
          </w:p>
        </w:tc>
      </w:tr>
      <w:tr w:rsidR="00266231" w:rsidTr="003824BD">
        <w:tc>
          <w:tcPr>
            <w:tcW w:w="7228" w:type="dxa"/>
          </w:tcPr>
          <w:p w:rsidR="007B177B" w:rsidRPr="00105C87" w:rsidRDefault="007B177B" w:rsidP="007B177B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05C87">
              <w:rPr>
                <w:rFonts w:asciiTheme="minorHAnsi" w:hAnsiTheme="minorHAnsi" w:cstheme="minorHAnsi"/>
                <w:b/>
                <w:sz w:val="22"/>
                <w:szCs w:val="22"/>
              </w:rPr>
              <w:t>Licensed Architect Weatherization Assessment:</w:t>
            </w:r>
            <w:r w:rsidRPr="00105C87">
              <w:rPr>
                <w:rFonts w:asciiTheme="minorHAnsi" w:hAnsiTheme="minorHAnsi" w:cstheme="minorHAnsi"/>
                <w:sz w:val="22"/>
                <w:szCs w:val="22"/>
              </w:rPr>
              <w:t xml:space="preserve"> 35 hrs. @ 123.75/hr.</w:t>
            </w:r>
          </w:p>
          <w:p w:rsidR="007B177B" w:rsidRPr="00105C87" w:rsidRDefault="007B177B" w:rsidP="007B177B">
            <w:pPr>
              <w:pStyle w:val="ListParagraph"/>
              <w:numPr>
                <w:ilvl w:val="0"/>
                <w:numId w:val="23"/>
              </w:numPr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C87">
              <w:rPr>
                <w:rFonts w:asciiTheme="minorHAnsi" w:hAnsiTheme="minorHAnsi" w:cstheme="minorHAnsi"/>
                <w:sz w:val="22"/>
                <w:szCs w:val="22"/>
              </w:rPr>
              <w:t>Measure existing effectiveness of applied water repellants on walls utilizing the RILEM Tube test method: finishes, coatings and sealant on brick and block walls. 10 minute RILEM tests are to performed tests at all exterior walls in question.</w:t>
            </w:r>
          </w:p>
          <w:p w:rsidR="007B177B" w:rsidRPr="00105C87" w:rsidRDefault="007B177B" w:rsidP="007B177B">
            <w:pPr>
              <w:pStyle w:val="ListParagraph"/>
              <w:numPr>
                <w:ilvl w:val="0"/>
                <w:numId w:val="23"/>
              </w:numPr>
              <w:ind w:left="108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05C87">
              <w:rPr>
                <w:rFonts w:asciiTheme="minorHAnsi" w:hAnsiTheme="minorHAnsi" w:cstheme="minorHAnsi"/>
                <w:sz w:val="22"/>
                <w:szCs w:val="22"/>
              </w:rPr>
              <w:t>Visual inspection of exterior wall assemblies, doors, windows and louvers, soffits, sealant joints at all penetrations and dissimilar materials and at all building control joints.</w:t>
            </w:r>
          </w:p>
          <w:p w:rsidR="009668C9" w:rsidRPr="009668C9" w:rsidRDefault="009668C9" w:rsidP="009668C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266231" w:rsidRPr="00330A56" w:rsidRDefault="00105C87" w:rsidP="00C31B6A">
            <w:pPr>
              <w:tabs>
                <w:tab w:val="right" w:pos="1052"/>
              </w:tabs>
              <w:jc w:val="right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$ 4,331</w:t>
            </w:r>
          </w:p>
        </w:tc>
      </w:tr>
      <w:tr w:rsidR="003B6CEB" w:rsidRPr="00E728C1" w:rsidTr="00F22096">
        <w:tc>
          <w:tcPr>
            <w:tcW w:w="7228" w:type="dxa"/>
          </w:tcPr>
          <w:p w:rsidR="003B6CEB" w:rsidRPr="009668C9" w:rsidRDefault="003B6CEB" w:rsidP="00EF2567">
            <w:pPr>
              <w:pStyle w:val="ListParagraph"/>
              <w:numPr>
                <w:ilvl w:val="0"/>
                <w:numId w:val="24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5DB6">
              <w:rPr>
                <w:rFonts w:asciiTheme="minorHAnsi" w:hAnsiTheme="minorHAnsi" w:cstheme="minorHAnsi"/>
                <w:b/>
                <w:sz w:val="22"/>
                <w:szCs w:val="22"/>
              </w:rPr>
              <w:t>Reimbursable expenses as outlined below</w:t>
            </w:r>
          </w:p>
          <w:p w:rsidR="009668C9" w:rsidRPr="00F24E46" w:rsidRDefault="009668C9" w:rsidP="00EF2567">
            <w:pPr>
              <w:pStyle w:val="Style"/>
              <w:numPr>
                <w:ilvl w:val="1"/>
                <w:numId w:val="24"/>
              </w:numPr>
              <w:ind w:left="1057" w:hanging="27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47902">
              <w:rPr>
                <w:rFonts w:asciiTheme="minorHAnsi" w:hAnsiTheme="minorHAnsi" w:cstheme="minorHAnsi"/>
                <w:sz w:val="22"/>
                <w:szCs w:val="22"/>
              </w:rPr>
              <w:t>Mileage shall be charged at current State Rates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at $0.405/mile. </w:t>
            </w:r>
            <w:r w:rsidRPr="0009044F">
              <w:rPr>
                <w:rFonts w:asciiTheme="minorHAnsi" w:hAnsiTheme="minorHAnsi"/>
                <w:color w:val="000000"/>
                <w:kern w:val="28"/>
                <w:sz w:val="22"/>
                <w:szCs w:val="22"/>
              </w:rPr>
              <w:t xml:space="preserve">Sub Consultants </w: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2"/>
              </w:rPr>
              <w:t>fees shall be compensated</w:t>
            </w:r>
            <w:r w:rsidRPr="0009044F">
              <w:rPr>
                <w:rFonts w:asciiTheme="minorHAnsi" w:hAnsiTheme="minorHAnsi"/>
                <w:color w:val="000000"/>
                <w:kern w:val="28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/>
                <w:kern w:val="28"/>
                <w:sz w:val="22"/>
                <w:szCs w:val="22"/>
              </w:rPr>
              <w:t xml:space="preserve">at cost plus 10%. </w:t>
            </w:r>
          </w:p>
          <w:p w:rsidR="009668C9" w:rsidRPr="00565DB6" w:rsidRDefault="009668C9" w:rsidP="009668C9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40" w:type="dxa"/>
          </w:tcPr>
          <w:p w:rsidR="003B6CEB" w:rsidRDefault="00C31B6A" w:rsidP="00C31B6A">
            <w:pPr>
              <w:tabs>
                <w:tab w:val="right" w:pos="1022"/>
              </w:tabs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$    75</w:t>
            </w:r>
          </w:p>
        </w:tc>
      </w:tr>
      <w:tr w:rsidR="00266231" w:rsidRPr="00E728C1" w:rsidTr="00F22096">
        <w:tc>
          <w:tcPr>
            <w:tcW w:w="7228" w:type="dxa"/>
          </w:tcPr>
          <w:p w:rsidR="00266231" w:rsidRPr="00266231" w:rsidRDefault="00266231" w:rsidP="00F22096">
            <w:pPr>
              <w:jc w:val="both"/>
              <w:rPr>
                <w:rFonts w:asciiTheme="minorHAnsi" w:hAnsiTheme="minorHAnsi" w:cstheme="minorHAnsi"/>
                <w:color w:val="FFC000"/>
                <w:sz w:val="22"/>
                <w:szCs w:val="22"/>
              </w:rPr>
            </w:pPr>
          </w:p>
        </w:tc>
        <w:tc>
          <w:tcPr>
            <w:tcW w:w="1340" w:type="dxa"/>
          </w:tcPr>
          <w:p w:rsidR="00266231" w:rsidRPr="00E728C1" w:rsidRDefault="00266231" w:rsidP="00C31B6A">
            <w:pPr>
              <w:tabs>
                <w:tab w:val="right" w:pos="1022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105C87">
              <w:rPr>
                <w:rFonts w:asciiTheme="minorHAnsi" w:hAnsiTheme="minorHAnsi" w:cstheme="minorHAnsi"/>
                <w:sz w:val="22"/>
                <w:szCs w:val="22"/>
              </w:rPr>
              <w:t>$ 4,406</w:t>
            </w:r>
          </w:p>
        </w:tc>
      </w:tr>
    </w:tbl>
    <w:p w:rsidR="00302F85" w:rsidRDefault="00302F85" w:rsidP="009E72B1">
      <w:pPr>
        <w:pStyle w:val="ListParagraph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302F85" w:rsidSect="005A014A">
          <w:headerReference w:type="default" r:id="rId8"/>
          <w:headerReference w:type="first" r:id="rId9"/>
          <w:pgSz w:w="12240" w:h="15840" w:code="1"/>
          <w:pgMar w:top="1411" w:right="900" w:bottom="1260" w:left="2700" w:header="562" w:footer="270" w:gutter="0"/>
          <w:cols w:space="720"/>
          <w:titlePg/>
          <w:docGrid w:linePitch="326"/>
        </w:sectPr>
      </w:pPr>
    </w:p>
    <w:p w:rsidR="00565DB6" w:rsidRPr="00D47902" w:rsidRDefault="00565DB6" w:rsidP="00565DB6">
      <w:pPr>
        <w:pStyle w:val="Style"/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b/>
          <w:sz w:val="22"/>
          <w:szCs w:val="22"/>
          <w:u w:val="single"/>
        </w:rPr>
        <w:t>Reimbursable Expenses Allowance:</w:t>
      </w:r>
      <w:r w:rsidRPr="00D479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90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65DB6" w:rsidRPr="0009044F" w:rsidRDefault="00565DB6" w:rsidP="00565DB6">
      <w:pPr>
        <w:pStyle w:val="Style"/>
        <w:jc w:val="both"/>
        <w:rPr>
          <w:rFonts w:asciiTheme="minorHAnsi" w:hAnsiTheme="minorHAnsi"/>
          <w:color w:val="000000"/>
          <w:kern w:val="28"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>Reimbursable Expense</w:t>
      </w:r>
      <w:r w:rsidR="00A37011">
        <w:rPr>
          <w:rFonts w:asciiTheme="minorHAnsi" w:hAnsiTheme="minorHAnsi" w:cstheme="minorHAnsi"/>
          <w:sz w:val="22"/>
          <w:szCs w:val="22"/>
        </w:rPr>
        <w:t>s directly attributable to the</w:t>
      </w:r>
      <w:r w:rsidR="00C31B6A">
        <w:rPr>
          <w:rFonts w:asciiTheme="minorHAnsi" w:hAnsiTheme="minorHAnsi" w:cstheme="minorHAnsi"/>
          <w:sz w:val="22"/>
          <w:szCs w:val="22"/>
        </w:rPr>
        <w:t xml:space="preserve"> pe</w:t>
      </w:r>
      <w:r w:rsidRPr="00D47902">
        <w:rPr>
          <w:rFonts w:asciiTheme="minorHAnsi" w:hAnsiTheme="minorHAnsi" w:cstheme="minorHAnsi"/>
          <w:sz w:val="22"/>
          <w:szCs w:val="22"/>
        </w:rPr>
        <w:t>rformance of work for this project such as PLOTTING, PRINTING, REPROGRAPHICS, DELIVERIES, POSTAGE, etc. shall be compensated on a Cost plus 1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D47902">
        <w:rPr>
          <w:rFonts w:asciiTheme="minorHAnsi" w:hAnsiTheme="minorHAnsi" w:cstheme="minorHAnsi"/>
          <w:sz w:val="22"/>
          <w:szCs w:val="22"/>
        </w:rPr>
        <w:t>% basis in addition to Fees. Mileage shall be charged at current State Rates</w:t>
      </w:r>
      <w:r>
        <w:rPr>
          <w:rFonts w:asciiTheme="minorHAnsi" w:hAnsiTheme="minorHAnsi" w:cstheme="minorHAnsi"/>
          <w:sz w:val="22"/>
          <w:szCs w:val="22"/>
        </w:rPr>
        <w:t xml:space="preserve"> at $0.405/mile. </w:t>
      </w:r>
      <w:r w:rsidRPr="0009044F">
        <w:rPr>
          <w:rFonts w:asciiTheme="minorHAnsi" w:hAnsiTheme="minorHAnsi"/>
          <w:color w:val="000000"/>
          <w:kern w:val="28"/>
          <w:sz w:val="22"/>
          <w:szCs w:val="22"/>
        </w:rPr>
        <w:t xml:space="preserve">Sub Consultants </w:t>
      </w:r>
      <w:r>
        <w:rPr>
          <w:rFonts w:asciiTheme="minorHAnsi" w:hAnsiTheme="minorHAnsi"/>
          <w:color w:val="000000"/>
          <w:kern w:val="28"/>
          <w:sz w:val="22"/>
          <w:szCs w:val="22"/>
        </w:rPr>
        <w:t>fees shall be compensated</w:t>
      </w:r>
      <w:r w:rsidRPr="0009044F">
        <w:rPr>
          <w:rFonts w:asciiTheme="minorHAnsi" w:hAnsiTheme="minorHAnsi"/>
          <w:color w:val="000000"/>
          <w:kern w:val="28"/>
          <w:sz w:val="22"/>
          <w:szCs w:val="22"/>
        </w:rPr>
        <w:t xml:space="preserve"> </w:t>
      </w:r>
      <w:r>
        <w:rPr>
          <w:rFonts w:asciiTheme="minorHAnsi" w:hAnsiTheme="minorHAnsi"/>
          <w:color w:val="000000"/>
          <w:kern w:val="28"/>
          <w:sz w:val="22"/>
          <w:szCs w:val="22"/>
        </w:rPr>
        <w:t xml:space="preserve">at cost plus 10%. </w:t>
      </w:r>
      <w:r w:rsidRPr="0009044F">
        <w:rPr>
          <w:rFonts w:asciiTheme="minorHAnsi" w:hAnsiTheme="minorHAnsi"/>
          <w:color w:val="000000"/>
          <w:kern w:val="28"/>
          <w:sz w:val="22"/>
          <w:szCs w:val="22"/>
        </w:rPr>
        <w:t xml:space="preserve">In house plotting </w:t>
      </w:r>
      <w:r>
        <w:rPr>
          <w:rFonts w:asciiTheme="minorHAnsi" w:hAnsiTheme="minorHAnsi"/>
          <w:color w:val="000000"/>
          <w:kern w:val="28"/>
          <w:sz w:val="22"/>
          <w:szCs w:val="22"/>
        </w:rPr>
        <w:t xml:space="preserve">shall be compensated </w:t>
      </w:r>
      <w:r w:rsidRPr="0009044F">
        <w:rPr>
          <w:rFonts w:asciiTheme="minorHAnsi" w:hAnsiTheme="minorHAnsi"/>
          <w:color w:val="000000"/>
          <w:kern w:val="28"/>
          <w:sz w:val="22"/>
          <w:szCs w:val="22"/>
        </w:rPr>
        <w:t>at $1.00/SF</w:t>
      </w:r>
    </w:p>
    <w:p w:rsidR="00565DB6" w:rsidRDefault="00565DB6" w:rsidP="009E72B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b/>
          <w:sz w:val="22"/>
          <w:szCs w:val="22"/>
          <w:u w:val="single"/>
        </w:rPr>
        <w:t>Supplemental Services:</w:t>
      </w:r>
      <w:r w:rsidRPr="00D4790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E72B1" w:rsidRPr="00D47902" w:rsidRDefault="009E72B1" w:rsidP="009E72B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>With Prior Approval by the District,</w:t>
      </w:r>
      <w:r w:rsidRPr="00D479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902">
        <w:rPr>
          <w:rFonts w:asciiTheme="minorHAnsi" w:hAnsiTheme="minorHAnsi" w:cstheme="minorHAnsi"/>
          <w:sz w:val="22"/>
          <w:szCs w:val="22"/>
        </w:rPr>
        <w:t xml:space="preserve">Supplemental Services by </w:t>
      </w:r>
      <w:proofErr w:type="gramStart"/>
      <w:r>
        <w:rPr>
          <w:rFonts w:asciiTheme="minorHAnsi" w:hAnsiTheme="minorHAnsi" w:cstheme="minorHAnsi"/>
          <w:sz w:val="22"/>
          <w:szCs w:val="22"/>
        </w:rPr>
        <w:t>bo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ARCH</w:t>
      </w:r>
      <w:r w:rsidRPr="00D47902">
        <w:rPr>
          <w:rFonts w:asciiTheme="minorHAnsi" w:hAnsiTheme="minorHAnsi" w:cstheme="minorHAnsi"/>
          <w:sz w:val="22"/>
          <w:szCs w:val="22"/>
        </w:rPr>
        <w:t xml:space="preserve"> shall be compensated at our standard Office rates, per the attached. </w:t>
      </w:r>
    </w:p>
    <w:p w:rsidR="009E72B1" w:rsidRPr="00D47902" w:rsidRDefault="009E72B1" w:rsidP="009E72B1">
      <w:pPr>
        <w:pStyle w:val="ListParagraph"/>
        <w:numPr>
          <w:ilvl w:val="0"/>
          <w:numId w:val="11"/>
        </w:numPr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>Any deviation in the primary Scope of work outlined above</w:t>
      </w:r>
    </w:p>
    <w:p w:rsidR="009E72B1" w:rsidRDefault="009E72B1" w:rsidP="009E72B1">
      <w:pPr>
        <w:pStyle w:val="Style"/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>Supplemental Field visits outside of delineated scope at $</w:t>
      </w:r>
      <w:r w:rsidR="009668C9">
        <w:rPr>
          <w:rFonts w:asciiTheme="minorHAnsi" w:hAnsiTheme="minorHAnsi" w:cstheme="minorHAnsi"/>
          <w:sz w:val="22"/>
          <w:szCs w:val="22"/>
        </w:rPr>
        <w:t>XXXXX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Pr="00D47902">
        <w:rPr>
          <w:rFonts w:asciiTheme="minorHAnsi" w:hAnsiTheme="minorHAnsi" w:cstheme="minorHAnsi"/>
          <w:sz w:val="22"/>
          <w:szCs w:val="22"/>
        </w:rPr>
        <w:t>er trip plus mileage</w:t>
      </w:r>
      <w:r>
        <w:rPr>
          <w:rFonts w:asciiTheme="minorHAnsi" w:hAnsiTheme="minorHAnsi" w:cstheme="minorHAnsi"/>
          <w:sz w:val="22"/>
          <w:szCs w:val="22"/>
        </w:rPr>
        <w:t xml:space="preserve"> and travel time.</w:t>
      </w:r>
      <w:r w:rsidR="008C5264" w:rsidRPr="008C5264">
        <w:rPr>
          <w:rFonts w:asciiTheme="minorHAnsi" w:hAnsiTheme="minorHAnsi" w:cstheme="minorHAnsi"/>
          <w:sz w:val="22"/>
          <w:szCs w:val="22"/>
        </w:rPr>
        <w:t xml:space="preserve"> </w:t>
      </w:r>
      <w:r w:rsidR="008C5264" w:rsidRPr="00D47902">
        <w:rPr>
          <w:rFonts w:asciiTheme="minorHAnsi" w:hAnsiTheme="minorHAnsi" w:cstheme="minorHAnsi"/>
          <w:sz w:val="22"/>
          <w:szCs w:val="22"/>
        </w:rPr>
        <w:t>Mileage shall be charged at current State Rates</w:t>
      </w:r>
      <w:r w:rsidR="008C5264">
        <w:rPr>
          <w:rFonts w:asciiTheme="minorHAnsi" w:hAnsiTheme="minorHAnsi" w:cstheme="minorHAnsi"/>
          <w:sz w:val="22"/>
          <w:szCs w:val="22"/>
        </w:rPr>
        <w:t xml:space="preserve"> at $0.405/mile.</w:t>
      </w:r>
    </w:p>
    <w:p w:rsidR="009E72B1" w:rsidRPr="00D47902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72B1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 xml:space="preserve">We are confident that </w:t>
      </w:r>
      <w:proofErr w:type="gramStart"/>
      <w:r w:rsidRPr="00D47902">
        <w:rPr>
          <w:rFonts w:asciiTheme="minorHAnsi" w:hAnsiTheme="minorHAnsi" w:cstheme="minorHAnsi"/>
          <w:sz w:val="22"/>
          <w:szCs w:val="22"/>
        </w:rPr>
        <w:t>bo</w:t>
      </w:r>
      <w:proofErr w:type="gramEnd"/>
      <w:r w:rsidRPr="00D4790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47902">
        <w:rPr>
          <w:rFonts w:asciiTheme="minorHAnsi" w:hAnsiTheme="minorHAnsi" w:cstheme="minorHAnsi"/>
          <w:sz w:val="22"/>
          <w:szCs w:val="22"/>
        </w:rPr>
        <w:t>ARCH L.L.C. can render all required services in their entirety to your satisfaction, upon receipt of a purchase order number we can commence with our services.   Our services can be procured using our Mohave ECS Agreement, with stipulate</w:t>
      </w:r>
      <w:r w:rsidR="009668C9">
        <w:rPr>
          <w:rFonts w:asciiTheme="minorHAnsi" w:hAnsiTheme="minorHAnsi" w:cstheme="minorHAnsi"/>
          <w:sz w:val="22"/>
          <w:szCs w:val="22"/>
        </w:rPr>
        <w:t>d</w:t>
      </w:r>
      <w:r w:rsidRPr="00D47902">
        <w:rPr>
          <w:rFonts w:asciiTheme="minorHAnsi" w:hAnsiTheme="minorHAnsi" w:cstheme="minorHAnsi"/>
          <w:sz w:val="22"/>
          <w:szCs w:val="22"/>
        </w:rPr>
        <w:t xml:space="preserve"> hourly rates as delineated in Contract No. 13Q-boarch-1209.  </w:t>
      </w:r>
    </w:p>
    <w:p w:rsidR="009668C9" w:rsidRDefault="009668C9" w:rsidP="009E72B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E72B1" w:rsidRPr="00D47902" w:rsidRDefault="009E72B1" w:rsidP="009E72B1">
      <w:pPr>
        <w:jc w:val="both"/>
        <w:rPr>
          <w:rFonts w:asciiTheme="minorHAnsi" w:hAnsiTheme="minorHAnsi" w:cstheme="minorHAnsi"/>
          <w:sz w:val="22"/>
          <w:szCs w:val="22"/>
        </w:rPr>
      </w:pPr>
      <w:r w:rsidRPr="00D47902">
        <w:rPr>
          <w:rFonts w:asciiTheme="minorHAnsi" w:hAnsiTheme="minorHAnsi" w:cstheme="minorHAnsi"/>
          <w:sz w:val="22"/>
          <w:szCs w:val="22"/>
        </w:rPr>
        <w:t>Feel free to contact me should you need further clarification or have any questions.  We look forward to working with you on this project.</w:t>
      </w:r>
    </w:p>
    <w:p w:rsidR="009E72B1" w:rsidRPr="00182242" w:rsidRDefault="009E72B1" w:rsidP="009E72B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9E72B1" w:rsidRPr="00182242" w:rsidRDefault="009E72B1" w:rsidP="009E72B1">
      <w:pPr>
        <w:tabs>
          <w:tab w:val="right" w:pos="9540"/>
        </w:tabs>
        <w:rPr>
          <w:rFonts w:asciiTheme="minorHAnsi" w:hAnsiTheme="minorHAnsi" w:cstheme="minorHAnsi"/>
          <w:sz w:val="22"/>
          <w:szCs w:val="22"/>
        </w:rPr>
      </w:pPr>
      <w:r w:rsidRPr="00182242">
        <w:rPr>
          <w:rFonts w:asciiTheme="minorHAnsi" w:hAnsiTheme="minorHAnsi" w:cstheme="minorHAnsi"/>
          <w:sz w:val="22"/>
          <w:szCs w:val="22"/>
        </w:rPr>
        <w:t>Sincerely,</w:t>
      </w:r>
    </w:p>
    <w:p w:rsidR="009E72B1" w:rsidRPr="00182242" w:rsidRDefault="009E72B1" w:rsidP="009E72B1">
      <w:pPr>
        <w:tabs>
          <w:tab w:val="right" w:pos="9540"/>
        </w:tabs>
        <w:rPr>
          <w:rFonts w:asciiTheme="minorHAnsi" w:hAnsiTheme="minorHAnsi" w:cstheme="minorHAnsi"/>
          <w:b/>
          <w:bCs/>
          <w:sz w:val="22"/>
          <w:szCs w:val="22"/>
        </w:rPr>
      </w:pPr>
      <w:proofErr w:type="gramStart"/>
      <w:r w:rsidRPr="00182242">
        <w:rPr>
          <w:rFonts w:asciiTheme="minorHAnsi" w:hAnsiTheme="minorHAnsi" w:cstheme="minorHAnsi"/>
          <w:b/>
          <w:bCs/>
          <w:sz w:val="22"/>
          <w:szCs w:val="22"/>
        </w:rPr>
        <w:t>bo</w:t>
      </w:r>
      <w:proofErr w:type="gramEnd"/>
      <w:r w:rsidRPr="00182242">
        <w:rPr>
          <w:rFonts w:asciiTheme="minorHAnsi" w:hAnsiTheme="minorHAnsi" w:cstheme="minorHAnsi"/>
          <w:b/>
          <w:bCs/>
          <w:sz w:val="22"/>
          <w:szCs w:val="22"/>
        </w:rPr>
        <w:t xml:space="preserve"> ARCH L. L. C.</w:t>
      </w:r>
    </w:p>
    <w:p w:rsidR="009E72B1" w:rsidRPr="00182242" w:rsidRDefault="009E72B1" w:rsidP="009E72B1">
      <w:pPr>
        <w:tabs>
          <w:tab w:val="right" w:pos="9540"/>
        </w:tabs>
        <w:rPr>
          <w:rFonts w:asciiTheme="minorHAnsi" w:hAnsiTheme="minorHAnsi" w:cstheme="minorHAnsi"/>
          <w:sz w:val="22"/>
          <w:szCs w:val="22"/>
        </w:rPr>
      </w:pPr>
      <w:r w:rsidRPr="00182242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1971675" cy="270193"/>
            <wp:effectExtent l="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ak 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68" cy="27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72B1" w:rsidRPr="00182242" w:rsidRDefault="009E72B1" w:rsidP="009E72B1">
      <w:pPr>
        <w:rPr>
          <w:rFonts w:asciiTheme="minorHAnsi" w:hAnsiTheme="minorHAnsi" w:cstheme="minorHAnsi"/>
          <w:b/>
          <w:sz w:val="22"/>
          <w:szCs w:val="22"/>
        </w:rPr>
      </w:pPr>
      <w:r w:rsidRPr="00182242">
        <w:rPr>
          <w:rFonts w:asciiTheme="minorHAnsi" w:hAnsiTheme="minorHAnsi" w:cstheme="minorHAnsi"/>
          <w:b/>
          <w:sz w:val="22"/>
          <w:szCs w:val="22"/>
        </w:rPr>
        <w:t>David A Bosak Sr., AIA, LEED AP</w:t>
      </w:r>
      <w:r w:rsidRPr="00182242">
        <w:rPr>
          <w:rFonts w:asciiTheme="minorHAnsi" w:hAnsiTheme="minorHAnsi" w:cstheme="minorHAnsi"/>
          <w:b/>
          <w:sz w:val="22"/>
          <w:szCs w:val="22"/>
        </w:rPr>
        <w:tab/>
      </w:r>
    </w:p>
    <w:p w:rsidR="009E72B1" w:rsidRPr="00182242" w:rsidRDefault="009E72B1" w:rsidP="009E72B1">
      <w:pPr>
        <w:rPr>
          <w:rFonts w:asciiTheme="minorHAnsi" w:hAnsiTheme="minorHAnsi" w:cstheme="minorHAnsi"/>
          <w:b/>
          <w:sz w:val="22"/>
          <w:szCs w:val="22"/>
        </w:rPr>
      </w:pPr>
      <w:r w:rsidRPr="00182242">
        <w:rPr>
          <w:rFonts w:asciiTheme="minorHAnsi" w:hAnsiTheme="minorHAnsi" w:cstheme="minorHAnsi"/>
          <w:b/>
          <w:sz w:val="22"/>
          <w:szCs w:val="22"/>
        </w:rPr>
        <w:t>Managing Partner</w:t>
      </w:r>
    </w:p>
    <w:p w:rsidR="009E72B1" w:rsidRPr="00182242" w:rsidRDefault="009E72B1" w:rsidP="009E72B1">
      <w:pPr>
        <w:rPr>
          <w:rFonts w:asciiTheme="minorHAnsi" w:hAnsiTheme="minorHAnsi" w:cstheme="minorHAnsi"/>
          <w:sz w:val="22"/>
          <w:szCs w:val="22"/>
        </w:rPr>
      </w:pPr>
      <w:r w:rsidRPr="00182242">
        <w:rPr>
          <w:rFonts w:asciiTheme="minorHAnsi" w:hAnsiTheme="minorHAnsi" w:cstheme="minorHAnsi"/>
          <w:sz w:val="22"/>
          <w:szCs w:val="22"/>
        </w:rPr>
        <w:t xml:space="preserve">Director of Program/Construction Management | Principal Architect                                        </w:t>
      </w:r>
    </w:p>
    <w:p w:rsidR="009E72B1" w:rsidRDefault="009E72B1" w:rsidP="009E72B1">
      <w:pPr>
        <w:rPr>
          <w:rFonts w:asciiTheme="minorHAnsi" w:hAnsiTheme="minorHAnsi" w:cstheme="minorHAnsi"/>
          <w:sz w:val="22"/>
          <w:szCs w:val="22"/>
        </w:rPr>
      </w:pPr>
      <w:r w:rsidRPr="00182242">
        <w:rPr>
          <w:rFonts w:asciiTheme="minorHAnsi" w:hAnsiTheme="minorHAnsi" w:cstheme="minorHAnsi"/>
          <w:sz w:val="22"/>
          <w:szCs w:val="22"/>
        </w:rPr>
        <w:t xml:space="preserve">AZ State Board of Technical Registration No. 33610 </w:t>
      </w:r>
    </w:p>
    <w:p w:rsidR="009E72B1" w:rsidRDefault="009E72B1" w:rsidP="009E72B1">
      <w:pPr>
        <w:rPr>
          <w:rFonts w:asciiTheme="minorHAnsi" w:hAnsiTheme="minorHAnsi" w:cstheme="minorHAnsi"/>
          <w:sz w:val="22"/>
          <w:szCs w:val="22"/>
        </w:rPr>
      </w:pPr>
    </w:p>
    <w:p w:rsidR="009E72B1" w:rsidRPr="00F525EE" w:rsidRDefault="009E72B1" w:rsidP="009E72B1">
      <w:pPr>
        <w:autoSpaceDE w:val="0"/>
        <w:autoSpaceDN w:val="0"/>
        <w:adjustRightInd w:val="0"/>
        <w:jc w:val="both"/>
        <w:rPr>
          <w:rFonts w:asciiTheme="minorHAnsi" w:hAnsiTheme="minorHAnsi" w:cs="Arial-BoldMT"/>
          <w:b/>
          <w:bCs/>
          <w:sz w:val="22"/>
          <w:szCs w:val="22"/>
          <w:u w:val="single"/>
        </w:rPr>
      </w:pPr>
      <w:r w:rsidRPr="00F525EE">
        <w:rPr>
          <w:rFonts w:asciiTheme="minorHAnsi" w:hAnsiTheme="minorHAnsi" w:cs="Arial-BoldMT"/>
          <w:b/>
          <w:bCs/>
          <w:sz w:val="22"/>
          <w:szCs w:val="22"/>
          <w:u w:val="single"/>
        </w:rPr>
        <w:lastRenderedPageBreak/>
        <w:t>Agreement for Services Accepted by:</w:t>
      </w:r>
    </w:p>
    <w:p w:rsidR="00AF4B69" w:rsidRPr="00D47902" w:rsidRDefault="00AF4B69" w:rsidP="00AF4B69">
      <w:pPr>
        <w:rPr>
          <w:rFonts w:asciiTheme="minorHAnsi" w:hAnsiTheme="minorHAnsi"/>
          <w:sz w:val="22"/>
          <w:szCs w:val="22"/>
        </w:rPr>
      </w:pPr>
      <w:r w:rsidRPr="00D47902">
        <w:rPr>
          <w:rFonts w:asciiTheme="minorHAnsi" w:hAnsiTheme="minorHAnsi"/>
          <w:sz w:val="22"/>
          <w:szCs w:val="22"/>
        </w:rPr>
        <w:t xml:space="preserve">Should the terms of this Agreement meet with your approval, please indicate by signing below and return one signed copy to our office at your earliest convenience. </w:t>
      </w:r>
    </w:p>
    <w:p w:rsidR="00AF4B69" w:rsidRPr="00D47902" w:rsidRDefault="00AF4B69" w:rsidP="00AF4B69">
      <w:pPr>
        <w:tabs>
          <w:tab w:val="left" w:pos="6930"/>
        </w:tabs>
        <w:spacing w:after="36"/>
        <w:ind w:left="720" w:firstLine="720"/>
        <w:rPr>
          <w:rFonts w:asciiTheme="minorHAnsi" w:hAnsiTheme="minorHAnsi" w:cs="Tahoma"/>
          <w:spacing w:val="10"/>
          <w:sz w:val="22"/>
          <w:szCs w:val="22"/>
        </w:rPr>
      </w:pPr>
      <w:r w:rsidRPr="00D47902">
        <w:rPr>
          <w:rFonts w:asciiTheme="minorHAnsi" w:hAnsiTheme="minorHAnsi"/>
          <w:sz w:val="22"/>
          <w:szCs w:val="22"/>
        </w:rPr>
        <w:tab/>
      </w:r>
      <w:r w:rsidRPr="00D47902">
        <w:rPr>
          <w:rFonts w:asciiTheme="minorHAnsi" w:hAnsiTheme="minorHAnsi"/>
          <w:sz w:val="22"/>
          <w:szCs w:val="22"/>
        </w:rPr>
        <w:tab/>
      </w:r>
    </w:p>
    <w:p w:rsidR="00AF4B69" w:rsidRPr="00D47902" w:rsidRDefault="00AF4B69" w:rsidP="00AF4B69">
      <w:pPr>
        <w:tabs>
          <w:tab w:val="left" w:pos="6930"/>
        </w:tabs>
        <w:spacing w:after="36"/>
        <w:ind w:left="720" w:firstLine="720"/>
        <w:rPr>
          <w:rFonts w:asciiTheme="minorHAnsi" w:hAnsiTheme="minorHAnsi" w:cs="Tahoma"/>
          <w:bCs/>
          <w:spacing w:val="2"/>
          <w:sz w:val="22"/>
          <w:szCs w:val="22"/>
        </w:rPr>
      </w:pPr>
      <w:r w:rsidRPr="00D47902">
        <w:rPr>
          <w:rFonts w:asciiTheme="minorHAnsi" w:hAnsiTheme="minorHAnsi" w:cs="Tahoma"/>
          <w:bCs/>
          <w:spacing w:val="2"/>
          <w:sz w:val="22"/>
          <w:szCs w:val="22"/>
        </w:rPr>
        <w:t xml:space="preserve">    </w:t>
      </w:r>
    </w:p>
    <w:p w:rsidR="00AF4B69" w:rsidRPr="00D47902" w:rsidRDefault="00AF4B69" w:rsidP="00AF4B69">
      <w:pPr>
        <w:pStyle w:val="Style"/>
        <w:tabs>
          <w:tab w:val="left" w:pos="6480"/>
        </w:tabs>
        <w:rPr>
          <w:rFonts w:asciiTheme="minorHAnsi" w:hAnsiTheme="minorHAnsi"/>
          <w:w w:val="106"/>
          <w:sz w:val="22"/>
          <w:szCs w:val="22"/>
        </w:rPr>
      </w:pPr>
      <w:r w:rsidRPr="00D47902">
        <w:rPr>
          <w:rFonts w:asciiTheme="minorHAnsi" w:hAnsiTheme="minorHAnsi"/>
          <w:w w:val="106"/>
          <w:sz w:val="22"/>
          <w:szCs w:val="22"/>
        </w:rPr>
        <w:t>Acceptance: _____________________________________</w:t>
      </w:r>
      <w:r>
        <w:rPr>
          <w:rFonts w:asciiTheme="minorHAnsi" w:hAnsiTheme="minorHAnsi"/>
          <w:w w:val="106"/>
          <w:sz w:val="22"/>
          <w:szCs w:val="22"/>
        </w:rPr>
        <w:t>____</w:t>
      </w:r>
      <w:r w:rsidRPr="00D47902">
        <w:rPr>
          <w:rFonts w:asciiTheme="minorHAnsi" w:hAnsiTheme="minorHAnsi"/>
          <w:w w:val="106"/>
          <w:sz w:val="22"/>
          <w:szCs w:val="22"/>
        </w:rPr>
        <w:t>_</w:t>
      </w:r>
      <w:r w:rsidRPr="00D47902">
        <w:rPr>
          <w:rFonts w:asciiTheme="minorHAnsi" w:hAnsiTheme="minorHAnsi"/>
          <w:w w:val="106"/>
          <w:sz w:val="22"/>
          <w:szCs w:val="22"/>
        </w:rPr>
        <w:tab/>
        <w:t xml:space="preserve"> ________</w:t>
      </w:r>
      <w:r>
        <w:rPr>
          <w:rFonts w:asciiTheme="minorHAnsi" w:hAnsiTheme="minorHAnsi"/>
          <w:w w:val="106"/>
          <w:sz w:val="22"/>
          <w:szCs w:val="22"/>
        </w:rPr>
        <w:t>____</w:t>
      </w:r>
    </w:p>
    <w:p w:rsidR="00AF4B69" w:rsidRDefault="0039388A" w:rsidP="00AF4B69">
      <w:pPr>
        <w:ind w:left="720" w:firstLine="720"/>
        <w:rPr>
          <w:rFonts w:asciiTheme="minorHAnsi" w:hAnsiTheme="minorHAnsi" w:cs="Tahoma"/>
          <w:bCs/>
          <w:spacing w:val="-1"/>
          <w:sz w:val="22"/>
          <w:szCs w:val="22"/>
        </w:rPr>
      </w:pPr>
      <w:r>
        <w:rPr>
          <w:rFonts w:asciiTheme="minorHAnsi" w:hAnsiTheme="minorHAnsi" w:cs="Tahoma"/>
          <w:bCs/>
          <w:spacing w:val="-1"/>
          <w:sz w:val="22"/>
          <w:szCs w:val="22"/>
        </w:rPr>
        <w:t>Angela Jangula</w:t>
      </w:r>
      <w:r w:rsidR="00565DB6">
        <w:rPr>
          <w:rFonts w:asciiTheme="minorHAnsi" w:hAnsiTheme="minorHAnsi" w:cs="Tahoma"/>
          <w:bCs/>
          <w:spacing w:val="-1"/>
          <w:sz w:val="22"/>
          <w:szCs w:val="22"/>
        </w:rPr>
        <w:t>, Superintendent</w:t>
      </w:r>
      <w:r w:rsidR="00AF4B69">
        <w:rPr>
          <w:rFonts w:asciiTheme="minorHAnsi" w:hAnsiTheme="minorHAnsi" w:cs="Tahoma"/>
          <w:bCs/>
          <w:spacing w:val="-1"/>
          <w:sz w:val="22"/>
          <w:szCs w:val="22"/>
        </w:rPr>
        <w:tab/>
      </w:r>
      <w:r w:rsidR="00AF4B69">
        <w:rPr>
          <w:rFonts w:asciiTheme="minorHAnsi" w:hAnsiTheme="minorHAnsi" w:cs="Tahoma"/>
          <w:bCs/>
          <w:spacing w:val="-1"/>
          <w:sz w:val="22"/>
          <w:szCs w:val="22"/>
        </w:rPr>
        <w:tab/>
      </w:r>
      <w:r w:rsidR="00565DB6">
        <w:rPr>
          <w:rFonts w:asciiTheme="minorHAnsi" w:hAnsiTheme="minorHAnsi" w:cs="Tahoma"/>
          <w:bCs/>
          <w:spacing w:val="-1"/>
          <w:sz w:val="22"/>
          <w:szCs w:val="22"/>
        </w:rPr>
        <w:tab/>
      </w:r>
      <w:r w:rsidR="00565DB6">
        <w:rPr>
          <w:rFonts w:asciiTheme="minorHAnsi" w:hAnsiTheme="minorHAnsi" w:cs="Tahoma"/>
          <w:bCs/>
          <w:spacing w:val="-1"/>
          <w:sz w:val="22"/>
          <w:szCs w:val="22"/>
        </w:rPr>
        <w:tab/>
      </w:r>
      <w:r w:rsidR="00AF4B69" w:rsidRPr="00D47902">
        <w:rPr>
          <w:rFonts w:asciiTheme="minorHAnsi" w:hAnsiTheme="minorHAnsi" w:cs="Tahoma"/>
          <w:bCs/>
          <w:spacing w:val="2"/>
          <w:sz w:val="22"/>
          <w:szCs w:val="22"/>
        </w:rPr>
        <w:t>Dated</w:t>
      </w:r>
    </w:p>
    <w:p w:rsidR="009E72B1" w:rsidRPr="00F525EE" w:rsidRDefault="00AF4B69" w:rsidP="00AF4B69">
      <w:pPr>
        <w:tabs>
          <w:tab w:val="left" w:pos="144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Tahoma"/>
          <w:bCs/>
          <w:spacing w:val="-1"/>
          <w:sz w:val="22"/>
          <w:szCs w:val="22"/>
        </w:rPr>
        <w:tab/>
      </w:r>
      <w:r w:rsidR="0039388A">
        <w:rPr>
          <w:rFonts w:asciiTheme="minorHAnsi" w:hAnsiTheme="minorHAnsi" w:cs="Tahoma"/>
          <w:bCs/>
          <w:spacing w:val="-1"/>
          <w:sz w:val="22"/>
          <w:szCs w:val="22"/>
        </w:rPr>
        <w:t>Canon Elementary</w:t>
      </w:r>
      <w:r w:rsidR="00941A94">
        <w:rPr>
          <w:rFonts w:asciiTheme="minorHAnsi" w:hAnsiTheme="minorHAnsi" w:cs="Tahoma"/>
          <w:bCs/>
          <w:spacing w:val="-1"/>
          <w:sz w:val="22"/>
          <w:szCs w:val="22"/>
        </w:rPr>
        <w:t xml:space="preserve"> </w:t>
      </w:r>
      <w:r w:rsidRPr="00565DB6">
        <w:rPr>
          <w:rFonts w:asciiTheme="minorHAnsi" w:hAnsiTheme="minorHAnsi" w:cs="Tahoma"/>
          <w:bCs/>
          <w:spacing w:val="-1"/>
          <w:sz w:val="22"/>
          <w:szCs w:val="22"/>
        </w:rPr>
        <w:t>School District</w:t>
      </w:r>
      <w:r w:rsidRPr="00D47902">
        <w:rPr>
          <w:rFonts w:asciiTheme="minorHAnsi" w:hAnsiTheme="minorHAnsi" w:cs="Tahoma"/>
          <w:spacing w:val="14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spacing w:val="14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spacing w:val="14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spacing w:val="14"/>
          <w:sz w:val="22"/>
          <w:szCs w:val="22"/>
        </w:rPr>
        <w:tab/>
        <w:t xml:space="preserve">             </w:t>
      </w:r>
      <w:r w:rsidR="009E72B1" w:rsidRPr="00F525EE">
        <w:rPr>
          <w:rFonts w:asciiTheme="minorHAnsi" w:hAnsiTheme="minorHAnsi" w:cs="Tahoma"/>
          <w:bCs/>
          <w:spacing w:val="2"/>
          <w:sz w:val="22"/>
          <w:szCs w:val="22"/>
        </w:rPr>
        <w:t xml:space="preserve">  </w:t>
      </w:r>
      <w:r w:rsidR="009E72B1" w:rsidRPr="00F525EE">
        <w:rPr>
          <w:rFonts w:asciiTheme="minorHAnsi" w:hAnsiTheme="minorHAnsi" w:cs="Tahoma"/>
          <w:bCs/>
          <w:spacing w:val="2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bCs/>
          <w:spacing w:val="2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bCs/>
          <w:spacing w:val="2"/>
          <w:sz w:val="22"/>
          <w:szCs w:val="22"/>
        </w:rPr>
        <w:tab/>
      </w:r>
      <w:r w:rsidR="009E72B1" w:rsidRPr="00F525EE">
        <w:rPr>
          <w:rFonts w:asciiTheme="minorHAnsi" w:hAnsiTheme="minorHAnsi" w:cs="Tahoma"/>
          <w:bCs/>
          <w:spacing w:val="2"/>
          <w:sz w:val="22"/>
          <w:szCs w:val="22"/>
        </w:rPr>
        <w:tab/>
        <w:t xml:space="preserve">    </w:t>
      </w:r>
    </w:p>
    <w:p w:rsidR="00FC6201" w:rsidRDefault="009E72B1" w:rsidP="00FC6201">
      <w:pPr>
        <w:rPr>
          <w:rFonts w:asciiTheme="minorHAnsi" w:hAnsiTheme="minorHAnsi" w:cstheme="minorHAnsi"/>
          <w:sz w:val="22"/>
          <w:szCs w:val="22"/>
        </w:rPr>
      </w:pPr>
      <w:r w:rsidRPr="00F525EE">
        <w:rPr>
          <w:rFonts w:asciiTheme="minorHAnsi" w:hAnsiTheme="minorHAnsi" w:cstheme="minorHAnsi"/>
          <w:sz w:val="22"/>
          <w:szCs w:val="22"/>
        </w:rPr>
        <w:t>Attachments:</w:t>
      </w:r>
      <w:r w:rsidRPr="00F525EE">
        <w:rPr>
          <w:rFonts w:asciiTheme="minorHAnsi" w:hAnsiTheme="minorHAnsi" w:cstheme="minorHAnsi"/>
          <w:sz w:val="22"/>
          <w:szCs w:val="22"/>
        </w:rPr>
        <w:tab/>
      </w:r>
      <w:r w:rsidR="00FC6201">
        <w:rPr>
          <w:rFonts w:asciiTheme="minorHAnsi" w:hAnsiTheme="minorHAnsi" w:cstheme="minorHAnsi"/>
          <w:sz w:val="22"/>
          <w:szCs w:val="22"/>
        </w:rPr>
        <w:t>Site Map with Excluded SF</w:t>
      </w:r>
    </w:p>
    <w:p w:rsidR="00FC6201" w:rsidRDefault="00FC6201" w:rsidP="00FC620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Pre-inspection Photos</w:t>
      </w:r>
    </w:p>
    <w:p w:rsidR="009E72B1" w:rsidRDefault="0083314E" w:rsidP="00FC6201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Standard</w:t>
      </w:r>
      <w:r w:rsidR="009E72B1" w:rsidRPr="00F525EE">
        <w:rPr>
          <w:rFonts w:asciiTheme="minorHAnsi" w:hAnsiTheme="minorHAnsi" w:cstheme="minorHAnsi"/>
          <w:sz w:val="22"/>
          <w:szCs w:val="22"/>
        </w:rPr>
        <w:t xml:space="preserve"> Terms and Conditions</w:t>
      </w:r>
    </w:p>
    <w:p w:rsidR="000B677F" w:rsidRPr="00182242" w:rsidRDefault="00EE1D2B" w:rsidP="000E0D7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0E0D77" w:rsidRDefault="000E0D77" w:rsidP="000E0D77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182242">
        <w:rPr>
          <w:rFonts w:asciiTheme="minorHAnsi" w:hAnsiTheme="minorHAnsi" w:cstheme="minorHAnsi"/>
          <w:sz w:val="22"/>
          <w:szCs w:val="22"/>
        </w:rPr>
        <w:t>c</w:t>
      </w:r>
      <w:proofErr w:type="gramEnd"/>
      <w:r w:rsidRPr="00182242">
        <w:rPr>
          <w:rFonts w:asciiTheme="minorHAnsi" w:hAnsiTheme="minorHAnsi" w:cstheme="minorHAnsi"/>
          <w:sz w:val="22"/>
          <w:szCs w:val="22"/>
        </w:rPr>
        <w:t xml:space="preserve"> </w:t>
      </w:r>
      <w:r w:rsidR="000B677F" w:rsidRPr="00182242">
        <w:rPr>
          <w:rFonts w:asciiTheme="minorHAnsi" w:hAnsiTheme="minorHAnsi" w:cstheme="minorHAnsi"/>
          <w:sz w:val="22"/>
          <w:szCs w:val="22"/>
        </w:rPr>
        <w:tab/>
      </w:r>
      <w:r w:rsidR="000B677F" w:rsidRPr="00182242">
        <w:rPr>
          <w:rFonts w:asciiTheme="minorHAnsi" w:hAnsiTheme="minorHAnsi" w:cstheme="minorHAnsi"/>
          <w:sz w:val="22"/>
          <w:szCs w:val="22"/>
        </w:rPr>
        <w:tab/>
      </w:r>
      <w:r w:rsidR="00411C5B">
        <w:rPr>
          <w:rFonts w:asciiTheme="minorHAnsi" w:hAnsiTheme="minorHAnsi" w:cstheme="minorHAnsi"/>
          <w:sz w:val="22"/>
          <w:szCs w:val="22"/>
        </w:rPr>
        <w:t>SFB Liaison</w:t>
      </w:r>
    </w:p>
    <w:p w:rsidR="00565DB6" w:rsidRDefault="00565DB6" w:rsidP="00565DB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:rsidR="0039388A" w:rsidRDefault="0039388A" w:rsidP="00565DB6">
      <w:pPr>
        <w:rPr>
          <w:rFonts w:asciiTheme="minorHAnsi" w:hAnsiTheme="minorHAnsi" w:cstheme="minorHAnsi"/>
          <w:noProof/>
          <w:sz w:val="22"/>
          <w:szCs w:val="22"/>
        </w:rPr>
      </w:pPr>
    </w:p>
    <w:p w:rsidR="00565DB6" w:rsidRPr="00182242" w:rsidRDefault="00565DB6" w:rsidP="000E0D77">
      <w:pPr>
        <w:rPr>
          <w:rFonts w:asciiTheme="minorHAnsi" w:hAnsiTheme="minorHAnsi" w:cstheme="minorHAnsi"/>
          <w:sz w:val="22"/>
          <w:szCs w:val="22"/>
        </w:rPr>
      </w:pPr>
    </w:p>
    <w:p w:rsidR="000E0D77" w:rsidRPr="00326DBA" w:rsidRDefault="000E0D77" w:rsidP="003B1C72">
      <w:pPr>
        <w:rPr>
          <w:rFonts w:ascii="Swis721 Cn BT" w:hAnsi="Swis721 Cn BT"/>
          <w:sz w:val="22"/>
          <w:szCs w:val="22"/>
        </w:rPr>
      </w:pPr>
    </w:p>
    <w:sectPr w:rsidR="000E0D77" w:rsidRPr="00326DBA" w:rsidSect="00302F85">
      <w:footerReference w:type="default" r:id="rId11"/>
      <w:type w:val="continuous"/>
      <w:pgSz w:w="12240" w:h="15840" w:code="1"/>
      <w:pgMar w:top="1411" w:right="900" w:bottom="1260" w:left="2700" w:header="562" w:footer="27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CD0" w:rsidRDefault="003E1CD0">
      <w:r>
        <w:separator/>
      </w:r>
    </w:p>
  </w:endnote>
  <w:endnote w:type="continuationSeparator" w:id="0">
    <w:p w:rsidR="003E1CD0" w:rsidRDefault="003E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ymes Roman">
    <w:altName w:val="Antique Oliv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wis721 Cn BT">
    <w:altName w:val="Arial Narrow"/>
    <w:panose1 w:val="020B050602020203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F85" w:rsidRDefault="00B65ED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-1571625</wp:posOffset>
              </wp:positionH>
              <wp:positionV relativeFrom="paragraph">
                <wp:posOffset>-1685290</wp:posOffset>
              </wp:positionV>
              <wp:extent cx="1339850" cy="11442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0" cy="1144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F85" w:rsidRDefault="00302F85" w:rsidP="00302F85">
                          <w:pPr>
                            <w:jc w:val="right"/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</w:rPr>
                            <w:t>20118 N. 67th Ave. Ste. 300 #610</w:t>
                          </w:r>
                        </w:p>
                        <w:p w:rsidR="00302F85" w:rsidRPr="0009155D" w:rsidRDefault="00302F85" w:rsidP="00302F85">
                          <w:pPr>
                            <w:jc w:val="right"/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</w:rPr>
                          </w:pP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</w:rPr>
                            <w:t>Glendale AZ, 85308</w:t>
                          </w:r>
                        </w:p>
                        <w:p w:rsidR="00302F85" w:rsidRPr="0009155D" w:rsidRDefault="00302F85" w:rsidP="00302F85">
                          <w:pPr>
                            <w:jc w:val="right"/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</w:pPr>
                          <w:r w:rsidRPr="0009155D"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Tel 602.909.</w:t>
                          </w: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9507</w:t>
                          </w:r>
                        </w:p>
                        <w:p w:rsidR="00302F85" w:rsidRPr="0009155D" w:rsidRDefault="00302F85" w:rsidP="00302F85">
                          <w:pPr>
                            <w:jc w:val="right"/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</w:pP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DavidSr</w:t>
                          </w:r>
                          <w:r w:rsidRPr="0009155D"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@bo</w:t>
                          </w: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ARCH</w:t>
                          </w:r>
                          <w:r w:rsidRPr="0009155D"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.us</w:t>
                          </w:r>
                        </w:p>
                        <w:p w:rsidR="00302F85" w:rsidRPr="0009155D" w:rsidRDefault="00302F85" w:rsidP="00302F85">
                          <w:pPr>
                            <w:jc w:val="right"/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</w:pPr>
                          <w:r w:rsidRPr="0009155D"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www.bo</w:t>
                          </w:r>
                          <w:r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ARCH</w:t>
                          </w:r>
                          <w:r w:rsidRPr="0009155D">
                            <w:rPr>
                              <w:rFonts w:ascii="Swis721 Cn BT" w:hAnsi="Swis721 Cn BT"/>
                              <w:color w:val="7F7F7F" w:themeColor="text1" w:themeTint="80"/>
                              <w:sz w:val="20"/>
                              <w:lang w:val="es-MX"/>
                            </w:rPr>
                            <w:t>.us</w:t>
                          </w:r>
                        </w:p>
                        <w:p w:rsidR="00302F85" w:rsidRPr="0009155D" w:rsidRDefault="00302F85" w:rsidP="00302F85">
                          <w:pPr>
                            <w:rPr>
                              <w:rFonts w:ascii="Calibri" w:hAnsi="Calibri"/>
                              <w:sz w:val="18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23.75pt;margin-top:-132.7pt;width:105.5pt;height:90.1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" filled="f" stroked="f">
              <v:textbox style="mso-fit-shape-to-text:t">
                <w:txbxContent>
                  <w:p w:rsidR="00302F85" w:rsidRDefault="00302F85" w:rsidP="00302F85">
                    <w:pPr>
                      <w:jc w:val="right"/>
                      <w:rPr>
                        <w:rFonts w:ascii="Swis721 Cn BT" w:hAnsi="Swis721 Cn BT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</w:rPr>
                      <w:t>20118 N. 67th Ave. Ste. 300 #610</w:t>
                    </w:r>
                  </w:p>
                  <w:p w:rsidR="00302F85" w:rsidRPr="0009155D" w:rsidRDefault="00302F85" w:rsidP="00302F85">
                    <w:pPr>
                      <w:jc w:val="right"/>
                      <w:rPr>
                        <w:rFonts w:ascii="Swis721 Cn BT" w:hAnsi="Swis721 Cn BT"/>
                        <w:color w:val="7F7F7F" w:themeColor="text1" w:themeTint="80"/>
                        <w:sz w:val="20"/>
                      </w:rPr>
                    </w:pP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</w:rPr>
                      <w:t>Glendale AZ, 85308</w:t>
                    </w:r>
                  </w:p>
                  <w:p w:rsidR="00302F85" w:rsidRPr="0009155D" w:rsidRDefault="00302F85" w:rsidP="00302F85">
                    <w:pPr>
                      <w:jc w:val="right"/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</w:pPr>
                    <w:r w:rsidRPr="0009155D"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Tel 602.909.</w:t>
                    </w: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9507</w:t>
                    </w:r>
                  </w:p>
                  <w:p w:rsidR="00302F85" w:rsidRPr="0009155D" w:rsidRDefault="00302F85" w:rsidP="00302F85">
                    <w:pPr>
                      <w:jc w:val="right"/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</w:pP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DavidSr</w:t>
                    </w:r>
                    <w:r w:rsidRPr="0009155D"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@bo</w:t>
                    </w: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ARCH</w:t>
                    </w:r>
                    <w:r w:rsidRPr="0009155D"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.us</w:t>
                    </w:r>
                  </w:p>
                  <w:p w:rsidR="00302F85" w:rsidRPr="0009155D" w:rsidRDefault="00302F85" w:rsidP="00302F85">
                    <w:pPr>
                      <w:jc w:val="right"/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</w:pPr>
                    <w:r w:rsidRPr="0009155D"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www.bo</w:t>
                    </w:r>
                    <w:r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ARCH</w:t>
                    </w:r>
                    <w:r w:rsidRPr="0009155D">
                      <w:rPr>
                        <w:rFonts w:ascii="Swis721 Cn BT" w:hAnsi="Swis721 Cn BT"/>
                        <w:color w:val="7F7F7F" w:themeColor="text1" w:themeTint="80"/>
                        <w:sz w:val="20"/>
                        <w:lang w:val="es-MX"/>
                      </w:rPr>
                      <w:t>.us</w:t>
                    </w:r>
                  </w:p>
                  <w:p w:rsidR="00302F85" w:rsidRPr="0009155D" w:rsidRDefault="00302F85" w:rsidP="00302F85">
                    <w:pPr>
                      <w:rPr>
                        <w:rFonts w:ascii="Calibri" w:hAnsi="Calibri"/>
                        <w:sz w:val="1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CD0" w:rsidRDefault="003E1CD0">
      <w:r>
        <w:separator/>
      </w:r>
    </w:p>
  </w:footnote>
  <w:footnote w:type="continuationSeparator" w:id="0">
    <w:p w:rsidR="003E1CD0" w:rsidRDefault="003E1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background1" w:themeShade="7F"/>
        <w:spacing w:val="60"/>
      </w:rPr>
      <w:id w:val="-108360434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BA4DBA" w:rsidRDefault="00B65ED6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mc:AlternateContent>
            <mc:Choice Requires="wps">
              <w:drawing>
                <wp:anchor distT="0" distB="0" distL="114298" distR="114298" simplePos="0" relativeHeight="251671552" behindDoc="0" locked="0" layoutInCell="1" allowOverlap="1">
                  <wp:simplePos x="0" y="0"/>
                  <wp:positionH relativeFrom="column">
                    <wp:posOffset>-224791</wp:posOffset>
                  </wp:positionH>
                  <wp:positionV relativeFrom="paragraph">
                    <wp:posOffset>186055</wp:posOffset>
                  </wp:positionV>
                  <wp:extent cx="0" cy="9028430"/>
                  <wp:effectExtent l="0" t="0" r="19050" b="20320"/>
                  <wp:wrapNone/>
                  <wp:docPr id="6" name="Lin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902843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66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57FA7CB" id="Line 28" o:spid="_x0000_s1026" style="position:absolute;z-index:2516715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7.7pt,14.65pt" to="-17.7pt,7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" strokecolor="#f60" strokeweight="1pt">
                  <v:shadow color="#7f7f7f" opacity=".5" offset="1pt"/>
                </v:line>
              </w:pict>
            </mc:Fallback>
          </mc:AlternateContent>
        </w:r>
        <w:r w:rsidR="00BA4DBA">
          <w:rPr>
            <w:color w:val="7F7F7F" w:themeColor="background1" w:themeShade="7F"/>
            <w:spacing w:val="60"/>
          </w:rPr>
          <w:t>`Page</w:t>
        </w:r>
        <w:r w:rsidR="00BA4DBA">
          <w:t xml:space="preserve"> | </w:t>
        </w:r>
        <w:r w:rsidR="00B72798">
          <w:fldChar w:fldCharType="begin"/>
        </w:r>
        <w:r w:rsidR="00BA4DBA">
          <w:instrText xml:space="preserve"> PAGE   \* MERGEFORMAT </w:instrText>
        </w:r>
        <w:r w:rsidR="00B72798">
          <w:fldChar w:fldCharType="separate"/>
        </w:r>
        <w:r w:rsidR="00EE5C33" w:rsidRPr="00EE5C33">
          <w:rPr>
            <w:b/>
            <w:bCs/>
            <w:noProof/>
          </w:rPr>
          <w:t>3</w:t>
        </w:r>
        <w:r w:rsidR="00B72798">
          <w:rPr>
            <w:b/>
            <w:bCs/>
            <w:noProof/>
          </w:rPr>
          <w:fldChar w:fldCharType="end"/>
        </w:r>
      </w:p>
    </w:sdtContent>
  </w:sdt>
  <w:p w:rsidR="00BA4DBA" w:rsidRPr="00A53028" w:rsidRDefault="00BA4DBA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DBA" w:rsidRDefault="00BA4DBA" w:rsidP="00A13DC2">
    <w:pPr>
      <w:pStyle w:val="Header"/>
      <w:tabs>
        <w:tab w:val="left" w:pos="0"/>
      </w:tabs>
      <w:ind w:left="-840"/>
      <w:jc w:val="right"/>
    </w:pPr>
  </w:p>
  <w:p w:rsidR="00BA4DBA" w:rsidRPr="00926816" w:rsidRDefault="00BA4DBA" w:rsidP="00926816">
    <w:pPr>
      <w:pStyle w:val="Header"/>
      <w:tabs>
        <w:tab w:val="clear" w:pos="4320"/>
        <w:tab w:val="clear" w:pos="8640"/>
        <w:tab w:val="left" w:pos="0"/>
      </w:tabs>
      <w:ind w:left="-840"/>
      <w:rPr>
        <w:rFonts w:ascii="Gill Sans" w:hAnsi="Gill Sans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-1504950</wp:posOffset>
          </wp:positionH>
          <wp:positionV relativeFrom="paragraph">
            <wp:posOffset>39370</wp:posOffset>
          </wp:positionV>
          <wp:extent cx="1238250" cy="2238375"/>
          <wp:effectExtent l="19050" t="0" r="0" b="0"/>
          <wp:wrapSquare wrapText="bothSides"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 Ar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2238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ED6"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>
              <wp:simplePos x="0" y="0"/>
              <wp:positionH relativeFrom="column">
                <wp:posOffset>-222886</wp:posOffset>
              </wp:positionH>
              <wp:positionV relativeFrom="paragraph">
                <wp:posOffset>-4445</wp:posOffset>
              </wp:positionV>
              <wp:extent cx="0" cy="9028430"/>
              <wp:effectExtent l="0" t="0" r="19050" b="20320"/>
              <wp:wrapNone/>
              <wp:docPr id="4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02843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B6D9A1" id="Line 28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7.55pt,-.35pt" to="-17.55pt,7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" strokecolor="#f60" strokeweight="1pt">
              <v:shadow color="#7f7f7f" opacity=".5" offset="1pt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14_"/>
      </v:shape>
    </w:pict>
  </w:numPicBullet>
  <w:abstractNum w:abstractNumId="0" w15:restartNumberingAfterBreak="0">
    <w:nsid w:val="025115CE"/>
    <w:multiLevelType w:val="hybridMultilevel"/>
    <w:tmpl w:val="62142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30DE"/>
    <w:multiLevelType w:val="hybridMultilevel"/>
    <w:tmpl w:val="EA38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80016"/>
    <w:multiLevelType w:val="hybridMultilevel"/>
    <w:tmpl w:val="F80ED7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40935"/>
    <w:multiLevelType w:val="hybridMultilevel"/>
    <w:tmpl w:val="D242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34280"/>
    <w:multiLevelType w:val="hybridMultilevel"/>
    <w:tmpl w:val="D0106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491EB4"/>
    <w:multiLevelType w:val="hybridMultilevel"/>
    <w:tmpl w:val="1360B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F40A5"/>
    <w:multiLevelType w:val="hybridMultilevel"/>
    <w:tmpl w:val="6DBC3E4E"/>
    <w:lvl w:ilvl="0" w:tplc="BCD81FFC">
      <w:start w:val="3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D4A3F"/>
    <w:multiLevelType w:val="hybridMultilevel"/>
    <w:tmpl w:val="2FAA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B7F4E"/>
    <w:multiLevelType w:val="hybridMultilevel"/>
    <w:tmpl w:val="2A72AE3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7E2780"/>
    <w:multiLevelType w:val="hybridMultilevel"/>
    <w:tmpl w:val="3DB83D78"/>
    <w:lvl w:ilvl="0" w:tplc="0284C444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B03C5"/>
    <w:multiLevelType w:val="hybridMultilevel"/>
    <w:tmpl w:val="EA3811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72A2"/>
    <w:multiLevelType w:val="hybridMultilevel"/>
    <w:tmpl w:val="121C14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D1134"/>
    <w:multiLevelType w:val="hybridMultilevel"/>
    <w:tmpl w:val="3244B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64EB1"/>
    <w:multiLevelType w:val="hybridMultilevel"/>
    <w:tmpl w:val="1E52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2B7B91"/>
    <w:multiLevelType w:val="hybridMultilevel"/>
    <w:tmpl w:val="9B0CB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925C7"/>
    <w:multiLevelType w:val="hybridMultilevel"/>
    <w:tmpl w:val="E6EC95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51DF3"/>
    <w:multiLevelType w:val="hybridMultilevel"/>
    <w:tmpl w:val="600E6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83DC4"/>
    <w:multiLevelType w:val="hybridMultilevel"/>
    <w:tmpl w:val="E21E28E8"/>
    <w:lvl w:ilvl="0" w:tplc="C8307C02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C09DD"/>
    <w:multiLevelType w:val="hybridMultilevel"/>
    <w:tmpl w:val="6246A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3D10D9"/>
    <w:multiLevelType w:val="hybridMultilevel"/>
    <w:tmpl w:val="131EBB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0349B"/>
    <w:multiLevelType w:val="hybridMultilevel"/>
    <w:tmpl w:val="D1F4F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02CBD"/>
    <w:multiLevelType w:val="hybridMultilevel"/>
    <w:tmpl w:val="240C56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66099"/>
    <w:multiLevelType w:val="hybridMultilevel"/>
    <w:tmpl w:val="D242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F4C8A"/>
    <w:multiLevelType w:val="hybridMultilevel"/>
    <w:tmpl w:val="99C8F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20"/>
  </w:num>
  <w:num w:numId="4">
    <w:abstractNumId w:val="14"/>
  </w:num>
  <w:num w:numId="5">
    <w:abstractNumId w:val="19"/>
  </w:num>
  <w:num w:numId="6">
    <w:abstractNumId w:val="16"/>
  </w:num>
  <w:num w:numId="7">
    <w:abstractNumId w:val="15"/>
  </w:num>
  <w:num w:numId="8">
    <w:abstractNumId w:val="11"/>
  </w:num>
  <w:num w:numId="9">
    <w:abstractNumId w:val="2"/>
  </w:num>
  <w:num w:numId="10">
    <w:abstractNumId w:val="9"/>
  </w:num>
  <w:num w:numId="11">
    <w:abstractNumId w:val="21"/>
  </w:num>
  <w:num w:numId="12">
    <w:abstractNumId w:val="18"/>
  </w:num>
  <w:num w:numId="13">
    <w:abstractNumId w:val="3"/>
  </w:num>
  <w:num w:numId="1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3"/>
  </w:num>
  <w:num w:numId="21">
    <w:abstractNumId w:val="0"/>
  </w:num>
  <w:num w:numId="22">
    <w:abstractNumId w:val="22"/>
  </w:num>
  <w:num w:numId="23">
    <w:abstractNumId w:val="7"/>
  </w:num>
  <w:num w:numId="24">
    <w:abstractNumId w:val="1"/>
  </w:num>
  <w:num w:numId="25">
    <w:abstractNumId w:val="23"/>
  </w:num>
  <w:num w:numId="26">
    <w:abstractNumId w:val="1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13"/>
    <w:rsid w:val="000007D2"/>
    <w:rsid w:val="00000A2B"/>
    <w:rsid w:val="00000D42"/>
    <w:rsid w:val="00000D67"/>
    <w:rsid w:val="00001198"/>
    <w:rsid w:val="0000161C"/>
    <w:rsid w:val="00002715"/>
    <w:rsid w:val="000027D2"/>
    <w:rsid w:val="000028E3"/>
    <w:rsid w:val="0000290E"/>
    <w:rsid w:val="00002FE0"/>
    <w:rsid w:val="00003205"/>
    <w:rsid w:val="000035AD"/>
    <w:rsid w:val="000037BA"/>
    <w:rsid w:val="00003C27"/>
    <w:rsid w:val="00003CC4"/>
    <w:rsid w:val="0000498B"/>
    <w:rsid w:val="00005F95"/>
    <w:rsid w:val="00006347"/>
    <w:rsid w:val="0000644A"/>
    <w:rsid w:val="000072D7"/>
    <w:rsid w:val="00007C87"/>
    <w:rsid w:val="00007EE8"/>
    <w:rsid w:val="00010139"/>
    <w:rsid w:val="00010574"/>
    <w:rsid w:val="0001082B"/>
    <w:rsid w:val="00010CFC"/>
    <w:rsid w:val="00010F85"/>
    <w:rsid w:val="00011736"/>
    <w:rsid w:val="00012825"/>
    <w:rsid w:val="00012ED8"/>
    <w:rsid w:val="00013D57"/>
    <w:rsid w:val="000146D1"/>
    <w:rsid w:val="000148A6"/>
    <w:rsid w:val="000148E0"/>
    <w:rsid w:val="00015BC7"/>
    <w:rsid w:val="00015CD7"/>
    <w:rsid w:val="00015E7A"/>
    <w:rsid w:val="000161CD"/>
    <w:rsid w:val="000166BB"/>
    <w:rsid w:val="00016728"/>
    <w:rsid w:val="00016825"/>
    <w:rsid w:val="00016CBF"/>
    <w:rsid w:val="00016DE8"/>
    <w:rsid w:val="0001786F"/>
    <w:rsid w:val="00017D3D"/>
    <w:rsid w:val="00017DF9"/>
    <w:rsid w:val="0002079B"/>
    <w:rsid w:val="0002095A"/>
    <w:rsid w:val="00021069"/>
    <w:rsid w:val="00022582"/>
    <w:rsid w:val="00022A94"/>
    <w:rsid w:val="00022DA4"/>
    <w:rsid w:val="000238FD"/>
    <w:rsid w:val="00023A07"/>
    <w:rsid w:val="00024A7A"/>
    <w:rsid w:val="00024C78"/>
    <w:rsid w:val="00024CC1"/>
    <w:rsid w:val="00024E40"/>
    <w:rsid w:val="000258B2"/>
    <w:rsid w:val="00025E68"/>
    <w:rsid w:val="00025ECA"/>
    <w:rsid w:val="00026C4B"/>
    <w:rsid w:val="00027075"/>
    <w:rsid w:val="0002782B"/>
    <w:rsid w:val="00027BB9"/>
    <w:rsid w:val="00027CA3"/>
    <w:rsid w:val="00030D9F"/>
    <w:rsid w:val="00030F3A"/>
    <w:rsid w:val="0003142D"/>
    <w:rsid w:val="000318EC"/>
    <w:rsid w:val="00031D3C"/>
    <w:rsid w:val="00031DF7"/>
    <w:rsid w:val="000327DF"/>
    <w:rsid w:val="000331C4"/>
    <w:rsid w:val="00033497"/>
    <w:rsid w:val="0003355E"/>
    <w:rsid w:val="000344B7"/>
    <w:rsid w:val="000352EC"/>
    <w:rsid w:val="00035692"/>
    <w:rsid w:val="000359E8"/>
    <w:rsid w:val="00036092"/>
    <w:rsid w:val="000363F4"/>
    <w:rsid w:val="000372D3"/>
    <w:rsid w:val="00037D9F"/>
    <w:rsid w:val="00037ED8"/>
    <w:rsid w:val="000409BF"/>
    <w:rsid w:val="00040AF8"/>
    <w:rsid w:val="00040C5D"/>
    <w:rsid w:val="00041660"/>
    <w:rsid w:val="00041945"/>
    <w:rsid w:val="00041B1A"/>
    <w:rsid w:val="00041DC9"/>
    <w:rsid w:val="0004214C"/>
    <w:rsid w:val="00042660"/>
    <w:rsid w:val="00042B8D"/>
    <w:rsid w:val="00042D91"/>
    <w:rsid w:val="00043116"/>
    <w:rsid w:val="00043352"/>
    <w:rsid w:val="00043584"/>
    <w:rsid w:val="0004358B"/>
    <w:rsid w:val="000435A2"/>
    <w:rsid w:val="00043AB9"/>
    <w:rsid w:val="00043F1E"/>
    <w:rsid w:val="00044397"/>
    <w:rsid w:val="00044771"/>
    <w:rsid w:val="00044799"/>
    <w:rsid w:val="000447AD"/>
    <w:rsid w:val="00044DE8"/>
    <w:rsid w:val="00045311"/>
    <w:rsid w:val="000455E3"/>
    <w:rsid w:val="00045898"/>
    <w:rsid w:val="000459CD"/>
    <w:rsid w:val="00045AC3"/>
    <w:rsid w:val="00045E29"/>
    <w:rsid w:val="00046B40"/>
    <w:rsid w:val="00046D30"/>
    <w:rsid w:val="00046D65"/>
    <w:rsid w:val="00046DE4"/>
    <w:rsid w:val="0004710E"/>
    <w:rsid w:val="000475AF"/>
    <w:rsid w:val="000479F4"/>
    <w:rsid w:val="000479F7"/>
    <w:rsid w:val="00050190"/>
    <w:rsid w:val="000501A3"/>
    <w:rsid w:val="000503F2"/>
    <w:rsid w:val="00050636"/>
    <w:rsid w:val="000506A0"/>
    <w:rsid w:val="000506EC"/>
    <w:rsid w:val="00050E0C"/>
    <w:rsid w:val="00050F7E"/>
    <w:rsid w:val="0005152C"/>
    <w:rsid w:val="0005280B"/>
    <w:rsid w:val="00052FE6"/>
    <w:rsid w:val="00053A02"/>
    <w:rsid w:val="00053B19"/>
    <w:rsid w:val="00054064"/>
    <w:rsid w:val="0005454D"/>
    <w:rsid w:val="00054901"/>
    <w:rsid w:val="00054BC5"/>
    <w:rsid w:val="00055AEB"/>
    <w:rsid w:val="00055E5F"/>
    <w:rsid w:val="0005613B"/>
    <w:rsid w:val="000566D1"/>
    <w:rsid w:val="000566FC"/>
    <w:rsid w:val="00056884"/>
    <w:rsid w:val="00056D3E"/>
    <w:rsid w:val="00057060"/>
    <w:rsid w:val="000570D2"/>
    <w:rsid w:val="000574AA"/>
    <w:rsid w:val="00057614"/>
    <w:rsid w:val="00057658"/>
    <w:rsid w:val="00057A35"/>
    <w:rsid w:val="00057BAC"/>
    <w:rsid w:val="00057D94"/>
    <w:rsid w:val="0006092B"/>
    <w:rsid w:val="00060A0A"/>
    <w:rsid w:val="00060A83"/>
    <w:rsid w:val="00060F74"/>
    <w:rsid w:val="0006114D"/>
    <w:rsid w:val="000612CE"/>
    <w:rsid w:val="00062185"/>
    <w:rsid w:val="00062529"/>
    <w:rsid w:val="00062E17"/>
    <w:rsid w:val="0006322E"/>
    <w:rsid w:val="00063246"/>
    <w:rsid w:val="000632EF"/>
    <w:rsid w:val="00065025"/>
    <w:rsid w:val="000652BA"/>
    <w:rsid w:val="000655E8"/>
    <w:rsid w:val="00065CFB"/>
    <w:rsid w:val="00066C6A"/>
    <w:rsid w:val="00066FE7"/>
    <w:rsid w:val="00066FF1"/>
    <w:rsid w:val="0006715C"/>
    <w:rsid w:val="0006785F"/>
    <w:rsid w:val="00067B33"/>
    <w:rsid w:val="000703CA"/>
    <w:rsid w:val="0007087E"/>
    <w:rsid w:val="00070A81"/>
    <w:rsid w:val="00070DF5"/>
    <w:rsid w:val="00070F59"/>
    <w:rsid w:val="00071893"/>
    <w:rsid w:val="00072250"/>
    <w:rsid w:val="00072665"/>
    <w:rsid w:val="00072D5A"/>
    <w:rsid w:val="000735E8"/>
    <w:rsid w:val="00073889"/>
    <w:rsid w:val="00073976"/>
    <w:rsid w:val="000739C7"/>
    <w:rsid w:val="00075098"/>
    <w:rsid w:val="000755FD"/>
    <w:rsid w:val="000757CE"/>
    <w:rsid w:val="000759A5"/>
    <w:rsid w:val="00075BBA"/>
    <w:rsid w:val="00075C12"/>
    <w:rsid w:val="00076326"/>
    <w:rsid w:val="00076A55"/>
    <w:rsid w:val="00076E18"/>
    <w:rsid w:val="0007767B"/>
    <w:rsid w:val="00077AD3"/>
    <w:rsid w:val="00080C36"/>
    <w:rsid w:val="00080FCC"/>
    <w:rsid w:val="00081D15"/>
    <w:rsid w:val="000822E5"/>
    <w:rsid w:val="000825D0"/>
    <w:rsid w:val="00082DE3"/>
    <w:rsid w:val="0008317B"/>
    <w:rsid w:val="000834B9"/>
    <w:rsid w:val="000838BA"/>
    <w:rsid w:val="00083C6E"/>
    <w:rsid w:val="00083CB4"/>
    <w:rsid w:val="00083E4B"/>
    <w:rsid w:val="000842A7"/>
    <w:rsid w:val="000842A8"/>
    <w:rsid w:val="00084557"/>
    <w:rsid w:val="000845B5"/>
    <w:rsid w:val="00084E91"/>
    <w:rsid w:val="0008500B"/>
    <w:rsid w:val="00085326"/>
    <w:rsid w:val="0008543F"/>
    <w:rsid w:val="00085E01"/>
    <w:rsid w:val="000862B1"/>
    <w:rsid w:val="000865D8"/>
    <w:rsid w:val="00086B15"/>
    <w:rsid w:val="00087A8D"/>
    <w:rsid w:val="00087B30"/>
    <w:rsid w:val="000901F2"/>
    <w:rsid w:val="000911EA"/>
    <w:rsid w:val="00091430"/>
    <w:rsid w:val="0009150F"/>
    <w:rsid w:val="00091B11"/>
    <w:rsid w:val="00092014"/>
    <w:rsid w:val="00092C18"/>
    <w:rsid w:val="00093107"/>
    <w:rsid w:val="00093600"/>
    <w:rsid w:val="0009393F"/>
    <w:rsid w:val="000949CB"/>
    <w:rsid w:val="00095FF2"/>
    <w:rsid w:val="00096021"/>
    <w:rsid w:val="00096342"/>
    <w:rsid w:val="00096845"/>
    <w:rsid w:val="00096E7F"/>
    <w:rsid w:val="00096FF6"/>
    <w:rsid w:val="00097239"/>
    <w:rsid w:val="00097551"/>
    <w:rsid w:val="00097669"/>
    <w:rsid w:val="000A080A"/>
    <w:rsid w:val="000A1B16"/>
    <w:rsid w:val="000A1CC6"/>
    <w:rsid w:val="000A21B7"/>
    <w:rsid w:val="000A2202"/>
    <w:rsid w:val="000A257A"/>
    <w:rsid w:val="000A285C"/>
    <w:rsid w:val="000A376A"/>
    <w:rsid w:val="000A3D72"/>
    <w:rsid w:val="000A3E55"/>
    <w:rsid w:val="000A40C5"/>
    <w:rsid w:val="000A446A"/>
    <w:rsid w:val="000A5607"/>
    <w:rsid w:val="000A5D03"/>
    <w:rsid w:val="000A5F05"/>
    <w:rsid w:val="000A70F8"/>
    <w:rsid w:val="000A7A8E"/>
    <w:rsid w:val="000A7D9B"/>
    <w:rsid w:val="000A7E1C"/>
    <w:rsid w:val="000B008E"/>
    <w:rsid w:val="000B09F2"/>
    <w:rsid w:val="000B0C08"/>
    <w:rsid w:val="000B0C51"/>
    <w:rsid w:val="000B196C"/>
    <w:rsid w:val="000B22D3"/>
    <w:rsid w:val="000B244C"/>
    <w:rsid w:val="000B2511"/>
    <w:rsid w:val="000B2957"/>
    <w:rsid w:val="000B2964"/>
    <w:rsid w:val="000B2DBC"/>
    <w:rsid w:val="000B2ED1"/>
    <w:rsid w:val="000B3B92"/>
    <w:rsid w:val="000B3E65"/>
    <w:rsid w:val="000B3EA8"/>
    <w:rsid w:val="000B3EDB"/>
    <w:rsid w:val="000B4141"/>
    <w:rsid w:val="000B4359"/>
    <w:rsid w:val="000B45D2"/>
    <w:rsid w:val="000B4B82"/>
    <w:rsid w:val="000B4F94"/>
    <w:rsid w:val="000B5044"/>
    <w:rsid w:val="000B51FA"/>
    <w:rsid w:val="000B5880"/>
    <w:rsid w:val="000B5E80"/>
    <w:rsid w:val="000B609A"/>
    <w:rsid w:val="000B6599"/>
    <w:rsid w:val="000B6651"/>
    <w:rsid w:val="000B677F"/>
    <w:rsid w:val="000B67AA"/>
    <w:rsid w:val="000B69D8"/>
    <w:rsid w:val="000B73E4"/>
    <w:rsid w:val="000B76EB"/>
    <w:rsid w:val="000B7E69"/>
    <w:rsid w:val="000C022E"/>
    <w:rsid w:val="000C0FB5"/>
    <w:rsid w:val="000C15FE"/>
    <w:rsid w:val="000C1BBC"/>
    <w:rsid w:val="000C1CE3"/>
    <w:rsid w:val="000C1E32"/>
    <w:rsid w:val="000C2168"/>
    <w:rsid w:val="000C28FE"/>
    <w:rsid w:val="000C2E64"/>
    <w:rsid w:val="000C30B1"/>
    <w:rsid w:val="000C31E9"/>
    <w:rsid w:val="000C32BD"/>
    <w:rsid w:val="000C36A1"/>
    <w:rsid w:val="000C36D6"/>
    <w:rsid w:val="000C396D"/>
    <w:rsid w:val="000C3ACC"/>
    <w:rsid w:val="000C4810"/>
    <w:rsid w:val="000C4CB7"/>
    <w:rsid w:val="000C616E"/>
    <w:rsid w:val="000C6197"/>
    <w:rsid w:val="000C6316"/>
    <w:rsid w:val="000C6419"/>
    <w:rsid w:val="000C6955"/>
    <w:rsid w:val="000C6A81"/>
    <w:rsid w:val="000C6D23"/>
    <w:rsid w:val="000C7731"/>
    <w:rsid w:val="000C7D58"/>
    <w:rsid w:val="000C7FCB"/>
    <w:rsid w:val="000D0345"/>
    <w:rsid w:val="000D0435"/>
    <w:rsid w:val="000D0665"/>
    <w:rsid w:val="000D08CF"/>
    <w:rsid w:val="000D0C41"/>
    <w:rsid w:val="000D12F2"/>
    <w:rsid w:val="000D18D7"/>
    <w:rsid w:val="000D1B45"/>
    <w:rsid w:val="000D2EA5"/>
    <w:rsid w:val="000D3450"/>
    <w:rsid w:val="000D376B"/>
    <w:rsid w:val="000D3795"/>
    <w:rsid w:val="000D3837"/>
    <w:rsid w:val="000D3AA7"/>
    <w:rsid w:val="000D3C7E"/>
    <w:rsid w:val="000D4082"/>
    <w:rsid w:val="000D4700"/>
    <w:rsid w:val="000D4C9B"/>
    <w:rsid w:val="000D53C5"/>
    <w:rsid w:val="000D55BB"/>
    <w:rsid w:val="000D5D4C"/>
    <w:rsid w:val="000D6332"/>
    <w:rsid w:val="000D6768"/>
    <w:rsid w:val="000D6CA4"/>
    <w:rsid w:val="000D6CB3"/>
    <w:rsid w:val="000D7675"/>
    <w:rsid w:val="000D79F8"/>
    <w:rsid w:val="000D7A44"/>
    <w:rsid w:val="000D7C9C"/>
    <w:rsid w:val="000E0C8F"/>
    <w:rsid w:val="000E0D77"/>
    <w:rsid w:val="000E1095"/>
    <w:rsid w:val="000E1B00"/>
    <w:rsid w:val="000E217C"/>
    <w:rsid w:val="000E21D7"/>
    <w:rsid w:val="000E2D16"/>
    <w:rsid w:val="000E2EF2"/>
    <w:rsid w:val="000E320C"/>
    <w:rsid w:val="000E3264"/>
    <w:rsid w:val="000E3613"/>
    <w:rsid w:val="000E3FF0"/>
    <w:rsid w:val="000E41D6"/>
    <w:rsid w:val="000E43E8"/>
    <w:rsid w:val="000E4D93"/>
    <w:rsid w:val="000E5BCB"/>
    <w:rsid w:val="000E60D0"/>
    <w:rsid w:val="000E62DC"/>
    <w:rsid w:val="000E6F4B"/>
    <w:rsid w:val="000E7480"/>
    <w:rsid w:val="000E75AA"/>
    <w:rsid w:val="000E79A2"/>
    <w:rsid w:val="000F00CB"/>
    <w:rsid w:val="000F00D5"/>
    <w:rsid w:val="000F0931"/>
    <w:rsid w:val="000F0C85"/>
    <w:rsid w:val="000F0D8A"/>
    <w:rsid w:val="000F0EBC"/>
    <w:rsid w:val="000F1109"/>
    <w:rsid w:val="000F179F"/>
    <w:rsid w:val="000F2067"/>
    <w:rsid w:val="000F21E8"/>
    <w:rsid w:val="000F2B70"/>
    <w:rsid w:val="000F2BF1"/>
    <w:rsid w:val="000F33E4"/>
    <w:rsid w:val="000F37FC"/>
    <w:rsid w:val="000F38F8"/>
    <w:rsid w:val="000F3A41"/>
    <w:rsid w:val="000F41FC"/>
    <w:rsid w:val="000F426C"/>
    <w:rsid w:val="000F42B1"/>
    <w:rsid w:val="000F4E15"/>
    <w:rsid w:val="000F4E2B"/>
    <w:rsid w:val="000F5102"/>
    <w:rsid w:val="000F5F63"/>
    <w:rsid w:val="000F6327"/>
    <w:rsid w:val="000F67C8"/>
    <w:rsid w:val="000F6963"/>
    <w:rsid w:val="000F74B9"/>
    <w:rsid w:val="0010122E"/>
    <w:rsid w:val="001015F1"/>
    <w:rsid w:val="001019FD"/>
    <w:rsid w:val="00102198"/>
    <w:rsid w:val="001026A8"/>
    <w:rsid w:val="00102D11"/>
    <w:rsid w:val="00102E7C"/>
    <w:rsid w:val="00102FAB"/>
    <w:rsid w:val="00103BAC"/>
    <w:rsid w:val="00103BF5"/>
    <w:rsid w:val="00104031"/>
    <w:rsid w:val="001046BC"/>
    <w:rsid w:val="00105747"/>
    <w:rsid w:val="0010578A"/>
    <w:rsid w:val="00105C87"/>
    <w:rsid w:val="00105DE0"/>
    <w:rsid w:val="00105FEF"/>
    <w:rsid w:val="00106803"/>
    <w:rsid w:val="00106C8B"/>
    <w:rsid w:val="001071B9"/>
    <w:rsid w:val="00107791"/>
    <w:rsid w:val="00110A70"/>
    <w:rsid w:val="00110B21"/>
    <w:rsid w:val="00110C9F"/>
    <w:rsid w:val="00110E0F"/>
    <w:rsid w:val="001113D0"/>
    <w:rsid w:val="001117D6"/>
    <w:rsid w:val="001119C4"/>
    <w:rsid w:val="00112180"/>
    <w:rsid w:val="001131CE"/>
    <w:rsid w:val="001135C7"/>
    <w:rsid w:val="00113690"/>
    <w:rsid w:val="001136DD"/>
    <w:rsid w:val="001140BC"/>
    <w:rsid w:val="001151D7"/>
    <w:rsid w:val="0011637C"/>
    <w:rsid w:val="00116D15"/>
    <w:rsid w:val="00117508"/>
    <w:rsid w:val="00117A46"/>
    <w:rsid w:val="0012025A"/>
    <w:rsid w:val="001207FC"/>
    <w:rsid w:val="00120FE5"/>
    <w:rsid w:val="0012139E"/>
    <w:rsid w:val="00121527"/>
    <w:rsid w:val="00121BAD"/>
    <w:rsid w:val="00121C2E"/>
    <w:rsid w:val="001224A3"/>
    <w:rsid w:val="001226C3"/>
    <w:rsid w:val="00122AF6"/>
    <w:rsid w:val="00122C41"/>
    <w:rsid w:val="00122EB9"/>
    <w:rsid w:val="00122F54"/>
    <w:rsid w:val="00123242"/>
    <w:rsid w:val="0012327C"/>
    <w:rsid w:val="0012345D"/>
    <w:rsid w:val="001234E3"/>
    <w:rsid w:val="001243D1"/>
    <w:rsid w:val="00124524"/>
    <w:rsid w:val="00124A7B"/>
    <w:rsid w:val="00124DB6"/>
    <w:rsid w:val="001253EB"/>
    <w:rsid w:val="00125753"/>
    <w:rsid w:val="00125F96"/>
    <w:rsid w:val="001263E0"/>
    <w:rsid w:val="0012662A"/>
    <w:rsid w:val="00126768"/>
    <w:rsid w:val="00127596"/>
    <w:rsid w:val="00127C4A"/>
    <w:rsid w:val="0013008F"/>
    <w:rsid w:val="0013067A"/>
    <w:rsid w:val="00130761"/>
    <w:rsid w:val="0013093E"/>
    <w:rsid w:val="00130D0C"/>
    <w:rsid w:val="00132034"/>
    <w:rsid w:val="00132488"/>
    <w:rsid w:val="001333A5"/>
    <w:rsid w:val="001334C8"/>
    <w:rsid w:val="0013365F"/>
    <w:rsid w:val="00133F23"/>
    <w:rsid w:val="001340DE"/>
    <w:rsid w:val="0013423C"/>
    <w:rsid w:val="001344EF"/>
    <w:rsid w:val="00134598"/>
    <w:rsid w:val="0013460B"/>
    <w:rsid w:val="00134A05"/>
    <w:rsid w:val="00134C4F"/>
    <w:rsid w:val="00134DFA"/>
    <w:rsid w:val="0013510F"/>
    <w:rsid w:val="001354E1"/>
    <w:rsid w:val="00135589"/>
    <w:rsid w:val="00135629"/>
    <w:rsid w:val="0013598E"/>
    <w:rsid w:val="00135DDB"/>
    <w:rsid w:val="00135F25"/>
    <w:rsid w:val="001364AE"/>
    <w:rsid w:val="0013660B"/>
    <w:rsid w:val="00136A93"/>
    <w:rsid w:val="00137957"/>
    <w:rsid w:val="00137B2B"/>
    <w:rsid w:val="00137DAE"/>
    <w:rsid w:val="00137E69"/>
    <w:rsid w:val="00140156"/>
    <w:rsid w:val="001409B0"/>
    <w:rsid w:val="00140B96"/>
    <w:rsid w:val="00140D35"/>
    <w:rsid w:val="0014148F"/>
    <w:rsid w:val="00141592"/>
    <w:rsid w:val="00141BF8"/>
    <w:rsid w:val="0014223E"/>
    <w:rsid w:val="0014234C"/>
    <w:rsid w:val="00143033"/>
    <w:rsid w:val="001434B7"/>
    <w:rsid w:val="0014367C"/>
    <w:rsid w:val="001436E9"/>
    <w:rsid w:val="0014395C"/>
    <w:rsid w:val="001439A9"/>
    <w:rsid w:val="00143CAF"/>
    <w:rsid w:val="001447CA"/>
    <w:rsid w:val="001449B2"/>
    <w:rsid w:val="00144CB8"/>
    <w:rsid w:val="00144DC5"/>
    <w:rsid w:val="001454AC"/>
    <w:rsid w:val="0014570E"/>
    <w:rsid w:val="00145741"/>
    <w:rsid w:val="0014583B"/>
    <w:rsid w:val="001460C3"/>
    <w:rsid w:val="001461B0"/>
    <w:rsid w:val="0014692E"/>
    <w:rsid w:val="00147295"/>
    <w:rsid w:val="001474FC"/>
    <w:rsid w:val="0014784E"/>
    <w:rsid w:val="0014792C"/>
    <w:rsid w:val="00150010"/>
    <w:rsid w:val="00150234"/>
    <w:rsid w:val="00150377"/>
    <w:rsid w:val="00150E54"/>
    <w:rsid w:val="001514D0"/>
    <w:rsid w:val="00151697"/>
    <w:rsid w:val="0015224E"/>
    <w:rsid w:val="001522C9"/>
    <w:rsid w:val="0015251E"/>
    <w:rsid w:val="00152AF1"/>
    <w:rsid w:val="00152CD7"/>
    <w:rsid w:val="001534B3"/>
    <w:rsid w:val="00153600"/>
    <w:rsid w:val="0015387A"/>
    <w:rsid w:val="00153F1D"/>
    <w:rsid w:val="001546BD"/>
    <w:rsid w:val="001549D9"/>
    <w:rsid w:val="00154E3A"/>
    <w:rsid w:val="00155167"/>
    <w:rsid w:val="00155173"/>
    <w:rsid w:val="001554FD"/>
    <w:rsid w:val="00155FC5"/>
    <w:rsid w:val="001560E8"/>
    <w:rsid w:val="00156212"/>
    <w:rsid w:val="00156247"/>
    <w:rsid w:val="00156677"/>
    <w:rsid w:val="00156E22"/>
    <w:rsid w:val="001577CE"/>
    <w:rsid w:val="00157CDA"/>
    <w:rsid w:val="00157DB4"/>
    <w:rsid w:val="00160141"/>
    <w:rsid w:val="001605E2"/>
    <w:rsid w:val="00160F73"/>
    <w:rsid w:val="0016124A"/>
    <w:rsid w:val="00161896"/>
    <w:rsid w:val="00161FC9"/>
    <w:rsid w:val="001621A9"/>
    <w:rsid w:val="001624F2"/>
    <w:rsid w:val="00162800"/>
    <w:rsid w:val="00162A54"/>
    <w:rsid w:val="0016305D"/>
    <w:rsid w:val="0016334A"/>
    <w:rsid w:val="001637D3"/>
    <w:rsid w:val="00163CA9"/>
    <w:rsid w:val="00163DC2"/>
    <w:rsid w:val="0016424C"/>
    <w:rsid w:val="0016483E"/>
    <w:rsid w:val="00164BCB"/>
    <w:rsid w:val="00164BEE"/>
    <w:rsid w:val="00165034"/>
    <w:rsid w:val="0016555A"/>
    <w:rsid w:val="00165CED"/>
    <w:rsid w:val="00165E53"/>
    <w:rsid w:val="00165F3A"/>
    <w:rsid w:val="00166842"/>
    <w:rsid w:val="00167871"/>
    <w:rsid w:val="00170163"/>
    <w:rsid w:val="00170648"/>
    <w:rsid w:val="00170881"/>
    <w:rsid w:val="0017111A"/>
    <w:rsid w:val="0017138A"/>
    <w:rsid w:val="00171423"/>
    <w:rsid w:val="00171CE9"/>
    <w:rsid w:val="00171F24"/>
    <w:rsid w:val="00171F4C"/>
    <w:rsid w:val="001728E5"/>
    <w:rsid w:val="00172D66"/>
    <w:rsid w:val="001733E2"/>
    <w:rsid w:val="00173B90"/>
    <w:rsid w:val="0017418E"/>
    <w:rsid w:val="001744CD"/>
    <w:rsid w:val="00174D73"/>
    <w:rsid w:val="00175A54"/>
    <w:rsid w:val="00175C99"/>
    <w:rsid w:val="001761D7"/>
    <w:rsid w:val="00176570"/>
    <w:rsid w:val="00177017"/>
    <w:rsid w:val="001770EF"/>
    <w:rsid w:val="0017713C"/>
    <w:rsid w:val="0017715A"/>
    <w:rsid w:val="001774EF"/>
    <w:rsid w:val="001775B3"/>
    <w:rsid w:val="001777AE"/>
    <w:rsid w:val="001803C3"/>
    <w:rsid w:val="00180513"/>
    <w:rsid w:val="00180784"/>
    <w:rsid w:val="001807A2"/>
    <w:rsid w:val="0018086E"/>
    <w:rsid w:val="001809EF"/>
    <w:rsid w:val="00180D6C"/>
    <w:rsid w:val="00180E3F"/>
    <w:rsid w:val="00181011"/>
    <w:rsid w:val="00181440"/>
    <w:rsid w:val="001814B0"/>
    <w:rsid w:val="00181729"/>
    <w:rsid w:val="00181893"/>
    <w:rsid w:val="00181A12"/>
    <w:rsid w:val="00181A96"/>
    <w:rsid w:val="00181AA4"/>
    <w:rsid w:val="00181BA2"/>
    <w:rsid w:val="00182242"/>
    <w:rsid w:val="001828BB"/>
    <w:rsid w:val="001829FA"/>
    <w:rsid w:val="00183887"/>
    <w:rsid w:val="001838C7"/>
    <w:rsid w:val="00183E14"/>
    <w:rsid w:val="0018433C"/>
    <w:rsid w:val="00184A36"/>
    <w:rsid w:val="0018533C"/>
    <w:rsid w:val="00185F6D"/>
    <w:rsid w:val="001861B4"/>
    <w:rsid w:val="0018679C"/>
    <w:rsid w:val="0018693F"/>
    <w:rsid w:val="0018779B"/>
    <w:rsid w:val="0018796B"/>
    <w:rsid w:val="00187EBC"/>
    <w:rsid w:val="001901A8"/>
    <w:rsid w:val="00190F06"/>
    <w:rsid w:val="001917A7"/>
    <w:rsid w:val="001919F6"/>
    <w:rsid w:val="00191E5C"/>
    <w:rsid w:val="00191F81"/>
    <w:rsid w:val="00192077"/>
    <w:rsid w:val="001931C3"/>
    <w:rsid w:val="00193C87"/>
    <w:rsid w:val="00193E12"/>
    <w:rsid w:val="00193E7D"/>
    <w:rsid w:val="00193FD6"/>
    <w:rsid w:val="001948A9"/>
    <w:rsid w:val="00195166"/>
    <w:rsid w:val="00195189"/>
    <w:rsid w:val="001957BC"/>
    <w:rsid w:val="00196077"/>
    <w:rsid w:val="00196433"/>
    <w:rsid w:val="00196955"/>
    <w:rsid w:val="00196C45"/>
    <w:rsid w:val="00196E2C"/>
    <w:rsid w:val="00196E4F"/>
    <w:rsid w:val="00197DCF"/>
    <w:rsid w:val="00197E06"/>
    <w:rsid w:val="001A0358"/>
    <w:rsid w:val="001A0A04"/>
    <w:rsid w:val="001A0D24"/>
    <w:rsid w:val="001A16C9"/>
    <w:rsid w:val="001A196F"/>
    <w:rsid w:val="001A1CD3"/>
    <w:rsid w:val="001A1E92"/>
    <w:rsid w:val="001A1FA0"/>
    <w:rsid w:val="001A37A5"/>
    <w:rsid w:val="001A4C3A"/>
    <w:rsid w:val="001A503D"/>
    <w:rsid w:val="001A5644"/>
    <w:rsid w:val="001A56D1"/>
    <w:rsid w:val="001A58CA"/>
    <w:rsid w:val="001A5DB5"/>
    <w:rsid w:val="001A6444"/>
    <w:rsid w:val="001A68D8"/>
    <w:rsid w:val="001A6FC5"/>
    <w:rsid w:val="001A70BF"/>
    <w:rsid w:val="001A75F6"/>
    <w:rsid w:val="001A7B6D"/>
    <w:rsid w:val="001A7F14"/>
    <w:rsid w:val="001B0014"/>
    <w:rsid w:val="001B1520"/>
    <w:rsid w:val="001B1CBD"/>
    <w:rsid w:val="001B231B"/>
    <w:rsid w:val="001B2722"/>
    <w:rsid w:val="001B276A"/>
    <w:rsid w:val="001B27C6"/>
    <w:rsid w:val="001B2AD8"/>
    <w:rsid w:val="001B2AEB"/>
    <w:rsid w:val="001B2BA6"/>
    <w:rsid w:val="001B2DF1"/>
    <w:rsid w:val="001B2E37"/>
    <w:rsid w:val="001B3926"/>
    <w:rsid w:val="001B3EB6"/>
    <w:rsid w:val="001B472A"/>
    <w:rsid w:val="001B4ABE"/>
    <w:rsid w:val="001B4C3F"/>
    <w:rsid w:val="001B4D54"/>
    <w:rsid w:val="001B4D8A"/>
    <w:rsid w:val="001B55FA"/>
    <w:rsid w:val="001B560B"/>
    <w:rsid w:val="001B5DB9"/>
    <w:rsid w:val="001B6B3E"/>
    <w:rsid w:val="001B6F63"/>
    <w:rsid w:val="001B7428"/>
    <w:rsid w:val="001C0D83"/>
    <w:rsid w:val="001C133C"/>
    <w:rsid w:val="001C139B"/>
    <w:rsid w:val="001C1AAA"/>
    <w:rsid w:val="001C2091"/>
    <w:rsid w:val="001C29C6"/>
    <w:rsid w:val="001C2A55"/>
    <w:rsid w:val="001C2E51"/>
    <w:rsid w:val="001C30BB"/>
    <w:rsid w:val="001C456B"/>
    <w:rsid w:val="001C477C"/>
    <w:rsid w:val="001C4A5B"/>
    <w:rsid w:val="001C4CF4"/>
    <w:rsid w:val="001C52C7"/>
    <w:rsid w:val="001C5447"/>
    <w:rsid w:val="001C5725"/>
    <w:rsid w:val="001C583C"/>
    <w:rsid w:val="001C5CF4"/>
    <w:rsid w:val="001C5EDF"/>
    <w:rsid w:val="001C5EFA"/>
    <w:rsid w:val="001C6768"/>
    <w:rsid w:val="001C6ABD"/>
    <w:rsid w:val="001C6F68"/>
    <w:rsid w:val="001C708F"/>
    <w:rsid w:val="001C76EF"/>
    <w:rsid w:val="001D02E3"/>
    <w:rsid w:val="001D0986"/>
    <w:rsid w:val="001D0DF1"/>
    <w:rsid w:val="001D1433"/>
    <w:rsid w:val="001D17F0"/>
    <w:rsid w:val="001D1D24"/>
    <w:rsid w:val="001D1D54"/>
    <w:rsid w:val="001D1DEC"/>
    <w:rsid w:val="001D1F36"/>
    <w:rsid w:val="001D28F6"/>
    <w:rsid w:val="001D314F"/>
    <w:rsid w:val="001D3518"/>
    <w:rsid w:val="001D3831"/>
    <w:rsid w:val="001D3984"/>
    <w:rsid w:val="001D3E3C"/>
    <w:rsid w:val="001D3FC4"/>
    <w:rsid w:val="001D4340"/>
    <w:rsid w:val="001D45BC"/>
    <w:rsid w:val="001D4791"/>
    <w:rsid w:val="001D4F25"/>
    <w:rsid w:val="001D522B"/>
    <w:rsid w:val="001D5A67"/>
    <w:rsid w:val="001D5E2C"/>
    <w:rsid w:val="001D6C91"/>
    <w:rsid w:val="001D6EDE"/>
    <w:rsid w:val="001D772E"/>
    <w:rsid w:val="001D7AAE"/>
    <w:rsid w:val="001D7FCB"/>
    <w:rsid w:val="001E026B"/>
    <w:rsid w:val="001E03E8"/>
    <w:rsid w:val="001E08D3"/>
    <w:rsid w:val="001E119C"/>
    <w:rsid w:val="001E12ED"/>
    <w:rsid w:val="001E1349"/>
    <w:rsid w:val="001E1557"/>
    <w:rsid w:val="001E16DA"/>
    <w:rsid w:val="001E186A"/>
    <w:rsid w:val="001E190F"/>
    <w:rsid w:val="001E1D63"/>
    <w:rsid w:val="001E1EC0"/>
    <w:rsid w:val="001E2B4E"/>
    <w:rsid w:val="001E32D7"/>
    <w:rsid w:val="001E34D0"/>
    <w:rsid w:val="001E36CE"/>
    <w:rsid w:val="001E3718"/>
    <w:rsid w:val="001E387A"/>
    <w:rsid w:val="001E4603"/>
    <w:rsid w:val="001E4809"/>
    <w:rsid w:val="001E4E23"/>
    <w:rsid w:val="001E5FDA"/>
    <w:rsid w:val="001E73E8"/>
    <w:rsid w:val="001E79C3"/>
    <w:rsid w:val="001E79E8"/>
    <w:rsid w:val="001F02AA"/>
    <w:rsid w:val="001F04A0"/>
    <w:rsid w:val="001F0B4F"/>
    <w:rsid w:val="001F1F2A"/>
    <w:rsid w:val="001F2435"/>
    <w:rsid w:val="001F24D7"/>
    <w:rsid w:val="001F25C4"/>
    <w:rsid w:val="001F26B4"/>
    <w:rsid w:val="001F295F"/>
    <w:rsid w:val="001F2E44"/>
    <w:rsid w:val="001F2FC3"/>
    <w:rsid w:val="001F3189"/>
    <w:rsid w:val="001F31D4"/>
    <w:rsid w:val="001F336A"/>
    <w:rsid w:val="001F3BCB"/>
    <w:rsid w:val="001F3E4C"/>
    <w:rsid w:val="001F4C27"/>
    <w:rsid w:val="001F5159"/>
    <w:rsid w:val="001F5245"/>
    <w:rsid w:val="001F54DE"/>
    <w:rsid w:val="001F55B6"/>
    <w:rsid w:val="001F643E"/>
    <w:rsid w:val="001F673C"/>
    <w:rsid w:val="001F678A"/>
    <w:rsid w:val="001F6885"/>
    <w:rsid w:val="001F6BD6"/>
    <w:rsid w:val="001F6DBC"/>
    <w:rsid w:val="001F7239"/>
    <w:rsid w:val="001F7502"/>
    <w:rsid w:val="001F78EF"/>
    <w:rsid w:val="001F7BD6"/>
    <w:rsid w:val="001F7E4C"/>
    <w:rsid w:val="00200019"/>
    <w:rsid w:val="002004E2"/>
    <w:rsid w:val="00200A22"/>
    <w:rsid w:val="00200A55"/>
    <w:rsid w:val="00200EF7"/>
    <w:rsid w:val="00201415"/>
    <w:rsid w:val="002016FF"/>
    <w:rsid w:val="00201F9C"/>
    <w:rsid w:val="00202850"/>
    <w:rsid w:val="00202935"/>
    <w:rsid w:val="00202E1B"/>
    <w:rsid w:val="00203355"/>
    <w:rsid w:val="00203767"/>
    <w:rsid w:val="00203907"/>
    <w:rsid w:val="00203CA6"/>
    <w:rsid w:val="00204039"/>
    <w:rsid w:val="00204636"/>
    <w:rsid w:val="00204940"/>
    <w:rsid w:val="00204F2A"/>
    <w:rsid w:val="00205E00"/>
    <w:rsid w:val="002060B9"/>
    <w:rsid w:val="00207075"/>
    <w:rsid w:val="00207184"/>
    <w:rsid w:val="00207427"/>
    <w:rsid w:val="00207B11"/>
    <w:rsid w:val="00207C20"/>
    <w:rsid w:val="00207FE9"/>
    <w:rsid w:val="00210323"/>
    <w:rsid w:val="002104AE"/>
    <w:rsid w:val="002106B1"/>
    <w:rsid w:val="00210718"/>
    <w:rsid w:val="0021075F"/>
    <w:rsid w:val="00210C67"/>
    <w:rsid w:val="00210D39"/>
    <w:rsid w:val="00210F0F"/>
    <w:rsid w:val="00211036"/>
    <w:rsid w:val="002110BE"/>
    <w:rsid w:val="00211146"/>
    <w:rsid w:val="00211618"/>
    <w:rsid w:val="00211993"/>
    <w:rsid w:val="00211C93"/>
    <w:rsid w:val="00212146"/>
    <w:rsid w:val="002122FE"/>
    <w:rsid w:val="0021252C"/>
    <w:rsid w:val="00212956"/>
    <w:rsid w:val="00212DF8"/>
    <w:rsid w:val="002130C5"/>
    <w:rsid w:val="002136D0"/>
    <w:rsid w:val="00213CAB"/>
    <w:rsid w:val="00213D24"/>
    <w:rsid w:val="00213EE0"/>
    <w:rsid w:val="00213F54"/>
    <w:rsid w:val="002146F1"/>
    <w:rsid w:val="00214CFC"/>
    <w:rsid w:val="002150A4"/>
    <w:rsid w:val="00215B2E"/>
    <w:rsid w:val="00215DAD"/>
    <w:rsid w:val="002167D0"/>
    <w:rsid w:val="00216891"/>
    <w:rsid w:val="002169BE"/>
    <w:rsid w:val="002169CD"/>
    <w:rsid w:val="00216A19"/>
    <w:rsid w:val="00216AA6"/>
    <w:rsid w:val="00216BB5"/>
    <w:rsid w:val="00216C1D"/>
    <w:rsid w:val="00220464"/>
    <w:rsid w:val="002207D8"/>
    <w:rsid w:val="00220AA4"/>
    <w:rsid w:val="00220ED2"/>
    <w:rsid w:val="0022147E"/>
    <w:rsid w:val="002217E5"/>
    <w:rsid w:val="00222775"/>
    <w:rsid w:val="00222AFA"/>
    <w:rsid w:val="00222E5C"/>
    <w:rsid w:val="0022379C"/>
    <w:rsid w:val="00223C77"/>
    <w:rsid w:val="00223D3E"/>
    <w:rsid w:val="0022408C"/>
    <w:rsid w:val="002240F2"/>
    <w:rsid w:val="00224340"/>
    <w:rsid w:val="00224599"/>
    <w:rsid w:val="00224854"/>
    <w:rsid w:val="00224EE4"/>
    <w:rsid w:val="0022516B"/>
    <w:rsid w:val="00225439"/>
    <w:rsid w:val="002254F5"/>
    <w:rsid w:val="002256C7"/>
    <w:rsid w:val="002256E5"/>
    <w:rsid w:val="00225844"/>
    <w:rsid w:val="00226353"/>
    <w:rsid w:val="002273F5"/>
    <w:rsid w:val="00227721"/>
    <w:rsid w:val="002277B7"/>
    <w:rsid w:val="00227D3A"/>
    <w:rsid w:val="00230958"/>
    <w:rsid w:val="00230E4C"/>
    <w:rsid w:val="00231084"/>
    <w:rsid w:val="00231417"/>
    <w:rsid w:val="002315F8"/>
    <w:rsid w:val="002316D2"/>
    <w:rsid w:val="002318AE"/>
    <w:rsid w:val="00232E5D"/>
    <w:rsid w:val="00232E94"/>
    <w:rsid w:val="002331AF"/>
    <w:rsid w:val="00233235"/>
    <w:rsid w:val="0023375C"/>
    <w:rsid w:val="00233BEB"/>
    <w:rsid w:val="00233C67"/>
    <w:rsid w:val="00233E5A"/>
    <w:rsid w:val="00233EC7"/>
    <w:rsid w:val="00234863"/>
    <w:rsid w:val="00234DF5"/>
    <w:rsid w:val="00234E08"/>
    <w:rsid w:val="00235173"/>
    <w:rsid w:val="0023546B"/>
    <w:rsid w:val="00235591"/>
    <w:rsid w:val="00235C55"/>
    <w:rsid w:val="00235D7A"/>
    <w:rsid w:val="00236041"/>
    <w:rsid w:val="002367DA"/>
    <w:rsid w:val="00236F3D"/>
    <w:rsid w:val="00237255"/>
    <w:rsid w:val="00237305"/>
    <w:rsid w:val="0024070A"/>
    <w:rsid w:val="00240A03"/>
    <w:rsid w:val="00240BAF"/>
    <w:rsid w:val="0024169C"/>
    <w:rsid w:val="00241B92"/>
    <w:rsid w:val="0024266E"/>
    <w:rsid w:val="00242C9C"/>
    <w:rsid w:val="00243403"/>
    <w:rsid w:val="0024378C"/>
    <w:rsid w:val="002438CE"/>
    <w:rsid w:val="00243A7D"/>
    <w:rsid w:val="00243C8E"/>
    <w:rsid w:val="00244439"/>
    <w:rsid w:val="0024532C"/>
    <w:rsid w:val="0024556D"/>
    <w:rsid w:val="002457D2"/>
    <w:rsid w:val="0024630E"/>
    <w:rsid w:val="002465D2"/>
    <w:rsid w:val="00246C34"/>
    <w:rsid w:val="00246DAB"/>
    <w:rsid w:val="002473D5"/>
    <w:rsid w:val="0024788E"/>
    <w:rsid w:val="00247BC8"/>
    <w:rsid w:val="00247CB3"/>
    <w:rsid w:val="00250184"/>
    <w:rsid w:val="00250574"/>
    <w:rsid w:val="00250655"/>
    <w:rsid w:val="00251E03"/>
    <w:rsid w:val="00252ECF"/>
    <w:rsid w:val="00252F60"/>
    <w:rsid w:val="00253099"/>
    <w:rsid w:val="002543F1"/>
    <w:rsid w:val="00254575"/>
    <w:rsid w:val="00254B10"/>
    <w:rsid w:val="00254F57"/>
    <w:rsid w:val="0025572E"/>
    <w:rsid w:val="00255C7D"/>
    <w:rsid w:val="00255D67"/>
    <w:rsid w:val="00256077"/>
    <w:rsid w:val="00256B3D"/>
    <w:rsid w:val="00256BA8"/>
    <w:rsid w:val="00257758"/>
    <w:rsid w:val="00257E15"/>
    <w:rsid w:val="0026004B"/>
    <w:rsid w:val="00260497"/>
    <w:rsid w:val="002606C3"/>
    <w:rsid w:val="002608E7"/>
    <w:rsid w:val="00261305"/>
    <w:rsid w:val="00261363"/>
    <w:rsid w:val="00261525"/>
    <w:rsid w:val="00261C31"/>
    <w:rsid w:val="00261E15"/>
    <w:rsid w:val="00262099"/>
    <w:rsid w:val="0026229A"/>
    <w:rsid w:val="002622E0"/>
    <w:rsid w:val="00262AC1"/>
    <w:rsid w:val="00262FC9"/>
    <w:rsid w:val="00263C0D"/>
    <w:rsid w:val="002646D9"/>
    <w:rsid w:val="0026497C"/>
    <w:rsid w:val="0026572E"/>
    <w:rsid w:val="00265974"/>
    <w:rsid w:val="0026618B"/>
    <w:rsid w:val="00266231"/>
    <w:rsid w:val="00266E5E"/>
    <w:rsid w:val="002672A0"/>
    <w:rsid w:val="00267954"/>
    <w:rsid w:val="00270075"/>
    <w:rsid w:val="0027049F"/>
    <w:rsid w:val="002707EB"/>
    <w:rsid w:val="002711FA"/>
    <w:rsid w:val="002712CE"/>
    <w:rsid w:val="00271302"/>
    <w:rsid w:val="00271375"/>
    <w:rsid w:val="002718D3"/>
    <w:rsid w:val="002723A9"/>
    <w:rsid w:val="002724E9"/>
    <w:rsid w:val="00272F57"/>
    <w:rsid w:val="0027321C"/>
    <w:rsid w:val="0027361C"/>
    <w:rsid w:val="002736D5"/>
    <w:rsid w:val="00273A6D"/>
    <w:rsid w:val="00274300"/>
    <w:rsid w:val="002743F4"/>
    <w:rsid w:val="002744BA"/>
    <w:rsid w:val="00274540"/>
    <w:rsid w:val="00274998"/>
    <w:rsid w:val="00274B5A"/>
    <w:rsid w:val="00274ED4"/>
    <w:rsid w:val="0027529A"/>
    <w:rsid w:val="00275565"/>
    <w:rsid w:val="0027564C"/>
    <w:rsid w:val="00275E46"/>
    <w:rsid w:val="00276720"/>
    <w:rsid w:val="002769AB"/>
    <w:rsid w:val="00277443"/>
    <w:rsid w:val="002776C3"/>
    <w:rsid w:val="002776F7"/>
    <w:rsid w:val="00277F55"/>
    <w:rsid w:val="0028098F"/>
    <w:rsid w:val="00280A48"/>
    <w:rsid w:val="00280D45"/>
    <w:rsid w:val="002810CC"/>
    <w:rsid w:val="00281776"/>
    <w:rsid w:val="00281F97"/>
    <w:rsid w:val="00282601"/>
    <w:rsid w:val="00283BA0"/>
    <w:rsid w:val="0028447C"/>
    <w:rsid w:val="0028457D"/>
    <w:rsid w:val="002847E7"/>
    <w:rsid w:val="00284A17"/>
    <w:rsid w:val="00284BDA"/>
    <w:rsid w:val="00284D87"/>
    <w:rsid w:val="002851F6"/>
    <w:rsid w:val="002853C1"/>
    <w:rsid w:val="0028553D"/>
    <w:rsid w:val="00286096"/>
    <w:rsid w:val="0028681D"/>
    <w:rsid w:val="00286837"/>
    <w:rsid w:val="00286A19"/>
    <w:rsid w:val="00286A60"/>
    <w:rsid w:val="002873E2"/>
    <w:rsid w:val="002877EA"/>
    <w:rsid w:val="00287937"/>
    <w:rsid w:val="00290039"/>
    <w:rsid w:val="00290605"/>
    <w:rsid w:val="002908D8"/>
    <w:rsid w:val="00290E42"/>
    <w:rsid w:val="0029100A"/>
    <w:rsid w:val="002910C9"/>
    <w:rsid w:val="002917B4"/>
    <w:rsid w:val="00291869"/>
    <w:rsid w:val="00291FFF"/>
    <w:rsid w:val="0029202B"/>
    <w:rsid w:val="002920F8"/>
    <w:rsid w:val="002924A0"/>
    <w:rsid w:val="00292A68"/>
    <w:rsid w:val="00292D20"/>
    <w:rsid w:val="00293153"/>
    <w:rsid w:val="00293498"/>
    <w:rsid w:val="002936CE"/>
    <w:rsid w:val="0029431C"/>
    <w:rsid w:val="002943AD"/>
    <w:rsid w:val="0029464D"/>
    <w:rsid w:val="002949BC"/>
    <w:rsid w:val="0029538B"/>
    <w:rsid w:val="00295896"/>
    <w:rsid w:val="00295900"/>
    <w:rsid w:val="00295B0C"/>
    <w:rsid w:val="00295F5B"/>
    <w:rsid w:val="00295FA2"/>
    <w:rsid w:val="002961A7"/>
    <w:rsid w:val="002961A9"/>
    <w:rsid w:val="0029629A"/>
    <w:rsid w:val="00296869"/>
    <w:rsid w:val="00296ACC"/>
    <w:rsid w:val="00297163"/>
    <w:rsid w:val="002973E7"/>
    <w:rsid w:val="00297454"/>
    <w:rsid w:val="00297759"/>
    <w:rsid w:val="002A08A3"/>
    <w:rsid w:val="002A0922"/>
    <w:rsid w:val="002A0B37"/>
    <w:rsid w:val="002A0B53"/>
    <w:rsid w:val="002A0CEB"/>
    <w:rsid w:val="002A0F09"/>
    <w:rsid w:val="002A13D9"/>
    <w:rsid w:val="002A15B3"/>
    <w:rsid w:val="002A1654"/>
    <w:rsid w:val="002A16DC"/>
    <w:rsid w:val="002A16DE"/>
    <w:rsid w:val="002A1737"/>
    <w:rsid w:val="002A1B6F"/>
    <w:rsid w:val="002A1BB6"/>
    <w:rsid w:val="002A2178"/>
    <w:rsid w:val="002A2315"/>
    <w:rsid w:val="002A2870"/>
    <w:rsid w:val="002A2D22"/>
    <w:rsid w:val="002A2F09"/>
    <w:rsid w:val="002A30B0"/>
    <w:rsid w:val="002A3110"/>
    <w:rsid w:val="002A3B6E"/>
    <w:rsid w:val="002A3DCB"/>
    <w:rsid w:val="002A3F69"/>
    <w:rsid w:val="002A4487"/>
    <w:rsid w:val="002A5044"/>
    <w:rsid w:val="002A5112"/>
    <w:rsid w:val="002A519F"/>
    <w:rsid w:val="002A54D1"/>
    <w:rsid w:val="002A5769"/>
    <w:rsid w:val="002A5D3F"/>
    <w:rsid w:val="002A5D8D"/>
    <w:rsid w:val="002A6013"/>
    <w:rsid w:val="002A62C5"/>
    <w:rsid w:val="002A72AC"/>
    <w:rsid w:val="002A74B2"/>
    <w:rsid w:val="002A797D"/>
    <w:rsid w:val="002A79AE"/>
    <w:rsid w:val="002A7F05"/>
    <w:rsid w:val="002B05FA"/>
    <w:rsid w:val="002B0695"/>
    <w:rsid w:val="002B0955"/>
    <w:rsid w:val="002B0D94"/>
    <w:rsid w:val="002B0EE8"/>
    <w:rsid w:val="002B13BF"/>
    <w:rsid w:val="002B1BBA"/>
    <w:rsid w:val="002B22B8"/>
    <w:rsid w:val="002B2364"/>
    <w:rsid w:val="002B2392"/>
    <w:rsid w:val="002B2401"/>
    <w:rsid w:val="002B2672"/>
    <w:rsid w:val="002B4246"/>
    <w:rsid w:val="002B4292"/>
    <w:rsid w:val="002B4309"/>
    <w:rsid w:val="002B5323"/>
    <w:rsid w:val="002B5A26"/>
    <w:rsid w:val="002B5A37"/>
    <w:rsid w:val="002B7B37"/>
    <w:rsid w:val="002C06B9"/>
    <w:rsid w:val="002C0F3C"/>
    <w:rsid w:val="002C0F76"/>
    <w:rsid w:val="002C0FAA"/>
    <w:rsid w:val="002C12E2"/>
    <w:rsid w:val="002C1CDB"/>
    <w:rsid w:val="002C226F"/>
    <w:rsid w:val="002C2765"/>
    <w:rsid w:val="002C3790"/>
    <w:rsid w:val="002C3C11"/>
    <w:rsid w:val="002C3E0F"/>
    <w:rsid w:val="002C3E69"/>
    <w:rsid w:val="002C4E4B"/>
    <w:rsid w:val="002C53FF"/>
    <w:rsid w:val="002C5928"/>
    <w:rsid w:val="002C5D12"/>
    <w:rsid w:val="002C5E66"/>
    <w:rsid w:val="002C60C1"/>
    <w:rsid w:val="002C6569"/>
    <w:rsid w:val="002C678B"/>
    <w:rsid w:val="002C6A16"/>
    <w:rsid w:val="002C6DA0"/>
    <w:rsid w:val="002C747F"/>
    <w:rsid w:val="002C7906"/>
    <w:rsid w:val="002C79E3"/>
    <w:rsid w:val="002C7B27"/>
    <w:rsid w:val="002C7C15"/>
    <w:rsid w:val="002D03F3"/>
    <w:rsid w:val="002D05C9"/>
    <w:rsid w:val="002D123F"/>
    <w:rsid w:val="002D161C"/>
    <w:rsid w:val="002D1674"/>
    <w:rsid w:val="002D16AE"/>
    <w:rsid w:val="002D27EA"/>
    <w:rsid w:val="002D28B1"/>
    <w:rsid w:val="002D2BA8"/>
    <w:rsid w:val="002D2C71"/>
    <w:rsid w:val="002D2EA3"/>
    <w:rsid w:val="002D30C2"/>
    <w:rsid w:val="002D30E7"/>
    <w:rsid w:val="002D3488"/>
    <w:rsid w:val="002D35D1"/>
    <w:rsid w:val="002D3605"/>
    <w:rsid w:val="002D37C2"/>
    <w:rsid w:val="002D4415"/>
    <w:rsid w:val="002D4877"/>
    <w:rsid w:val="002D4A4F"/>
    <w:rsid w:val="002D4FE5"/>
    <w:rsid w:val="002D531E"/>
    <w:rsid w:val="002D5793"/>
    <w:rsid w:val="002D582F"/>
    <w:rsid w:val="002D5AD8"/>
    <w:rsid w:val="002D5CDA"/>
    <w:rsid w:val="002D5ECA"/>
    <w:rsid w:val="002D6050"/>
    <w:rsid w:val="002D62F8"/>
    <w:rsid w:val="002D6404"/>
    <w:rsid w:val="002D66AE"/>
    <w:rsid w:val="002D73C4"/>
    <w:rsid w:val="002D73ED"/>
    <w:rsid w:val="002D79AE"/>
    <w:rsid w:val="002E00EC"/>
    <w:rsid w:val="002E03DC"/>
    <w:rsid w:val="002E1008"/>
    <w:rsid w:val="002E101E"/>
    <w:rsid w:val="002E12ED"/>
    <w:rsid w:val="002E16FB"/>
    <w:rsid w:val="002E1831"/>
    <w:rsid w:val="002E1EE9"/>
    <w:rsid w:val="002E1EF3"/>
    <w:rsid w:val="002E2347"/>
    <w:rsid w:val="002E2644"/>
    <w:rsid w:val="002E2F10"/>
    <w:rsid w:val="002E3236"/>
    <w:rsid w:val="002E33F2"/>
    <w:rsid w:val="002E377D"/>
    <w:rsid w:val="002E39E0"/>
    <w:rsid w:val="002E4703"/>
    <w:rsid w:val="002E4C15"/>
    <w:rsid w:val="002E4ECC"/>
    <w:rsid w:val="002E5A16"/>
    <w:rsid w:val="002E5BB0"/>
    <w:rsid w:val="002E5F69"/>
    <w:rsid w:val="002E6098"/>
    <w:rsid w:val="002E61AC"/>
    <w:rsid w:val="002E629E"/>
    <w:rsid w:val="002E62CD"/>
    <w:rsid w:val="002E6406"/>
    <w:rsid w:val="002E6B7A"/>
    <w:rsid w:val="002E7179"/>
    <w:rsid w:val="002E73C7"/>
    <w:rsid w:val="002E760E"/>
    <w:rsid w:val="002E764F"/>
    <w:rsid w:val="002E77CD"/>
    <w:rsid w:val="002E7852"/>
    <w:rsid w:val="002F0BA0"/>
    <w:rsid w:val="002F14DE"/>
    <w:rsid w:val="002F1547"/>
    <w:rsid w:val="002F1747"/>
    <w:rsid w:val="002F1AE5"/>
    <w:rsid w:val="002F1CA2"/>
    <w:rsid w:val="002F201F"/>
    <w:rsid w:val="002F25C3"/>
    <w:rsid w:val="002F2F49"/>
    <w:rsid w:val="002F2F8A"/>
    <w:rsid w:val="002F3643"/>
    <w:rsid w:val="002F367B"/>
    <w:rsid w:val="002F36BA"/>
    <w:rsid w:val="002F3FAE"/>
    <w:rsid w:val="002F4D23"/>
    <w:rsid w:val="002F4E43"/>
    <w:rsid w:val="002F5B49"/>
    <w:rsid w:val="002F6667"/>
    <w:rsid w:val="002F6CB3"/>
    <w:rsid w:val="002F6D1E"/>
    <w:rsid w:val="002F756B"/>
    <w:rsid w:val="002F7AA3"/>
    <w:rsid w:val="003004E1"/>
    <w:rsid w:val="00300950"/>
    <w:rsid w:val="00300954"/>
    <w:rsid w:val="00300B8A"/>
    <w:rsid w:val="00300E32"/>
    <w:rsid w:val="00301D83"/>
    <w:rsid w:val="00301DE5"/>
    <w:rsid w:val="00302161"/>
    <w:rsid w:val="00302192"/>
    <w:rsid w:val="003028DC"/>
    <w:rsid w:val="00302F85"/>
    <w:rsid w:val="00303DE4"/>
    <w:rsid w:val="0030420C"/>
    <w:rsid w:val="003042C6"/>
    <w:rsid w:val="00304890"/>
    <w:rsid w:val="00304A22"/>
    <w:rsid w:val="00304C44"/>
    <w:rsid w:val="00304DB8"/>
    <w:rsid w:val="00304E04"/>
    <w:rsid w:val="00304EE8"/>
    <w:rsid w:val="003052CC"/>
    <w:rsid w:val="00306371"/>
    <w:rsid w:val="0030648F"/>
    <w:rsid w:val="003066FF"/>
    <w:rsid w:val="0030689F"/>
    <w:rsid w:val="00307DD0"/>
    <w:rsid w:val="00310A24"/>
    <w:rsid w:val="00310B6C"/>
    <w:rsid w:val="00310EE2"/>
    <w:rsid w:val="00311E91"/>
    <w:rsid w:val="00312392"/>
    <w:rsid w:val="0031265A"/>
    <w:rsid w:val="0031307B"/>
    <w:rsid w:val="0031332B"/>
    <w:rsid w:val="00314775"/>
    <w:rsid w:val="00315C7C"/>
    <w:rsid w:val="003166BA"/>
    <w:rsid w:val="003169DF"/>
    <w:rsid w:val="00316CE0"/>
    <w:rsid w:val="00317392"/>
    <w:rsid w:val="00317468"/>
    <w:rsid w:val="003174ED"/>
    <w:rsid w:val="00317540"/>
    <w:rsid w:val="00317778"/>
    <w:rsid w:val="003179BE"/>
    <w:rsid w:val="003202B5"/>
    <w:rsid w:val="00320559"/>
    <w:rsid w:val="003207E6"/>
    <w:rsid w:val="00320842"/>
    <w:rsid w:val="00321473"/>
    <w:rsid w:val="00321586"/>
    <w:rsid w:val="003218BF"/>
    <w:rsid w:val="0032194D"/>
    <w:rsid w:val="003219F2"/>
    <w:rsid w:val="00321B09"/>
    <w:rsid w:val="00322056"/>
    <w:rsid w:val="003225C0"/>
    <w:rsid w:val="003226A5"/>
    <w:rsid w:val="00322DD8"/>
    <w:rsid w:val="00322E45"/>
    <w:rsid w:val="00322FB2"/>
    <w:rsid w:val="00322FC0"/>
    <w:rsid w:val="00323378"/>
    <w:rsid w:val="00323C88"/>
    <w:rsid w:val="00323FD0"/>
    <w:rsid w:val="003243E4"/>
    <w:rsid w:val="00324618"/>
    <w:rsid w:val="00324B0E"/>
    <w:rsid w:val="00324B16"/>
    <w:rsid w:val="0032502F"/>
    <w:rsid w:val="00325448"/>
    <w:rsid w:val="00325874"/>
    <w:rsid w:val="0032592F"/>
    <w:rsid w:val="00325C0E"/>
    <w:rsid w:val="00326DBA"/>
    <w:rsid w:val="00327A50"/>
    <w:rsid w:val="003301E4"/>
    <w:rsid w:val="00330AE5"/>
    <w:rsid w:val="00330BF4"/>
    <w:rsid w:val="00330CEF"/>
    <w:rsid w:val="00330ECC"/>
    <w:rsid w:val="00330FF9"/>
    <w:rsid w:val="00331416"/>
    <w:rsid w:val="003315D5"/>
    <w:rsid w:val="00331ABC"/>
    <w:rsid w:val="00331C3F"/>
    <w:rsid w:val="00331E3C"/>
    <w:rsid w:val="00331EB7"/>
    <w:rsid w:val="003323D1"/>
    <w:rsid w:val="00332692"/>
    <w:rsid w:val="00332A59"/>
    <w:rsid w:val="00332D75"/>
    <w:rsid w:val="00332E9A"/>
    <w:rsid w:val="0033310B"/>
    <w:rsid w:val="003338FD"/>
    <w:rsid w:val="00334139"/>
    <w:rsid w:val="00334F3E"/>
    <w:rsid w:val="00335461"/>
    <w:rsid w:val="00335474"/>
    <w:rsid w:val="003355EC"/>
    <w:rsid w:val="0033566D"/>
    <w:rsid w:val="00336A2C"/>
    <w:rsid w:val="003372A0"/>
    <w:rsid w:val="00337762"/>
    <w:rsid w:val="0033780A"/>
    <w:rsid w:val="0033788F"/>
    <w:rsid w:val="00337C8F"/>
    <w:rsid w:val="003408F8"/>
    <w:rsid w:val="003409C5"/>
    <w:rsid w:val="00340C51"/>
    <w:rsid w:val="00340C6F"/>
    <w:rsid w:val="00341615"/>
    <w:rsid w:val="00341CBB"/>
    <w:rsid w:val="00341D42"/>
    <w:rsid w:val="00341EA2"/>
    <w:rsid w:val="003420E7"/>
    <w:rsid w:val="003422C3"/>
    <w:rsid w:val="003422FC"/>
    <w:rsid w:val="00342ADA"/>
    <w:rsid w:val="0034316B"/>
    <w:rsid w:val="003434FC"/>
    <w:rsid w:val="003438EE"/>
    <w:rsid w:val="00343A7B"/>
    <w:rsid w:val="0034467D"/>
    <w:rsid w:val="0034484C"/>
    <w:rsid w:val="00344A6B"/>
    <w:rsid w:val="00344CE6"/>
    <w:rsid w:val="003451EA"/>
    <w:rsid w:val="003452C6"/>
    <w:rsid w:val="003455FA"/>
    <w:rsid w:val="0034560F"/>
    <w:rsid w:val="00345B0E"/>
    <w:rsid w:val="00345D79"/>
    <w:rsid w:val="00346FBD"/>
    <w:rsid w:val="00347358"/>
    <w:rsid w:val="00347D29"/>
    <w:rsid w:val="00347E79"/>
    <w:rsid w:val="0035008D"/>
    <w:rsid w:val="00350797"/>
    <w:rsid w:val="00350B3C"/>
    <w:rsid w:val="003511DA"/>
    <w:rsid w:val="003513D7"/>
    <w:rsid w:val="00351538"/>
    <w:rsid w:val="003516A2"/>
    <w:rsid w:val="0035178E"/>
    <w:rsid w:val="00351A62"/>
    <w:rsid w:val="00351CE6"/>
    <w:rsid w:val="00352891"/>
    <w:rsid w:val="00352A9D"/>
    <w:rsid w:val="00352C23"/>
    <w:rsid w:val="00352F9C"/>
    <w:rsid w:val="003530C0"/>
    <w:rsid w:val="003535F8"/>
    <w:rsid w:val="00353C46"/>
    <w:rsid w:val="00354665"/>
    <w:rsid w:val="00354A55"/>
    <w:rsid w:val="00354BB7"/>
    <w:rsid w:val="00354DCC"/>
    <w:rsid w:val="00354ED4"/>
    <w:rsid w:val="00355017"/>
    <w:rsid w:val="00355030"/>
    <w:rsid w:val="00355135"/>
    <w:rsid w:val="00355635"/>
    <w:rsid w:val="00355D90"/>
    <w:rsid w:val="00355E8D"/>
    <w:rsid w:val="00355EEB"/>
    <w:rsid w:val="00355EFB"/>
    <w:rsid w:val="00356379"/>
    <w:rsid w:val="003564CE"/>
    <w:rsid w:val="003577B2"/>
    <w:rsid w:val="00357A89"/>
    <w:rsid w:val="00357AE9"/>
    <w:rsid w:val="00357EDE"/>
    <w:rsid w:val="003603F0"/>
    <w:rsid w:val="003607A1"/>
    <w:rsid w:val="00360C32"/>
    <w:rsid w:val="00360DD7"/>
    <w:rsid w:val="0036140D"/>
    <w:rsid w:val="00361724"/>
    <w:rsid w:val="003617AF"/>
    <w:rsid w:val="00361986"/>
    <w:rsid w:val="00361F11"/>
    <w:rsid w:val="003621BA"/>
    <w:rsid w:val="0036254C"/>
    <w:rsid w:val="00362B2A"/>
    <w:rsid w:val="00362F35"/>
    <w:rsid w:val="0036313E"/>
    <w:rsid w:val="003633E6"/>
    <w:rsid w:val="00363A8A"/>
    <w:rsid w:val="00364EFB"/>
    <w:rsid w:val="003652BA"/>
    <w:rsid w:val="0036551E"/>
    <w:rsid w:val="00365678"/>
    <w:rsid w:val="00365E86"/>
    <w:rsid w:val="0036606A"/>
    <w:rsid w:val="0036664E"/>
    <w:rsid w:val="00366BCC"/>
    <w:rsid w:val="00366C05"/>
    <w:rsid w:val="003677A9"/>
    <w:rsid w:val="00370E7C"/>
    <w:rsid w:val="003718F8"/>
    <w:rsid w:val="00371AF2"/>
    <w:rsid w:val="00371B1D"/>
    <w:rsid w:val="00371EF3"/>
    <w:rsid w:val="00371F42"/>
    <w:rsid w:val="003723F7"/>
    <w:rsid w:val="00372693"/>
    <w:rsid w:val="00372E5C"/>
    <w:rsid w:val="00372FFF"/>
    <w:rsid w:val="00373012"/>
    <w:rsid w:val="0037307B"/>
    <w:rsid w:val="003730F5"/>
    <w:rsid w:val="00373151"/>
    <w:rsid w:val="00373176"/>
    <w:rsid w:val="00373622"/>
    <w:rsid w:val="00373843"/>
    <w:rsid w:val="00373844"/>
    <w:rsid w:val="00373DFD"/>
    <w:rsid w:val="00374271"/>
    <w:rsid w:val="003742F5"/>
    <w:rsid w:val="00374723"/>
    <w:rsid w:val="00374845"/>
    <w:rsid w:val="00374A6B"/>
    <w:rsid w:val="00374D7D"/>
    <w:rsid w:val="00375079"/>
    <w:rsid w:val="00375144"/>
    <w:rsid w:val="003755C5"/>
    <w:rsid w:val="00375D94"/>
    <w:rsid w:val="00376029"/>
    <w:rsid w:val="0037612C"/>
    <w:rsid w:val="00376561"/>
    <w:rsid w:val="003766F3"/>
    <w:rsid w:val="00376C55"/>
    <w:rsid w:val="00377081"/>
    <w:rsid w:val="0037739D"/>
    <w:rsid w:val="003775BE"/>
    <w:rsid w:val="0037774C"/>
    <w:rsid w:val="00377869"/>
    <w:rsid w:val="00377879"/>
    <w:rsid w:val="003779D3"/>
    <w:rsid w:val="00380334"/>
    <w:rsid w:val="00380F72"/>
    <w:rsid w:val="00381B3E"/>
    <w:rsid w:val="0038227E"/>
    <w:rsid w:val="00382923"/>
    <w:rsid w:val="00383696"/>
    <w:rsid w:val="00383C21"/>
    <w:rsid w:val="0038465E"/>
    <w:rsid w:val="00384F7C"/>
    <w:rsid w:val="0038503B"/>
    <w:rsid w:val="00385129"/>
    <w:rsid w:val="0038541D"/>
    <w:rsid w:val="00385624"/>
    <w:rsid w:val="00385706"/>
    <w:rsid w:val="00386357"/>
    <w:rsid w:val="003863F6"/>
    <w:rsid w:val="0038687A"/>
    <w:rsid w:val="00386977"/>
    <w:rsid w:val="00386AC4"/>
    <w:rsid w:val="003873D6"/>
    <w:rsid w:val="003876FB"/>
    <w:rsid w:val="00387FAE"/>
    <w:rsid w:val="0039031B"/>
    <w:rsid w:val="00390842"/>
    <w:rsid w:val="0039084F"/>
    <w:rsid w:val="003908DA"/>
    <w:rsid w:val="00390A34"/>
    <w:rsid w:val="00390B2C"/>
    <w:rsid w:val="003913CE"/>
    <w:rsid w:val="00391590"/>
    <w:rsid w:val="0039198C"/>
    <w:rsid w:val="00391C3C"/>
    <w:rsid w:val="00392A1D"/>
    <w:rsid w:val="00392BE8"/>
    <w:rsid w:val="0039322C"/>
    <w:rsid w:val="00393879"/>
    <w:rsid w:val="0039388A"/>
    <w:rsid w:val="00393970"/>
    <w:rsid w:val="00393B05"/>
    <w:rsid w:val="00393EF0"/>
    <w:rsid w:val="00394103"/>
    <w:rsid w:val="00394A24"/>
    <w:rsid w:val="003951E9"/>
    <w:rsid w:val="00395293"/>
    <w:rsid w:val="00395341"/>
    <w:rsid w:val="0039555D"/>
    <w:rsid w:val="003960DF"/>
    <w:rsid w:val="003969F7"/>
    <w:rsid w:val="00396B50"/>
    <w:rsid w:val="00396DE0"/>
    <w:rsid w:val="003973CB"/>
    <w:rsid w:val="003A0FC0"/>
    <w:rsid w:val="003A1E30"/>
    <w:rsid w:val="003A1EC1"/>
    <w:rsid w:val="003A1F14"/>
    <w:rsid w:val="003A334C"/>
    <w:rsid w:val="003A336D"/>
    <w:rsid w:val="003A368E"/>
    <w:rsid w:val="003A38E5"/>
    <w:rsid w:val="003A4301"/>
    <w:rsid w:val="003A454B"/>
    <w:rsid w:val="003A4ACD"/>
    <w:rsid w:val="003A4DAA"/>
    <w:rsid w:val="003A5055"/>
    <w:rsid w:val="003A5896"/>
    <w:rsid w:val="003A5E49"/>
    <w:rsid w:val="003A5F35"/>
    <w:rsid w:val="003A5F5A"/>
    <w:rsid w:val="003A655F"/>
    <w:rsid w:val="003A67AE"/>
    <w:rsid w:val="003A7290"/>
    <w:rsid w:val="003A7D78"/>
    <w:rsid w:val="003B0037"/>
    <w:rsid w:val="003B06D8"/>
    <w:rsid w:val="003B1580"/>
    <w:rsid w:val="003B173C"/>
    <w:rsid w:val="003B1C72"/>
    <w:rsid w:val="003B2291"/>
    <w:rsid w:val="003B259F"/>
    <w:rsid w:val="003B2A46"/>
    <w:rsid w:val="003B2C6B"/>
    <w:rsid w:val="003B306A"/>
    <w:rsid w:val="003B3712"/>
    <w:rsid w:val="003B3AC6"/>
    <w:rsid w:val="003B3B3F"/>
    <w:rsid w:val="003B3D75"/>
    <w:rsid w:val="003B488E"/>
    <w:rsid w:val="003B4B0C"/>
    <w:rsid w:val="003B4E1F"/>
    <w:rsid w:val="003B4F62"/>
    <w:rsid w:val="003B52E8"/>
    <w:rsid w:val="003B5D3A"/>
    <w:rsid w:val="003B691A"/>
    <w:rsid w:val="003B697B"/>
    <w:rsid w:val="003B6CD8"/>
    <w:rsid w:val="003B6CEB"/>
    <w:rsid w:val="003B72C3"/>
    <w:rsid w:val="003B77B3"/>
    <w:rsid w:val="003C049E"/>
    <w:rsid w:val="003C0878"/>
    <w:rsid w:val="003C0B22"/>
    <w:rsid w:val="003C135E"/>
    <w:rsid w:val="003C13BB"/>
    <w:rsid w:val="003C1506"/>
    <w:rsid w:val="003C1CFE"/>
    <w:rsid w:val="003C29BD"/>
    <w:rsid w:val="003C29F6"/>
    <w:rsid w:val="003C2A6A"/>
    <w:rsid w:val="003C2F4A"/>
    <w:rsid w:val="003C32D6"/>
    <w:rsid w:val="003C3872"/>
    <w:rsid w:val="003C40FC"/>
    <w:rsid w:val="003C4222"/>
    <w:rsid w:val="003C422C"/>
    <w:rsid w:val="003C5170"/>
    <w:rsid w:val="003C5531"/>
    <w:rsid w:val="003C5858"/>
    <w:rsid w:val="003C6169"/>
    <w:rsid w:val="003C62E6"/>
    <w:rsid w:val="003C6338"/>
    <w:rsid w:val="003C67BC"/>
    <w:rsid w:val="003C6900"/>
    <w:rsid w:val="003C7704"/>
    <w:rsid w:val="003C7720"/>
    <w:rsid w:val="003C79CF"/>
    <w:rsid w:val="003C7A76"/>
    <w:rsid w:val="003C7AB2"/>
    <w:rsid w:val="003D0287"/>
    <w:rsid w:val="003D02CE"/>
    <w:rsid w:val="003D073B"/>
    <w:rsid w:val="003D07AD"/>
    <w:rsid w:val="003D084E"/>
    <w:rsid w:val="003D0AC1"/>
    <w:rsid w:val="003D0CF1"/>
    <w:rsid w:val="003D17A1"/>
    <w:rsid w:val="003D1B5A"/>
    <w:rsid w:val="003D1F03"/>
    <w:rsid w:val="003D276A"/>
    <w:rsid w:val="003D2907"/>
    <w:rsid w:val="003D34B7"/>
    <w:rsid w:val="003D4B47"/>
    <w:rsid w:val="003D4D5B"/>
    <w:rsid w:val="003D572F"/>
    <w:rsid w:val="003D5A9E"/>
    <w:rsid w:val="003D5C41"/>
    <w:rsid w:val="003D6726"/>
    <w:rsid w:val="003D6999"/>
    <w:rsid w:val="003D6B49"/>
    <w:rsid w:val="003D6B6A"/>
    <w:rsid w:val="003D6E72"/>
    <w:rsid w:val="003D6F69"/>
    <w:rsid w:val="003D71E6"/>
    <w:rsid w:val="003D7228"/>
    <w:rsid w:val="003D7467"/>
    <w:rsid w:val="003E0714"/>
    <w:rsid w:val="003E13F3"/>
    <w:rsid w:val="003E158E"/>
    <w:rsid w:val="003E1AE3"/>
    <w:rsid w:val="003E1CD0"/>
    <w:rsid w:val="003E1E57"/>
    <w:rsid w:val="003E2153"/>
    <w:rsid w:val="003E26CE"/>
    <w:rsid w:val="003E275C"/>
    <w:rsid w:val="003E27D1"/>
    <w:rsid w:val="003E2852"/>
    <w:rsid w:val="003E2C8C"/>
    <w:rsid w:val="003E2DD6"/>
    <w:rsid w:val="003E304C"/>
    <w:rsid w:val="003E3176"/>
    <w:rsid w:val="003E3570"/>
    <w:rsid w:val="003E3C11"/>
    <w:rsid w:val="003E3DB0"/>
    <w:rsid w:val="003E3E8C"/>
    <w:rsid w:val="003E48B6"/>
    <w:rsid w:val="003E5A5D"/>
    <w:rsid w:val="003E5C7E"/>
    <w:rsid w:val="003E63BD"/>
    <w:rsid w:val="003E70C2"/>
    <w:rsid w:val="003E7537"/>
    <w:rsid w:val="003E7A12"/>
    <w:rsid w:val="003E7B59"/>
    <w:rsid w:val="003F0918"/>
    <w:rsid w:val="003F099C"/>
    <w:rsid w:val="003F0B88"/>
    <w:rsid w:val="003F1613"/>
    <w:rsid w:val="003F16A9"/>
    <w:rsid w:val="003F1901"/>
    <w:rsid w:val="003F1C62"/>
    <w:rsid w:val="003F22A0"/>
    <w:rsid w:val="003F2366"/>
    <w:rsid w:val="003F256B"/>
    <w:rsid w:val="003F27EF"/>
    <w:rsid w:val="003F2A24"/>
    <w:rsid w:val="003F2B81"/>
    <w:rsid w:val="003F3384"/>
    <w:rsid w:val="003F5026"/>
    <w:rsid w:val="003F50B5"/>
    <w:rsid w:val="003F5144"/>
    <w:rsid w:val="003F5192"/>
    <w:rsid w:val="003F53A0"/>
    <w:rsid w:val="003F5612"/>
    <w:rsid w:val="003F57EE"/>
    <w:rsid w:val="003F6213"/>
    <w:rsid w:val="003F6224"/>
    <w:rsid w:val="003F6F45"/>
    <w:rsid w:val="00400069"/>
    <w:rsid w:val="00400392"/>
    <w:rsid w:val="00400A08"/>
    <w:rsid w:val="00400AD1"/>
    <w:rsid w:val="00400B55"/>
    <w:rsid w:val="00400E88"/>
    <w:rsid w:val="0040119E"/>
    <w:rsid w:val="004012DF"/>
    <w:rsid w:val="00401454"/>
    <w:rsid w:val="004014F2"/>
    <w:rsid w:val="00401771"/>
    <w:rsid w:val="0040291A"/>
    <w:rsid w:val="00402A45"/>
    <w:rsid w:val="0040378A"/>
    <w:rsid w:val="004049C4"/>
    <w:rsid w:val="004050AB"/>
    <w:rsid w:val="00405721"/>
    <w:rsid w:val="004058F9"/>
    <w:rsid w:val="004058FF"/>
    <w:rsid w:val="0040590E"/>
    <w:rsid w:val="0040595D"/>
    <w:rsid w:val="00405BBE"/>
    <w:rsid w:val="00405E64"/>
    <w:rsid w:val="00406F0C"/>
    <w:rsid w:val="00406FD3"/>
    <w:rsid w:val="00407A2A"/>
    <w:rsid w:val="00407E25"/>
    <w:rsid w:val="00410280"/>
    <w:rsid w:val="0041067D"/>
    <w:rsid w:val="00410A91"/>
    <w:rsid w:val="00410FB0"/>
    <w:rsid w:val="00411108"/>
    <w:rsid w:val="00411309"/>
    <w:rsid w:val="00411C5B"/>
    <w:rsid w:val="00411C8F"/>
    <w:rsid w:val="00411E46"/>
    <w:rsid w:val="00412188"/>
    <w:rsid w:val="0041227C"/>
    <w:rsid w:val="0041280F"/>
    <w:rsid w:val="00413057"/>
    <w:rsid w:val="0041339C"/>
    <w:rsid w:val="004148A7"/>
    <w:rsid w:val="00414A65"/>
    <w:rsid w:val="00414AE7"/>
    <w:rsid w:val="004158F4"/>
    <w:rsid w:val="004170E4"/>
    <w:rsid w:val="004173FB"/>
    <w:rsid w:val="004177CE"/>
    <w:rsid w:val="004208A5"/>
    <w:rsid w:val="00420D2C"/>
    <w:rsid w:val="004213F3"/>
    <w:rsid w:val="004214D4"/>
    <w:rsid w:val="00422AA0"/>
    <w:rsid w:val="004230BB"/>
    <w:rsid w:val="0042335C"/>
    <w:rsid w:val="004233FA"/>
    <w:rsid w:val="004238D0"/>
    <w:rsid w:val="004240E0"/>
    <w:rsid w:val="004243E3"/>
    <w:rsid w:val="00424A47"/>
    <w:rsid w:val="00424C25"/>
    <w:rsid w:val="00424E41"/>
    <w:rsid w:val="004251C7"/>
    <w:rsid w:val="004260AB"/>
    <w:rsid w:val="00426261"/>
    <w:rsid w:val="0042673D"/>
    <w:rsid w:val="0042676C"/>
    <w:rsid w:val="00426C9B"/>
    <w:rsid w:val="00427B62"/>
    <w:rsid w:val="004302A4"/>
    <w:rsid w:val="0043074B"/>
    <w:rsid w:val="00430B53"/>
    <w:rsid w:val="00430BD8"/>
    <w:rsid w:val="004310D0"/>
    <w:rsid w:val="00431695"/>
    <w:rsid w:val="00431719"/>
    <w:rsid w:val="00431DF3"/>
    <w:rsid w:val="00432096"/>
    <w:rsid w:val="004328F6"/>
    <w:rsid w:val="004329E1"/>
    <w:rsid w:val="00432A78"/>
    <w:rsid w:val="00432BDF"/>
    <w:rsid w:val="00432DF9"/>
    <w:rsid w:val="00432E46"/>
    <w:rsid w:val="00432EBA"/>
    <w:rsid w:val="004337F3"/>
    <w:rsid w:val="0043391F"/>
    <w:rsid w:val="00434F9A"/>
    <w:rsid w:val="00435116"/>
    <w:rsid w:val="004351F0"/>
    <w:rsid w:val="00435298"/>
    <w:rsid w:val="00435FE4"/>
    <w:rsid w:val="00436A7C"/>
    <w:rsid w:val="0043765A"/>
    <w:rsid w:val="0043765B"/>
    <w:rsid w:val="0043766C"/>
    <w:rsid w:val="00437715"/>
    <w:rsid w:val="0044036B"/>
    <w:rsid w:val="00440867"/>
    <w:rsid w:val="00441098"/>
    <w:rsid w:val="004410DE"/>
    <w:rsid w:val="00441233"/>
    <w:rsid w:val="004418BF"/>
    <w:rsid w:val="00441D08"/>
    <w:rsid w:val="00442C7A"/>
    <w:rsid w:val="00442DCE"/>
    <w:rsid w:val="00443202"/>
    <w:rsid w:val="00443267"/>
    <w:rsid w:val="004436F9"/>
    <w:rsid w:val="00443BCA"/>
    <w:rsid w:val="00443E01"/>
    <w:rsid w:val="00443F0C"/>
    <w:rsid w:val="00444450"/>
    <w:rsid w:val="00444554"/>
    <w:rsid w:val="00444CA6"/>
    <w:rsid w:val="00445914"/>
    <w:rsid w:val="004459B8"/>
    <w:rsid w:val="00446119"/>
    <w:rsid w:val="00446BF5"/>
    <w:rsid w:val="004472E1"/>
    <w:rsid w:val="0044759C"/>
    <w:rsid w:val="004501D3"/>
    <w:rsid w:val="0045029A"/>
    <w:rsid w:val="0045046E"/>
    <w:rsid w:val="004507BA"/>
    <w:rsid w:val="00450A81"/>
    <w:rsid w:val="00450BD7"/>
    <w:rsid w:val="00450EA8"/>
    <w:rsid w:val="0045139C"/>
    <w:rsid w:val="00451552"/>
    <w:rsid w:val="00451939"/>
    <w:rsid w:val="0045219C"/>
    <w:rsid w:val="00452266"/>
    <w:rsid w:val="00452528"/>
    <w:rsid w:val="00453044"/>
    <w:rsid w:val="004530DC"/>
    <w:rsid w:val="004535CE"/>
    <w:rsid w:val="004536B9"/>
    <w:rsid w:val="004537DE"/>
    <w:rsid w:val="00453B39"/>
    <w:rsid w:val="00453D54"/>
    <w:rsid w:val="00453E58"/>
    <w:rsid w:val="00454057"/>
    <w:rsid w:val="0045449A"/>
    <w:rsid w:val="00454FFF"/>
    <w:rsid w:val="0045570D"/>
    <w:rsid w:val="00455824"/>
    <w:rsid w:val="00455D1C"/>
    <w:rsid w:val="00455E7D"/>
    <w:rsid w:val="004561DA"/>
    <w:rsid w:val="00456623"/>
    <w:rsid w:val="00456818"/>
    <w:rsid w:val="0045729F"/>
    <w:rsid w:val="00457527"/>
    <w:rsid w:val="00457751"/>
    <w:rsid w:val="0045790D"/>
    <w:rsid w:val="00457B3A"/>
    <w:rsid w:val="00457BCA"/>
    <w:rsid w:val="00460081"/>
    <w:rsid w:val="00460368"/>
    <w:rsid w:val="00460B95"/>
    <w:rsid w:val="00460E6D"/>
    <w:rsid w:val="004615FD"/>
    <w:rsid w:val="00461A4A"/>
    <w:rsid w:val="00462059"/>
    <w:rsid w:val="004621DF"/>
    <w:rsid w:val="00463693"/>
    <w:rsid w:val="00463A70"/>
    <w:rsid w:val="00463AF9"/>
    <w:rsid w:val="00463FDE"/>
    <w:rsid w:val="00464487"/>
    <w:rsid w:val="00464C26"/>
    <w:rsid w:val="00465403"/>
    <w:rsid w:val="00466309"/>
    <w:rsid w:val="0046631A"/>
    <w:rsid w:val="00466AA0"/>
    <w:rsid w:val="004674AD"/>
    <w:rsid w:val="004678D1"/>
    <w:rsid w:val="00467C21"/>
    <w:rsid w:val="00470206"/>
    <w:rsid w:val="00470462"/>
    <w:rsid w:val="004708D7"/>
    <w:rsid w:val="004708E9"/>
    <w:rsid w:val="00471F9D"/>
    <w:rsid w:val="00472687"/>
    <w:rsid w:val="00472A85"/>
    <w:rsid w:val="00473587"/>
    <w:rsid w:val="00473647"/>
    <w:rsid w:val="00473911"/>
    <w:rsid w:val="00473A56"/>
    <w:rsid w:val="00473EAD"/>
    <w:rsid w:val="004748FA"/>
    <w:rsid w:val="00474C9A"/>
    <w:rsid w:val="00474DC5"/>
    <w:rsid w:val="004752DB"/>
    <w:rsid w:val="0047575F"/>
    <w:rsid w:val="00475BB8"/>
    <w:rsid w:val="004760A8"/>
    <w:rsid w:val="00476C74"/>
    <w:rsid w:val="00476DB9"/>
    <w:rsid w:val="004778A6"/>
    <w:rsid w:val="00477E27"/>
    <w:rsid w:val="00480FB4"/>
    <w:rsid w:val="00481265"/>
    <w:rsid w:val="0048157A"/>
    <w:rsid w:val="004817D1"/>
    <w:rsid w:val="00481CDB"/>
    <w:rsid w:val="00482B6D"/>
    <w:rsid w:val="00482F94"/>
    <w:rsid w:val="00482FEB"/>
    <w:rsid w:val="00483388"/>
    <w:rsid w:val="00483636"/>
    <w:rsid w:val="00483915"/>
    <w:rsid w:val="00483E8A"/>
    <w:rsid w:val="00484AFE"/>
    <w:rsid w:val="00484BD8"/>
    <w:rsid w:val="00484CA6"/>
    <w:rsid w:val="00484CFD"/>
    <w:rsid w:val="00485120"/>
    <w:rsid w:val="00485478"/>
    <w:rsid w:val="004854BE"/>
    <w:rsid w:val="004856B3"/>
    <w:rsid w:val="00485879"/>
    <w:rsid w:val="00485A10"/>
    <w:rsid w:val="00485EC7"/>
    <w:rsid w:val="0048629B"/>
    <w:rsid w:val="004862CC"/>
    <w:rsid w:val="004866CD"/>
    <w:rsid w:val="00486710"/>
    <w:rsid w:val="00486B69"/>
    <w:rsid w:val="00486DA4"/>
    <w:rsid w:val="004877EA"/>
    <w:rsid w:val="0048789F"/>
    <w:rsid w:val="0048796C"/>
    <w:rsid w:val="00487A50"/>
    <w:rsid w:val="00487D4D"/>
    <w:rsid w:val="0049026E"/>
    <w:rsid w:val="00490423"/>
    <w:rsid w:val="00490AE2"/>
    <w:rsid w:val="00490D63"/>
    <w:rsid w:val="00490FFE"/>
    <w:rsid w:val="00491934"/>
    <w:rsid w:val="00491AA7"/>
    <w:rsid w:val="00491EEF"/>
    <w:rsid w:val="00492743"/>
    <w:rsid w:val="0049274A"/>
    <w:rsid w:val="00492CF8"/>
    <w:rsid w:val="00493078"/>
    <w:rsid w:val="004933D8"/>
    <w:rsid w:val="00493687"/>
    <w:rsid w:val="00493B70"/>
    <w:rsid w:val="00493F81"/>
    <w:rsid w:val="004940DC"/>
    <w:rsid w:val="00494561"/>
    <w:rsid w:val="004948D8"/>
    <w:rsid w:val="00494F1D"/>
    <w:rsid w:val="004954FF"/>
    <w:rsid w:val="0049565D"/>
    <w:rsid w:val="004966DA"/>
    <w:rsid w:val="00496CDF"/>
    <w:rsid w:val="004979CF"/>
    <w:rsid w:val="00497B4C"/>
    <w:rsid w:val="00497E51"/>
    <w:rsid w:val="004A0072"/>
    <w:rsid w:val="004A0B65"/>
    <w:rsid w:val="004A1262"/>
    <w:rsid w:val="004A16AC"/>
    <w:rsid w:val="004A1934"/>
    <w:rsid w:val="004A1E8B"/>
    <w:rsid w:val="004A20EE"/>
    <w:rsid w:val="004A252D"/>
    <w:rsid w:val="004A2764"/>
    <w:rsid w:val="004A2E09"/>
    <w:rsid w:val="004A37C8"/>
    <w:rsid w:val="004A37CA"/>
    <w:rsid w:val="004A381B"/>
    <w:rsid w:val="004A40E9"/>
    <w:rsid w:val="004A4CCE"/>
    <w:rsid w:val="004A598E"/>
    <w:rsid w:val="004A5CF6"/>
    <w:rsid w:val="004A5F8C"/>
    <w:rsid w:val="004A62DB"/>
    <w:rsid w:val="004A676E"/>
    <w:rsid w:val="004A68DA"/>
    <w:rsid w:val="004A6C6D"/>
    <w:rsid w:val="004A6D0C"/>
    <w:rsid w:val="004A6F8D"/>
    <w:rsid w:val="004A6FA4"/>
    <w:rsid w:val="004A73C9"/>
    <w:rsid w:val="004A79D4"/>
    <w:rsid w:val="004A7E1F"/>
    <w:rsid w:val="004A7FFC"/>
    <w:rsid w:val="004B08AB"/>
    <w:rsid w:val="004B0962"/>
    <w:rsid w:val="004B0C9B"/>
    <w:rsid w:val="004B0EF5"/>
    <w:rsid w:val="004B14C3"/>
    <w:rsid w:val="004B1D0E"/>
    <w:rsid w:val="004B1EA8"/>
    <w:rsid w:val="004B1F8A"/>
    <w:rsid w:val="004B2141"/>
    <w:rsid w:val="004B228A"/>
    <w:rsid w:val="004B295A"/>
    <w:rsid w:val="004B2B5D"/>
    <w:rsid w:val="004B2D29"/>
    <w:rsid w:val="004B2F3A"/>
    <w:rsid w:val="004B316A"/>
    <w:rsid w:val="004B3BCF"/>
    <w:rsid w:val="004B3C66"/>
    <w:rsid w:val="004B3EEB"/>
    <w:rsid w:val="004B47FD"/>
    <w:rsid w:val="004B4B7C"/>
    <w:rsid w:val="004B4FA6"/>
    <w:rsid w:val="004B58BE"/>
    <w:rsid w:val="004B5C5A"/>
    <w:rsid w:val="004B5E33"/>
    <w:rsid w:val="004B5E4C"/>
    <w:rsid w:val="004B5EAE"/>
    <w:rsid w:val="004B6354"/>
    <w:rsid w:val="004B669F"/>
    <w:rsid w:val="004B69D0"/>
    <w:rsid w:val="004B7137"/>
    <w:rsid w:val="004B75B3"/>
    <w:rsid w:val="004C0EE1"/>
    <w:rsid w:val="004C0F1A"/>
    <w:rsid w:val="004C18B4"/>
    <w:rsid w:val="004C2553"/>
    <w:rsid w:val="004C2EB2"/>
    <w:rsid w:val="004C30A0"/>
    <w:rsid w:val="004C384D"/>
    <w:rsid w:val="004C3862"/>
    <w:rsid w:val="004C3E80"/>
    <w:rsid w:val="004C4019"/>
    <w:rsid w:val="004C40E3"/>
    <w:rsid w:val="004C42FE"/>
    <w:rsid w:val="004C4691"/>
    <w:rsid w:val="004C48E9"/>
    <w:rsid w:val="004C5CBD"/>
    <w:rsid w:val="004C6478"/>
    <w:rsid w:val="004C7065"/>
    <w:rsid w:val="004C7872"/>
    <w:rsid w:val="004D003B"/>
    <w:rsid w:val="004D19EE"/>
    <w:rsid w:val="004D2184"/>
    <w:rsid w:val="004D2309"/>
    <w:rsid w:val="004D2461"/>
    <w:rsid w:val="004D2745"/>
    <w:rsid w:val="004D2B65"/>
    <w:rsid w:val="004D33E1"/>
    <w:rsid w:val="004D38A3"/>
    <w:rsid w:val="004D469A"/>
    <w:rsid w:val="004D512F"/>
    <w:rsid w:val="004D5921"/>
    <w:rsid w:val="004D5F5F"/>
    <w:rsid w:val="004D6CFF"/>
    <w:rsid w:val="004E0044"/>
    <w:rsid w:val="004E01CB"/>
    <w:rsid w:val="004E0A64"/>
    <w:rsid w:val="004E0D4D"/>
    <w:rsid w:val="004E0F03"/>
    <w:rsid w:val="004E1131"/>
    <w:rsid w:val="004E11B5"/>
    <w:rsid w:val="004E2284"/>
    <w:rsid w:val="004E2618"/>
    <w:rsid w:val="004E27D5"/>
    <w:rsid w:val="004E2CE3"/>
    <w:rsid w:val="004E3152"/>
    <w:rsid w:val="004E36F2"/>
    <w:rsid w:val="004E3863"/>
    <w:rsid w:val="004E3D83"/>
    <w:rsid w:val="004E3EB8"/>
    <w:rsid w:val="004E3ED2"/>
    <w:rsid w:val="004E5803"/>
    <w:rsid w:val="004E5884"/>
    <w:rsid w:val="004E59E0"/>
    <w:rsid w:val="004E5A95"/>
    <w:rsid w:val="004E5EA3"/>
    <w:rsid w:val="004E5F67"/>
    <w:rsid w:val="004E63C5"/>
    <w:rsid w:val="004E6766"/>
    <w:rsid w:val="004E6842"/>
    <w:rsid w:val="004E6D33"/>
    <w:rsid w:val="004E6D3C"/>
    <w:rsid w:val="004E71D1"/>
    <w:rsid w:val="004E7617"/>
    <w:rsid w:val="004E7E14"/>
    <w:rsid w:val="004F0187"/>
    <w:rsid w:val="004F0463"/>
    <w:rsid w:val="004F0499"/>
    <w:rsid w:val="004F12CA"/>
    <w:rsid w:val="004F16B8"/>
    <w:rsid w:val="004F1A51"/>
    <w:rsid w:val="004F1B61"/>
    <w:rsid w:val="004F1C2B"/>
    <w:rsid w:val="004F245B"/>
    <w:rsid w:val="004F27CA"/>
    <w:rsid w:val="004F27E6"/>
    <w:rsid w:val="004F29FC"/>
    <w:rsid w:val="004F2D5D"/>
    <w:rsid w:val="004F3135"/>
    <w:rsid w:val="004F3459"/>
    <w:rsid w:val="004F35DD"/>
    <w:rsid w:val="004F38FA"/>
    <w:rsid w:val="004F393F"/>
    <w:rsid w:val="004F3AF8"/>
    <w:rsid w:val="004F4A15"/>
    <w:rsid w:val="004F523D"/>
    <w:rsid w:val="004F5913"/>
    <w:rsid w:val="004F5AF3"/>
    <w:rsid w:val="004F5C14"/>
    <w:rsid w:val="004F5C54"/>
    <w:rsid w:val="004F67B4"/>
    <w:rsid w:val="004F6B32"/>
    <w:rsid w:val="004F6C98"/>
    <w:rsid w:val="004F741A"/>
    <w:rsid w:val="004F7445"/>
    <w:rsid w:val="004F756F"/>
    <w:rsid w:val="004F7933"/>
    <w:rsid w:val="004F795F"/>
    <w:rsid w:val="004F796F"/>
    <w:rsid w:val="004F7DA7"/>
    <w:rsid w:val="005008C8"/>
    <w:rsid w:val="005022DC"/>
    <w:rsid w:val="00502421"/>
    <w:rsid w:val="00502458"/>
    <w:rsid w:val="00502D0F"/>
    <w:rsid w:val="00502D91"/>
    <w:rsid w:val="00502EBC"/>
    <w:rsid w:val="0050356F"/>
    <w:rsid w:val="00504F99"/>
    <w:rsid w:val="00505E35"/>
    <w:rsid w:val="00505E66"/>
    <w:rsid w:val="00506B67"/>
    <w:rsid w:val="00506D86"/>
    <w:rsid w:val="005071D5"/>
    <w:rsid w:val="00507464"/>
    <w:rsid w:val="00507862"/>
    <w:rsid w:val="00507972"/>
    <w:rsid w:val="005079C9"/>
    <w:rsid w:val="00507F05"/>
    <w:rsid w:val="00507FD7"/>
    <w:rsid w:val="005103A9"/>
    <w:rsid w:val="00510908"/>
    <w:rsid w:val="00510B80"/>
    <w:rsid w:val="00510CBE"/>
    <w:rsid w:val="00511239"/>
    <w:rsid w:val="005118DE"/>
    <w:rsid w:val="005119B9"/>
    <w:rsid w:val="00511A66"/>
    <w:rsid w:val="005123F0"/>
    <w:rsid w:val="00512630"/>
    <w:rsid w:val="0051281C"/>
    <w:rsid w:val="00512B54"/>
    <w:rsid w:val="0051327A"/>
    <w:rsid w:val="00513B98"/>
    <w:rsid w:val="00513BD6"/>
    <w:rsid w:val="005140AC"/>
    <w:rsid w:val="00514171"/>
    <w:rsid w:val="00514828"/>
    <w:rsid w:val="005149D0"/>
    <w:rsid w:val="00514A37"/>
    <w:rsid w:val="00515452"/>
    <w:rsid w:val="00515857"/>
    <w:rsid w:val="00515CA8"/>
    <w:rsid w:val="0051630D"/>
    <w:rsid w:val="00516618"/>
    <w:rsid w:val="00516ED8"/>
    <w:rsid w:val="00517041"/>
    <w:rsid w:val="005177E2"/>
    <w:rsid w:val="00520248"/>
    <w:rsid w:val="00520264"/>
    <w:rsid w:val="0052036F"/>
    <w:rsid w:val="00520694"/>
    <w:rsid w:val="00521187"/>
    <w:rsid w:val="0052134F"/>
    <w:rsid w:val="00521ADA"/>
    <w:rsid w:val="00521D34"/>
    <w:rsid w:val="0052225F"/>
    <w:rsid w:val="005222D1"/>
    <w:rsid w:val="00522795"/>
    <w:rsid w:val="00522D1E"/>
    <w:rsid w:val="00522EA4"/>
    <w:rsid w:val="0052374F"/>
    <w:rsid w:val="00523C2F"/>
    <w:rsid w:val="00524032"/>
    <w:rsid w:val="0052459D"/>
    <w:rsid w:val="005248DD"/>
    <w:rsid w:val="00524905"/>
    <w:rsid w:val="00524FED"/>
    <w:rsid w:val="00526503"/>
    <w:rsid w:val="005269B7"/>
    <w:rsid w:val="00527858"/>
    <w:rsid w:val="00527AC2"/>
    <w:rsid w:val="00527EBF"/>
    <w:rsid w:val="005307F7"/>
    <w:rsid w:val="00530DF3"/>
    <w:rsid w:val="00530FD9"/>
    <w:rsid w:val="00531417"/>
    <w:rsid w:val="00531761"/>
    <w:rsid w:val="0053212F"/>
    <w:rsid w:val="00532234"/>
    <w:rsid w:val="00533486"/>
    <w:rsid w:val="00533A32"/>
    <w:rsid w:val="00533C70"/>
    <w:rsid w:val="005340CD"/>
    <w:rsid w:val="005344BC"/>
    <w:rsid w:val="00534919"/>
    <w:rsid w:val="00534B76"/>
    <w:rsid w:val="00535321"/>
    <w:rsid w:val="0053533A"/>
    <w:rsid w:val="0053586D"/>
    <w:rsid w:val="00535CD5"/>
    <w:rsid w:val="0053607E"/>
    <w:rsid w:val="005364B6"/>
    <w:rsid w:val="00537679"/>
    <w:rsid w:val="00540422"/>
    <w:rsid w:val="00540940"/>
    <w:rsid w:val="00540E5C"/>
    <w:rsid w:val="005412E2"/>
    <w:rsid w:val="00541C12"/>
    <w:rsid w:val="00541DF6"/>
    <w:rsid w:val="0054234C"/>
    <w:rsid w:val="0054235D"/>
    <w:rsid w:val="00542620"/>
    <w:rsid w:val="00543535"/>
    <w:rsid w:val="0054384F"/>
    <w:rsid w:val="005442BF"/>
    <w:rsid w:val="00544640"/>
    <w:rsid w:val="005449CD"/>
    <w:rsid w:val="005463D7"/>
    <w:rsid w:val="0054660C"/>
    <w:rsid w:val="00546B41"/>
    <w:rsid w:val="005472E4"/>
    <w:rsid w:val="005506A1"/>
    <w:rsid w:val="00550A54"/>
    <w:rsid w:val="00550C06"/>
    <w:rsid w:val="005510A0"/>
    <w:rsid w:val="00551454"/>
    <w:rsid w:val="00551940"/>
    <w:rsid w:val="00551B61"/>
    <w:rsid w:val="005522F8"/>
    <w:rsid w:val="0055297A"/>
    <w:rsid w:val="00552D2E"/>
    <w:rsid w:val="00552D3D"/>
    <w:rsid w:val="00553234"/>
    <w:rsid w:val="005532F9"/>
    <w:rsid w:val="005533C7"/>
    <w:rsid w:val="005537B5"/>
    <w:rsid w:val="00554170"/>
    <w:rsid w:val="005541B5"/>
    <w:rsid w:val="005541EC"/>
    <w:rsid w:val="00554C3E"/>
    <w:rsid w:val="00555164"/>
    <w:rsid w:val="005553B2"/>
    <w:rsid w:val="00555A85"/>
    <w:rsid w:val="00556380"/>
    <w:rsid w:val="00556B15"/>
    <w:rsid w:val="00556D05"/>
    <w:rsid w:val="00556E4C"/>
    <w:rsid w:val="00556F5B"/>
    <w:rsid w:val="00556FC8"/>
    <w:rsid w:val="00557195"/>
    <w:rsid w:val="005573FB"/>
    <w:rsid w:val="00557A83"/>
    <w:rsid w:val="00557B16"/>
    <w:rsid w:val="00557FD8"/>
    <w:rsid w:val="00560106"/>
    <w:rsid w:val="0056049C"/>
    <w:rsid w:val="005607E0"/>
    <w:rsid w:val="005613AD"/>
    <w:rsid w:val="005618F7"/>
    <w:rsid w:val="00562096"/>
    <w:rsid w:val="005628D6"/>
    <w:rsid w:val="00562D1F"/>
    <w:rsid w:val="0056325B"/>
    <w:rsid w:val="005635EF"/>
    <w:rsid w:val="00564167"/>
    <w:rsid w:val="00564382"/>
    <w:rsid w:val="005643B4"/>
    <w:rsid w:val="00564602"/>
    <w:rsid w:val="0056497C"/>
    <w:rsid w:val="00564BFC"/>
    <w:rsid w:val="00564D37"/>
    <w:rsid w:val="00564DDB"/>
    <w:rsid w:val="0056553B"/>
    <w:rsid w:val="0056564E"/>
    <w:rsid w:val="00565DB6"/>
    <w:rsid w:val="00565E6F"/>
    <w:rsid w:val="005662EA"/>
    <w:rsid w:val="00566436"/>
    <w:rsid w:val="00566CC9"/>
    <w:rsid w:val="00566D50"/>
    <w:rsid w:val="00566FAE"/>
    <w:rsid w:val="005677C2"/>
    <w:rsid w:val="00570A1A"/>
    <w:rsid w:val="00570C5A"/>
    <w:rsid w:val="00570C7F"/>
    <w:rsid w:val="00571032"/>
    <w:rsid w:val="0057110B"/>
    <w:rsid w:val="0057129E"/>
    <w:rsid w:val="005723C2"/>
    <w:rsid w:val="005725DE"/>
    <w:rsid w:val="005736A8"/>
    <w:rsid w:val="005739B4"/>
    <w:rsid w:val="00573A24"/>
    <w:rsid w:val="00573C6F"/>
    <w:rsid w:val="00573CE5"/>
    <w:rsid w:val="005744DC"/>
    <w:rsid w:val="00574595"/>
    <w:rsid w:val="005752CE"/>
    <w:rsid w:val="005755F7"/>
    <w:rsid w:val="00575B6B"/>
    <w:rsid w:val="00575EDD"/>
    <w:rsid w:val="00576932"/>
    <w:rsid w:val="0057695F"/>
    <w:rsid w:val="00576961"/>
    <w:rsid w:val="00577674"/>
    <w:rsid w:val="00580191"/>
    <w:rsid w:val="00580B62"/>
    <w:rsid w:val="00580D98"/>
    <w:rsid w:val="00581075"/>
    <w:rsid w:val="005813DA"/>
    <w:rsid w:val="00582567"/>
    <w:rsid w:val="00582836"/>
    <w:rsid w:val="005831AE"/>
    <w:rsid w:val="00583230"/>
    <w:rsid w:val="00583487"/>
    <w:rsid w:val="00583726"/>
    <w:rsid w:val="00583FF8"/>
    <w:rsid w:val="0058531E"/>
    <w:rsid w:val="00585358"/>
    <w:rsid w:val="0058540E"/>
    <w:rsid w:val="00586094"/>
    <w:rsid w:val="00586154"/>
    <w:rsid w:val="00586A48"/>
    <w:rsid w:val="005873FC"/>
    <w:rsid w:val="0058773E"/>
    <w:rsid w:val="0059079E"/>
    <w:rsid w:val="005916DA"/>
    <w:rsid w:val="00591F01"/>
    <w:rsid w:val="00592A46"/>
    <w:rsid w:val="00593000"/>
    <w:rsid w:val="0059309A"/>
    <w:rsid w:val="005935D2"/>
    <w:rsid w:val="00593689"/>
    <w:rsid w:val="00593ABC"/>
    <w:rsid w:val="00593B80"/>
    <w:rsid w:val="00593BB9"/>
    <w:rsid w:val="00593C73"/>
    <w:rsid w:val="00593F9B"/>
    <w:rsid w:val="00594DD6"/>
    <w:rsid w:val="005951B6"/>
    <w:rsid w:val="00595794"/>
    <w:rsid w:val="00595A38"/>
    <w:rsid w:val="00595A8A"/>
    <w:rsid w:val="00595BCE"/>
    <w:rsid w:val="00595F7E"/>
    <w:rsid w:val="00596E34"/>
    <w:rsid w:val="00597376"/>
    <w:rsid w:val="005978A5"/>
    <w:rsid w:val="005979F0"/>
    <w:rsid w:val="00597F08"/>
    <w:rsid w:val="005A014A"/>
    <w:rsid w:val="005A02E5"/>
    <w:rsid w:val="005A13A3"/>
    <w:rsid w:val="005A1C46"/>
    <w:rsid w:val="005A2272"/>
    <w:rsid w:val="005A24F2"/>
    <w:rsid w:val="005A304D"/>
    <w:rsid w:val="005A3150"/>
    <w:rsid w:val="005A3E10"/>
    <w:rsid w:val="005A4048"/>
    <w:rsid w:val="005A42FD"/>
    <w:rsid w:val="005A4689"/>
    <w:rsid w:val="005A565B"/>
    <w:rsid w:val="005A5E62"/>
    <w:rsid w:val="005A612E"/>
    <w:rsid w:val="005A6491"/>
    <w:rsid w:val="005A6646"/>
    <w:rsid w:val="005A66AD"/>
    <w:rsid w:val="005A6A13"/>
    <w:rsid w:val="005A6CC7"/>
    <w:rsid w:val="005A7F56"/>
    <w:rsid w:val="005B0312"/>
    <w:rsid w:val="005B0794"/>
    <w:rsid w:val="005B0A50"/>
    <w:rsid w:val="005B1418"/>
    <w:rsid w:val="005B1430"/>
    <w:rsid w:val="005B152F"/>
    <w:rsid w:val="005B1743"/>
    <w:rsid w:val="005B1AEE"/>
    <w:rsid w:val="005B1DEC"/>
    <w:rsid w:val="005B1E1F"/>
    <w:rsid w:val="005B20AE"/>
    <w:rsid w:val="005B23B4"/>
    <w:rsid w:val="005B2534"/>
    <w:rsid w:val="005B3120"/>
    <w:rsid w:val="005B36FF"/>
    <w:rsid w:val="005B37A6"/>
    <w:rsid w:val="005B3864"/>
    <w:rsid w:val="005B433C"/>
    <w:rsid w:val="005B439E"/>
    <w:rsid w:val="005B4415"/>
    <w:rsid w:val="005B4A34"/>
    <w:rsid w:val="005B4F83"/>
    <w:rsid w:val="005B50A9"/>
    <w:rsid w:val="005B51C3"/>
    <w:rsid w:val="005B5FF2"/>
    <w:rsid w:val="005B6413"/>
    <w:rsid w:val="005B6D9D"/>
    <w:rsid w:val="005B74D2"/>
    <w:rsid w:val="005C0372"/>
    <w:rsid w:val="005C0820"/>
    <w:rsid w:val="005C1FEB"/>
    <w:rsid w:val="005C2268"/>
    <w:rsid w:val="005C2DAF"/>
    <w:rsid w:val="005C3AEC"/>
    <w:rsid w:val="005C3D55"/>
    <w:rsid w:val="005C3EDE"/>
    <w:rsid w:val="005C3F4C"/>
    <w:rsid w:val="005C416C"/>
    <w:rsid w:val="005C45E4"/>
    <w:rsid w:val="005C4DD3"/>
    <w:rsid w:val="005C4F52"/>
    <w:rsid w:val="005C50B0"/>
    <w:rsid w:val="005C539B"/>
    <w:rsid w:val="005C5C36"/>
    <w:rsid w:val="005C5E2D"/>
    <w:rsid w:val="005C62BE"/>
    <w:rsid w:val="005C68D3"/>
    <w:rsid w:val="005C6AA6"/>
    <w:rsid w:val="005C71AA"/>
    <w:rsid w:val="005C7C20"/>
    <w:rsid w:val="005C7FC2"/>
    <w:rsid w:val="005D064C"/>
    <w:rsid w:val="005D07EC"/>
    <w:rsid w:val="005D0BC0"/>
    <w:rsid w:val="005D1A8E"/>
    <w:rsid w:val="005D1B38"/>
    <w:rsid w:val="005D1DC0"/>
    <w:rsid w:val="005D27B4"/>
    <w:rsid w:val="005D282C"/>
    <w:rsid w:val="005D2B77"/>
    <w:rsid w:val="005D2F76"/>
    <w:rsid w:val="005D395C"/>
    <w:rsid w:val="005D4C76"/>
    <w:rsid w:val="005D53EB"/>
    <w:rsid w:val="005D57C5"/>
    <w:rsid w:val="005D5F8E"/>
    <w:rsid w:val="005D626A"/>
    <w:rsid w:val="005D6685"/>
    <w:rsid w:val="005D69BF"/>
    <w:rsid w:val="005D7025"/>
    <w:rsid w:val="005D7060"/>
    <w:rsid w:val="005D7427"/>
    <w:rsid w:val="005D746B"/>
    <w:rsid w:val="005D752B"/>
    <w:rsid w:val="005D76B5"/>
    <w:rsid w:val="005D774E"/>
    <w:rsid w:val="005D7803"/>
    <w:rsid w:val="005D7A21"/>
    <w:rsid w:val="005D7E89"/>
    <w:rsid w:val="005E0082"/>
    <w:rsid w:val="005E0135"/>
    <w:rsid w:val="005E0A97"/>
    <w:rsid w:val="005E0BBF"/>
    <w:rsid w:val="005E0E0D"/>
    <w:rsid w:val="005E1053"/>
    <w:rsid w:val="005E146F"/>
    <w:rsid w:val="005E1E4B"/>
    <w:rsid w:val="005E2082"/>
    <w:rsid w:val="005E211A"/>
    <w:rsid w:val="005E2610"/>
    <w:rsid w:val="005E2D1B"/>
    <w:rsid w:val="005E37FE"/>
    <w:rsid w:val="005E39BB"/>
    <w:rsid w:val="005E58DB"/>
    <w:rsid w:val="005E5A6F"/>
    <w:rsid w:val="005E5C16"/>
    <w:rsid w:val="005E5E63"/>
    <w:rsid w:val="005E5F49"/>
    <w:rsid w:val="005E60F7"/>
    <w:rsid w:val="005E628C"/>
    <w:rsid w:val="005E67E5"/>
    <w:rsid w:val="005E68F1"/>
    <w:rsid w:val="005E6A73"/>
    <w:rsid w:val="005E7330"/>
    <w:rsid w:val="005E7691"/>
    <w:rsid w:val="005E76EE"/>
    <w:rsid w:val="005E77E2"/>
    <w:rsid w:val="005E7980"/>
    <w:rsid w:val="005E7C66"/>
    <w:rsid w:val="005E7D20"/>
    <w:rsid w:val="005E7EE9"/>
    <w:rsid w:val="005F0115"/>
    <w:rsid w:val="005F0181"/>
    <w:rsid w:val="005F0245"/>
    <w:rsid w:val="005F04B6"/>
    <w:rsid w:val="005F069E"/>
    <w:rsid w:val="005F0B91"/>
    <w:rsid w:val="005F0CCB"/>
    <w:rsid w:val="005F0D26"/>
    <w:rsid w:val="005F118B"/>
    <w:rsid w:val="005F20B9"/>
    <w:rsid w:val="005F3208"/>
    <w:rsid w:val="005F3291"/>
    <w:rsid w:val="005F3A6C"/>
    <w:rsid w:val="005F3F9C"/>
    <w:rsid w:val="005F415B"/>
    <w:rsid w:val="005F48DD"/>
    <w:rsid w:val="005F4971"/>
    <w:rsid w:val="005F4D17"/>
    <w:rsid w:val="005F53A0"/>
    <w:rsid w:val="005F5890"/>
    <w:rsid w:val="005F5E05"/>
    <w:rsid w:val="005F62F5"/>
    <w:rsid w:val="005F6661"/>
    <w:rsid w:val="005F68D4"/>
    <w:rsid w:val="005F6B47"/>
    <w:rsid w:val="005F6F70"/>
    <w:rsid w:val="005F7549"/>
    <w:rsid w:val="005F75C8"/>
    <w:rsid w:val="005F7A2C"/>
    <w:rsid w:val="005F7B04"/>
    <w:rsid w:val="006000A6"/>
    <w:rsid w:val="006000F6"/>
    <w:rsid w:val="006003ED"/>
    <w:rsid w:val="0060140F"/>
    <w:rsid w:val="00601761"/>
    <w:rsid w:val="00601876"/>
    <w:rsid w:val="0060234E"/>
    <w:rsid w:val="006023BC"/>
    <w:rsid w:val="00603260"/>
    <w:rsid w:val="006032ED"/>
    <w:rsid w:val="0060362B"/>
    <w:rsid w:val="00603883"/>
    <w:rsid w:val="00604133"/>
    <w:rsid w:val="0060485C"/>
    <w:rsid w:val="00604984"/>
    <w:rsid w:val="00604C55"/>
    <w:rsid w:val="0060508D"/>
    <w:rsid w:val="00605158"/>
    <w:rsid w:val="0060572C"/>
    <w:rsid w:val="00605769"/>
    <w:rsid w:val="006064E8"/>
    <w:rsid w:val="00606B8A"/>
    <w:rsid w:val="006078DE"/>
    <w:rsid w:val="006078F4"/>
    <w:rsid w:val="0061049C"/>
    <w:rsid w:val="00610568"/>
    <w:rsid w:val="00611265"/>
    <w:rsid w:val="00611455"/>
    <w:rsid w:val="0061157F"/>
    <w:rsid w:val="00611A3F"/>
    <w:rsid w:val="00611AF6"/>
    <w:rsid w:val="00611D97"/>
    <w:rsid w:val="00611EDD"/>
    <w:rsid w:val="006124BA"/>
    <w:rsid w:val="006124F4"/>
    <w:rsid w:val="006127FD"/>
    <w:rsid w:val="00612C50"/>
    <w:rsid w:val="0061325E"/>
    <w:rsid w:val="006139A5"/>
    <w:rsid w:val="0061474F"/>
    <w:rsid w:val="00614B06"/>
    <w:rsid w:val="00614E87"/>
    <w:rsid w:val="006157D9"/>
    <w:rsid w:val="00615857"/>
    <w:rsid w:val="0061679B"/>
    <w:rsid w:val="00616CEE"/>
    <w:rsid w:val="00617EB5"/>
    <w:rsid w:val="00620132"/>
    <w:rsid w:val="00620374"/>
    <w:rsid w:val="00621F02"/>
    <w:rsid w:val="006226B8"/>
    <w:rsid w:val="006227A4"/>
    <w:rsid w:val="006227DE"/>
    <w:rsid w:val="00622AA7"/>
    <w:rsid w:val="006239EB"/>
    <w:rsid w:val="00623D21"/>
    <w:rsid w:val="00624576"/>
    <w:rsid w:val="00624643"/>
    <w:rsid w:val="006250C1"/>
    <w:rsid w:val="00625146"/>
    <w:rsid w:val="0062563E"/>
    <w:rsid w:val="006260D4"/>
    <w:rsid w:val="006268C0"/>
    <w:rsid w:val="00627063"/>
    <w:rsid w:val="00627769"/>
    <w:rsid w:val="0063055C"/>
    <w:rsid w:val="0063187E"/>
    <w:rsid w:val="00632AF4"/>
    <w:rsid w:val="0063360B"/>
    <w:rsid w:val="00633D6B"/>
    <w:rsid w:val="00633E1A"/>
    <w:rsid w:val="00634BA0"/>
    <w:rsid w:val="00634DCE"/>
    <w:rsid w:val="00635099"/>
    <w:rsid w:val="0063550C"/>
    <w:rsid w:val="00635782"/>
    <w:rsid w:val="0063657D"/>
    <w:rsid w:val="00637277"/>
    <w:rsid w:val="0064015F"/>
    <w:rsid w:val="006404CD"/>
    <w:rsid w:val="00640673"/>
    <w:rsid w:val="00640D40"/>
    <w:rsid w:val="00641DC6"/>
    <w:rsid w:val="006431F2"/>
    <w:rsid w:val="00643A8A"/>
    <w:rsid w:val="00643AF7"/>
    <w:rsid w:val="006445E4"/>
    <w:rsid w:val="00644B40"/>
    <w:rsid w:val="00644E29"/>
    <w:rsid w:val="00644F8C"/>
    <w:rsid w:val="006453B4"/>
    <w:rsid w:val="00645646"/>
    <w:rsid w:val="00645AFB"/>
    <w:rsid w:val="00645FC3"/>
    <w:rsid w:val="00646247"/>
    <w:rsid w:val="00646435"/>
    <w:rsid w:val="0064665D"/>
    <w:rsid w:val="00646753"/>
    <w:rsid w:val="00646842"/>
    <w:rsid w:val="00646FFF"/>
    <w:rsid w:val="00647666"/>
    <w:rsid w:val="006478D7"/>
    <w:rsid w:val="0064797F"/>
    <w:rsid w:val="00650671"/>
    <w:rsid w:val="006513E2"/>
    <w:rsid w:val="00651A76"/>
    <w:rsid w:val="0065296C"/>
    <w:rsid w:val="00653361"/>
    <w:rsid w:val="00653B4C"/>
    <w:rsid w:val="00653F96"/>
    <w:rsid w:val="00654052"/>
    <w:rsid w:val="006540DF"/>
    <w:rsid w:val="00654174"/>
    <w:rsid w:val="00654257"/>
    <w:rsid w:val="006545C2"/>
    <w:rsid w:val="00654643"/>
    <w:rsid w:val="0065496F"/>
    <w:rsid w:val="00654B9A"/>
    <w:rsid w:val="00654CE8"/>
    <w:rsid w:val="00654ED6"/>
    <w:rsid w:val="006558AE"/>
    <w:rsid w:val="00656933"/>
    <w:rsid w:val="00656D54"/>
    <w:rsid w:val="00656ED0"/>
    <w:rsid w:val="00657105"/>
    <w:rsid w:val="00657E68"/>
    <w:rsid w:val="00660852"/>
    <w:rsid w:val="00660DE9"/>
    <w:rsid w:val="00660DF5"/>
    <w:rsid w:val="00661392"/>
    <w:rsid w:val="006614A6"/>
    <w:rsid w:val="006616C8"/>
    <w:rsid w:val="00661CAD"/>
    <w:rsid w:val="00661F95"/>
    <w:rsid w:val="00662570"/>
    <w:rsid w:val="00662A49"/>
    <w:rsid w:val="00663A55"/>
    <w:rsid w:val="00663AF9"/>
    <w:rsid w:val="00664145"/>
    <w:rsid w:val="0066438A"/>
    <w:rsid w:val="006644FB"/>
    <w:rsid w:val="00664569"/>
    <w:rsid w:val="00665240"/>
    <w:rsid w:val="006658E9"/>
    <w:rsid w:val="00665A19"/>
    <w:rsid w:val="00666B57"/>
    <w:rsid w:val="006670D6"/>
    <w:rsid w:val="006678C8"/>
    <w:rsid w:val="00667D41"/>
    <w:rsid w:val="00667EC3"/>
    <w:rsid w:val="00670031"/>
    <w:rsid w:val="006703B2"/>
    <w:rsid w:val="00670B6F"/>
    <w:rsid w:val="00671594"/>
    <w:rsid w:val="0067162E"/>
    <w:rsid w:val="00671AC6"/>
    <w:rsid w:val="00671EBF"/>
    <w:rsid w:val="006720A5"/>
    <w:rsid w:val="00672918"/>
    <w:rsid w:val="006730A1"/>
    <w:rsid w:val="00673E9F"/>
    <w:rsid w:val="00674114"/>
    <w:rsid w:val="0067427D"/>
    <w:rsid w:val="006742AF"/>
    <w:rsid w:val="006746DC"/>
    <w:rsid w:val="006748A3"/>
    <w:rsid w:val="00674B99"/>
    <w:rsid w:val="00674F27"/>
    <w:rsid w:val="00674F43"/>
    <w:rsid w:val="00675032"/>
    <w:rsid w:val="0067522D"/>
    <w:rsid w:val="006761C2"/>
    <w:rsid w:val="00676B12"/>
    <w:rsid w:val="006776F7"/>
    <w:rsid w:val="00677700"/>
    <w:rsid w:val="00677FCB"/>
    <w:rsid w:val="006802BF"/>
    <w:rsid w:val="00680514"/>
    <w:rsid w:val="006806E3"/>
    <w:rsid w:val="006807E0"/>
    <w:rsid w:val="00680BB2"/>
    <w:rsid w:val="00681C45"/>
    <w:rsid w:val="00682277"/>
    <w:rsid w:val="0068231B"/>
    <w:rsid w:val="00683393"/>
    <w:rsid w:val="006833BD"/>
    <w:rsid w:val="006835FE"/>
    <w:rsid w:val="00683E72"/>
    <w:rsid w:val="006846B4"/>
    <w:rsid w:val="0068480D"/>
    <w:rsid w:val="00684A56"/>
    <w:rsid w:val="00684A92"/>
    <w:rsid w:val="0068514B"/>
    <w:rsid w:val="00685BDE"/>
    <w:rsid w:val="00685DA7"/>
    <w:rsid w:val="00685E36"/>
    <w:rsid w:val="0068609C"/>
    <w:rsid w:val="00686A2E"/>
    <w:rsid w:val="00687338"/>
    <w:rsid w:val="006873DA"/>
    <w:rsid w:val="00687587"/>
    <w:rsid w:val="00687955"/>
    <w:rsid w:val="00687F61"/>
    <w:rsid w:val="00690571"/>
    <w:rsid w:val="006909A9"/>
    <w:rsid w:val="00690CB5"/>
    <w:rsid w:val="00690D0C"/>
    <w:rsid w:val="00691075"/>
    <w:rsid w:val="006911CC"/>
    <w:rsid w:val="006913A6"/>
    <w:rsid w:val="00691740"/>
    <w:rsid w:val="00691CA8"/>
    <w:rsid w:val="00691D7D"/>
    <w:rsid w:val="006923FF"/>
    <w:rsid w:val="00692AFD"/>
    <w:rsid w:val="00692EC3"/>
    <w:rsid w:val="00692F75"/>
    <w:rsid w:val="006937A8"/>
    <w:rsid w:val="00693892"/>
    <w:rsid w:val="00693CC9"/>
    <w:rsid w:val="00693EB2"/>
    <w:rsid w:val="006940A5"/>
    <w:rsid w:val="0069465E"/>
    <w:rsid w:val="006947D4"/>
    <w:rsid w:val="00694D6C"/>
    <w:rsid w:val="00694DA3"/>
    <w:rsid w:val="00695002"/>
    <w:rsid w:val="0069513E"/>
    <w:rsid w:val="006956E2"/>
    <w:rsid w:val="00695C15"/>
    <w:rsid w:val="00695D94"/>
    <w:rsid w:val="00695E97"/>
    <w:rsid w:val="00695FDA"/>
    <w:rsid w:val="00696227"/>
    <w:rsid w:val="00696BAC"/>
    <w:rsid w:val="00696BD4"/>
    <w:rsid w:val="00696EFC"/>
    <w:rsid w:val="006978C6"/>
    <w:rsid w:val="006A00F6"/>
    <w:rsid w:val="006A0350"/>
    <w:rsid w:val="006A0A80"/>
    <w:rsid w:val="006A0BBE"/>
    <w:rsid w:val="006A12D1"/>
    <w:rsid w:val="006A13A4"/>
    <w:rsid w:val="006A154A"/>
    <w:rsid w:val="006A1A01"/>
    <w:rsid w:val="006A1AE0"/>
    <w:rsid w:val="006A1E08"/>
    <w:rsid w:val="006A223B"/>
    <w:rsid w:val="006A2889"/>
    <w:rsid w:val="006A2D47"/>
    <w:rsid w:val="006A3190"/>
    <w:rsid w:val="006A3D27"/>
    <w:rsid w:val="006A4B8B"/>
    <w:rsid w:val="006A4BFD"/>
    <w:rsid w:val="006A5CD4"/>
    <w:rsid w:val="006A6D41"/>
    <w:rsid w:val="006A6FDD"/>
    <w:rsid w:val="006A7ED0"/>
    <w:rsid w:val="006B036D"/>
    <w:rsid w:val="006B0879"/>
    <w:rsid w:val="006B09C3"/>
    <w:rsid w:val="006B0AB0"/>
    <w:rsid w:val="006B0E05"/>
    <w:rsid w:val="006B1275"/>
    <w:rsid w:val="006B169C"/>
    <w:rsid w:val="006B2200"/>
    <w:rsid w:val="006B242A"/>
    <w:rsid w:val="006B2928"/>
    <w:rsid w:val="006B2A2C"/>
    <w:rsid w:val="006B2A77"/>
    <w:rsid w:val="006B319F"/>
    <w:rsid w:val="006B36B3"/>
    <w:rsid w:val="006B4197"/>
    <w:rsid w:val="006B4223"/>
    <w:rsid w:val="006B4330"/>
    <w:rsid w:val="006B4F4A"/>
    <w:rsid w:val="006B5138"/>
    <w:rsid w:val="006B51B0"/>
    <w:rsid w:val="006B52CF"/>
    <w:rsid w:val="006B57CF"/>
    <w:rsid w:val="006B6462"/>
    <w:rsid w:val="006B6687"/>
    <w:rsid w:val="006B6B4F"/>
    <w:rsid w:val="006B6C53"/>
    <w:rsid w:val="006B71BE"/>
    <w:rsid w:val="006B752A"/>
    <w:rsid w:val="006B7585"/>
    <w:rsid w:val="006B762E"/>
    <w:rsid w:val="006B7D67"/>
    <w:rsid w:val="006C012B"/>
    <w:rsid w:val="006C02CD"/>
    <w:rsid w:val="006C0451"/>
    <w:rsid w:val="006C07D2"/>
    <w:rsid w:val="006C161F"/>
    <w:rsid w:val="006C16C1"/>
    <w:rsid w:val="006C17E5"/>
    <w:rsid w:val="006C18FE"/>
    <w:rsid w:val="006C2691"/>
    <w:rsid w:val="006C2A8E"/>
    <w:rsid w:val="006C2B59"/>
    <w:rsid w:val="006C2D9F"/>
    <w:rsid w:val="006C2EA8"/>
    <w:rsid w:val="006C33CD"/>
    <w:rsid w:val="006C36EA"/>
    <w:rsid w:val="006C3931"/>
    <w:rsid w:val="006C3C05"/>
    <w:rsid w:val="006C3ECD"/>
    <w:rsid w:val="006C41EB"/>
    <w:rsid w:val="006C44CA"/>
    <w:rsid w:val="006C4770"/>
    <w:rsid w:val="006C4C53"/>
    <w:rsid w:val="006C4DCC"/>
    <w:rsid w:val="006C4FF9"/>
    <w:rsid w:val="006C504A"/>
    <w:rsid w:val="006C54FA"/>
    <w:rsid w:val="006C588F"/>
    <w:rsid w:val="006C5A06"/>
    <w:rsid w:val="006C6096"/>
    <w:rsid w:val="006C6126"/>
    <w:rsid w:val="006C695A"/>
    <w:rsid w:val="006C6E1B"/>
    <w:rsid w:val="006C6F90"/>
    <w:rsid w:val="006C7294"/>
    <w:rsid w:val="006C7A52"/>
    <w:rsid w:val="006C7CB8"/>
    <w:rsid w:val="006D0C48"/>
    <w:rsid w:val="006D0D08"/>
    <w:rsid w:val="006D11BF"/>
    <w:rsid w:val="006D11EA"/>
    <w:rsid w:val="006D172D"/>
    <w:rsid w:val="006D1CB6"/>
    <w:rsid w:val="006D1D0D"/>
    <w:rsid w:val="006D2053"/>
    <w:rsid w:val="006D22D2"/>
    <w:rsid w:val="006D230A"/>
    <w:rsid w:val="006D23C3"/>
    <w:rsid w:val="006D2FBD"/>
    <w:rsid w:val="006D3473"/>
    <w:rsid w:val="006D34C3"/>
    <w:rsid w:val="006D3562"/>
    <w:rsid w:val="006D40BF"/>
    <w:rsid w:val="006D41B6"/>
    <w:rsid w:val="006D438E"/>
    <w:rsid w:val="006D47BA"/>
    <w:rsid w:val="006D48C1"/>
    <w:rsid w:val="006D509A"/>
    <w:rsid w:val="006D50C4"/>
    <w:rsid w:val="006D516B"/>
    <w:rsid w:val="006D5257"/>
    <w:rsid w:val="006D530B"/>
    <w:rsid w:val="006D5697"/>
    <w:rsid w:val="006D57C7"/>
    <w:rsid w:val="006D635B"/>
    <w:rsid w:val="006D66E6"/>
    <w:rsid w:val="006D7426"/>
    <w:rsid w:val="006D76D0"/>
    <w:rsid w:val="006D76FB"/>
    <w:rsid w:val="006E00FE"/>
    <w:rsid w:val="006E0610"/>
    <w:rsid w:val="006E074F"/>
    <w:rsid w:val="006E0C3E"/>
    <w:rsid w:val="006E0E57"/>
    <w:rsid w:val="006E0FD3"/>
    <w:rsid w:val="006E1108"/>
    <w:rsid w:val="006E1343"/>
    <w:rsid w:val="006E146A"/>
    <w:rsid w:val="006E16BA"/>
    <w:rsid w:val="006E1708"/>
    <w:rsid w:val="006E2EA4"/>
    <w:rsid w:val="006E3156"/>
    <w:rsid w:val="006E3713"/>
    <w:rsid w:val="006E3AC4"/>
    <w:rsid w:val="006E3B1A"/>
    <w:rsid w:val="006E434C"/>
    <w:rsid w:val="006E46E7"/>
    <w:rsid w:val="006E5002"/>
    <w:rsid w:val="006E5457"/>
    <w:rsid w:val="006E567B"/>
    <w:rsid w:val="006E5ADA"/>
    <w:rsid w:val="006E5B8A"/>
    <w:rsid w:val="006E5BF9"/>
    <w:rsid w:val="006E7047"/>
    <w:rsid w:val="006E7083"/>
    <w:rsid w:val="006E70D2"/>
    <w:rsid w:val="006E72D6"/>
    <w:rsid w:val="006E7697"/>
    <w:rsid w:val="006E79D6"/>
    <w:rsid w:val="006E7DB6"/>
    <w:rsid w:val="006F0204"/>
    <w:rsid w:val="006F04CB"/>
    <w:rsid w:val="006F1ABD"/>
    <w:rsid w:val="006F2171"/>
    <w:rsid w:val="006F24E9"/>
    <w:rsid w:val="006F2892"/>
    <w:rsid w:val="006F2A20"/>
    <w:rsid w:val="006F314C"/>
    <w:rsid w:val="006F3788"/>
    <w:rsid w:val="006F38D5"/>
    <w:rsid w:val="006F3FFD"/>
    <w:rsid w:val="006F42D2"/>
    <w:rsid w:val="006F435C"/>
    <w:rsid w:val="006F443F"/>
    <w:rsid w:val="006F48F6"/>
    <w:rsid w:val="006F4C21"/>
    <w:rsid w:val="006F4EDB"/>
    <w:rsid w:val="006F63F0"/>
    <w:rsid w:val="006F690B"/>
    <w:rsid w:val="006F6BCD"/>
    <w:rsid w:val="006F6D33"/>
    <w:rsid w:val="006F6F9C"/>
    <w:rsid w:val="006F70BD"/>
    <w:rsid w:val="006F7201"/>
    <w:rsid w:val="006F73A5"/>
    <w:rsid w:val="006F7534"/>
    <w:rsid w:val="006F7B0D"/>
    <w:rsid w:val="006F7B7E"/>
    <w:rsid w:val="006F7B86"/>
    <w:rsid w:val="006F7DD4"/>
    <w:rsid w:val="00700349"/>
    <w:rsid w:val="00700495"/>
    <w:rsid w:val="00700651"/>
    <w:rsid w:val="00701096"/>
    <w:rsid w:val="007012CF"/>
    <w:rsid w:val="0070179B"/>
    <w:rsid w:val="007017E1"/>
    <w:rsid w:val="00701A34"/>
    <w:rsid w:val="00701C27"/>
    <w:rsid w:val="00701C8D"/>
    <w:rsid w:val="007023C8"/>
    <w:rsid w:val="00702AB6"/>
    <w:rsid w:val="00702DD1"/>
    <w:rsid w:val="00703065"/>
    <w:rsid w:val="007034E0"/>
    <w:rsid w:val="00703513"/>
    <w:rsid w:val="00703A43"/>
    <w:rsid w:val="00704435"/>
    <w:rsid w:val="00704804"/>
    <w:rsid w:val="00704D7E"/>
    <w:rsid w:val="00704EA0"/>
    <w:rsid w:val="00704F32"/>
    <w:rsid w:val="007050A6"/>
    <w:rsid w:val="00705B3E"/>
    <w:rsid w:val="00706100"/>
    <w:rsid w:val="007067F6"/>
    <w:rsid w:val="00706B0D"/>
    <w:rsid w:val="00706E1C"/>
    <w:rsid w:val="007071E9"/>
    <w:rsid w:val="0070754D"/>
    <w:rsid w:val="007075DD"/>
    <w:rsid w:val="00710C33"/>
    <w:rsid w:val="00711126"/>
    <w:rsid w:val="0071112E"/>
    <w:rsid w:val="0071190F"/>
    <w:rsid w:val="0071271B"/>
    <w:rsid w:val="00712EE3"/>
    <w:rsid w:val="00712FEA"/>
    <w:rsid w:val="007135A8"/>
    <w:rsid w:val="00713604"/>
    <w:rsid w:val="00713A5A"/>
    <w:rsid w:val="00714204"/>
    <w:rsid w:val="0071432F"/>
    <w:rsid w:val="00714743"/>
    <w:rsid w:val="00715758"/>
    <w:rsid w:val="007157D1"/>
    <w:rsid w:val="00715FAE"/>
    <w:rsid w:val="007160D5"/>
    <w:rsid w:val="00716C58"/>
    <w:rsid w:val="00716CD4"/>
    <w:rsid w:val="00717009"/>
    <w:rsid w:val="007173EE"/>
    <w:rsid w:val="0071759B"/>
    <w:rsid w:val="007202B7"/>
    <w:rsid w:val="007204DD"/>
    <w:rsid w:val="00721377"/>
    <w:rsid w:val="007214F0"/>
    <w:rsid w:val="0072159C"/>
    <w:rsid w:val="007215B6"/>
    <w:rsid w:val="007215B9"/>
    <w:rsid w:val="00721BDA"/>
    <w:rsid w:val="00721BEF"/>
    <w:rsid w:val="00721C03"/>
    <w:rsid w:val="00721DD2"/>
    <w:rsid w:val="0072248E"/>
    <w:rsid w:val="007226C3"/>
    <w:rsid w:val="00722961"/>
    <w:rsid w:val="00723688"/>
    <w:rsid w:val="0072411D"/>
    <w:rsid w:val="00724826"/>
    <w:rsid w:val="00724D97"/>
    <w:rsid w:val="00725262"/>
    <w:rsid w:val="00725495"/>
    <w:rsid w:val="00725AF6"/>
    <w:rsid w:val="00725BF9"/>
    <w:rsid w:val="00725F46"/>
    <w:rsid w:val="00725F65"/>
    <w:rsid w:val="00726445"/>
    <w:rsid w:val="007267C6"/>
    <w:rsid w:val="00726B31"/>
    <w:rsid w:val="00726B50"/>
    <w:rsid w:val="00726CDB"/>
    <w:rsid w:val="00726F7D"/>
    <w:rsid w:val="00727853"/>
    <w:rsid w:val="007278BA"/>
    <w:rsid w:val="00727B24"/>
    <w:rsid w:val="007309F3"/>
    <w:rsid w:val="00730CD0"/>
    <w:rsid w:val="00730D13"/>
    <w:rsid w:val="00731118"/>
    <w:rsid w:val="007315E7"/>
    <w:rsid w:val="007316B0"/>
    <w:rsid w:val="0073170E"/>
    <w:rsid w:val="00731713"/>
    <w:rsid w:val="00731C76"/>
    <w:rsid w:val="00731F9E"/>
    <w:rsid w:val="00732471"/>
    <w:rsid w:val="00732BB5"/>
    <w:rsid w:val="00732CFF"/>
    <w:rsid w:val="007331B2"/>
    <w:rsid w:val="00733B19"/>
    <w:rsid w:val="007341CD"/>
    <w:rsid w:val="007343A9"/>
    <w:rsid w:val="00734517"/>
    <w:rsid w:val="00734685"/>
    <w:rsid w:val="00735675"/>
    <w:rsid w:val="0073577E"/>
    <w:rsid w:val="007357BD"/>
    <w:rsid w:val="0073585C"/>
    <w:rsid w:val="007360C5"/>
    <w:rsid w:val="00736676"/>
    <w:rsid w:val="007366B8"/>
    <w:rsid w:val="00736815"/>
    <w:rsid w:val="0073683E"/>
    <w:rsid w:val="00736D64"/>
    <w:rsid w:val="0073724C"/>
    <w:rsid w:val="00737661"/>
    <w:rsid w:val="0073789C"/>
    <w:rsid w:val="00737A4B"/>
    <w:rsid w:val="00737ACC"/>
    <w:rsid w:val="00737CAC"/>
    <w:rsid w:val="0074007C"/>
    <w:rsid w:val="00740877"/>
    <w:rsid w:val="007413B1"/>
    <w:rsid w:val="00741E4C"/>
    <w:rsid w:val="007426EC"/>
    <w:rsid w:val="00742731"/>
    <w:rsid w:val="00742788"/>
    <w:rsid w:val="0074291A"/>
    <w:rsid w:val="00742F57"/>
    <w:rsid w:val="00742F7F"/>
    <w:rsid w:val="00742FAB"/>
    <w:rsid w:val="00743D3C"/>
    <w:rsid w:val="007443D6"/>
    <w:rsid w:val="00744685"/>
    <w:rsid w:val="00744824"/>
    <w:rsid w:val="00744BC5"/>
    <w:rsid w:val="00744C19"/>
    <w:rsid w:val="007452AE"/>
    <w:rsid w:val="00745469"/>
    <w:rsid w:val="0074587F"/>
    <w:rsid w:val="00745CA3"/>
    <w:rsid w:val="00745D67"/>
    <w:rsid w:val="00745FB7"/>
    <w:rsid w:val="007462EE"/>
    <w:rsid w:val="00747183"/>
    <w:rsid w:val="00747DDD"/>
    <w:rsid w:val="00750660"/>
    <w:rsid w:val="00750A4F"/>
    <w:rsid w:val="00750CB5"/>
    <w:rsid w:val="00750EC4"/>
    <w:rsid w:val="00751666"/>
    <w:rsid w:val="00751670"/>
    <w:rsid w:val="00751715"/>
    <w:rsid w:val="00751C49"/>
    <w:rsid w:val="00751FAB"/>
    <w:rsid w:val="007523E5"/>
    <w:rsid w:val="00752569"/>
    <w:rsid w:val="00753222"/>
    <w:rsid w:val="00753FED"/>
    <w:rsid w:val="007544A8"/>
    <w:rsid w:val="0075496F"/>
    <w:rsid w:val="00754AD5"/>
    <w:rsid w:val="00754B59"/>
    <w:rsid w:val="00756EC7"/>
    <w:rsid w:val="00757C17"/>
    <w:rsid w:val="00757C5D"/>
    <w:rsid w:val="00760339"/>
    <w:rsid w:val="007603B7"/>
    <w:rsid w:val="007604DD"/>
    <w:rsid w:val="0076091D"/>
    <w:rsid w:val="00760A3D"/>
    <w:rsid w:val="00760B39"/>
    <w:rsid w:val="00760B90"/>
    <w:rsid w:val="00760FD3"/>
    <w:rsid w:val="00761040"/>
    <w:rsid w:val="00761388"/>
    <w:rsid w:val="00761535"/>
    <w:rsid w:val="007617C9"/>
    <w:rsid w:val="00762597"/>
    <w:rsid w:val="00762732"/>
    <w:rsid w:val="007633A1"/>
    <w:rsid w:val="00763A01"/>
    <w:rsid w:val="00763CA9"/>
    <w:rsid w:val="00764A59"/>
    <w:rsid w:val="00765036"/>
    <w:rsid w:val="00765B1C"/>
    <w:rsid w:val="00765F92"/>
    <w:rsid w:val="00766385"/>
    <w:rsid w:val="00767105"/>
    <w:rsid w:val="0076744F"/>
    <w:rsid w:val="00767B2F"/>
    <w:rsid w:val="00770089"/>
    <w:rsid w:val="0077032D"/>
    <w:rsid w:val="007703E6"/>
    <w:rsid w:val="00770702"/>
    <w:rsid w:val="00770C2D"/>
    <w:rsid w:val="007713E5"/>
    <w:rsid w:val="0077206B"/>
    <w:rsid w:val="00773192"/>
    <w:rsid w:val="00773916"/>
    <w:rsid w:val="00773B4A"/>
    <w:rsid w:val="00773BB6"/>
    <w:rsid w:val="00774372"/>
    <w:rsid w:val="00774969"/>
    <w:rsid w:val="00774B46"/>
    <w:rsid w:val="00775AF1"/>
    <w:rsid w:val="007778B1"/>
    <w:rsid w:val="00777CB6"/>
    <w:rsid w:val="00777D59"/>
    <w:rsid w:val="007803F0"/>
    <w:rsid w:val="00780667"/>
    <w:rsid w:val="007807E3"/>
    <w:rsid w:val="00780977"/>
    <w:rsid w:val="007809F3"/>
    <w:rsid w:val="00780A85"/>
    <w:rsid w:val="00782EC8"/>
    <w:rsid w:val="00783391"/>
    <w:rsid w:val="00783558"/>
    <w:rsid w:val="00783785"/>
    <w:rsid w:val="00784675"/>
    <w:rsid w:val="00784875"/>
    <w:rsid w:val="0078488C"/>
    <w:rsid w:val="00784CD6"/>
    <w:rsid w:val="00784F2D"/>
    <w:rsid w:val="007850E8"/>
    <w:rsid w:val="00785A91"/>
    <w:rsid w:val="0078668C"/>
    <w:rsid w:val="007867F2"/>
    <w:rsid w:val="00786C78"/>
    <w:rsid w:val="00786E04"/>
    <w:rsid w:val="00787194"/>
    <w:rsid w:val="0078748C"/>
    <w:rsid w:val="00790EA9"/>
    <w:rsid w:val="007910F5"/>
    <w:rsid w:val="00791585"/>
    <w:rsid w:val="007917F7"/>
    <w:rsid w:val="0079199B"/>
    <w:rsid w:val="00791AA4"/>
    <w:rsid w:val="00792041"/>
    <w:rsid w:val="007923B7"/>
    <w:rsid w:val="007923EB"/>
    <w:rsid w:val="00792513"/>
    <w:rsid w:val="00792516"/>
    <w:rsid w:val="00792562"/>
    <w:rsid w:val="007925EF"/>
    <w:rsid w:val="00792E09"/>
    <w:rsid w:val="00793209"/>
    <w:rsid w:val="007937E2"/>
    <w:rsid w:val="007937EC"/>
    <w:rsid w:val="00793D6B"/>
    <w:rsid w:val="00793F4E"/>
    <w:rsid w:val="007943AF"/>
    <w:rsid w:val="007944C7"/>
    <w:rsid w:val="007948EE"/>
    <w:rsid w:val="00794E4F"/>
    <w:rsid w:val="00794F9E"/>
    <w:rsid w:val="00795526"/>
    <w:rsid w:val="00795570"/>
    <w:rsid w:val="00795C66"/>
    <w:rsid w:val="007967A4"/>
    <w:rsid w:val="007971F6"/>
    <w:rsid w:val="007971F8"/>
    <w:rsid w:val="00797906"/>
    <w:rsid w:val="007A00CF"/>
    <w:rsid w:val="007A022D"/>
    <w:rsid w:val="007A06D8"/>
    <w:rsid w:val="007A0C01"/>
    <w:rsid w:val="007A20E8"/>
    <w:rsid w:val="007A294B"/>
    <w:rsid w:val="007A2E94"/>
    <w:rsid w:val="007A3369"/>
    <w:rsid w:val="007A3980"/>
    <w:rsid w:val="007A3D8F"/>
    <w:rsid w:val="007A3EAB"/>
    <w:rsid w:val="007A40A5"/>
    <w:rsid w:val="007A4253"/>
    <w:rsid w:val="007A4D83"/>
    <w:rsid w:val="007A4DDD"/>
    <w:rsid w:val="007A4F1B"/>
    <w:rsid w:val="007A53B5"/>
    <w:rsid w:val="007A561C"/>
    <w:rsid w:val="007A5A0D"/>
    <w:rsid w:val="007A611F"/>
    <w:rsid w:val="007A66AB"/>
    <w:rsid w:val="007A66CA"/>
    <w:rsid w:val="007A6F90"/>
    <w:rsid w:val="007A7516"/>
    <w:rsid w:val="007A7573"/>
    <w:rsid w:val="007A759B"/>
    <w:rsid w:val="007A7E5A"/>
    <w:rsid w:val="007B06AE"/>
    <w:rsid w:val="007B10F5"/>
    <w:rsid w:val="007B15CF"/>
    <w:rsid w:val="007B16E1"/>
    <w:rsid w:val="007B177B"/>
    <w:rsid w:val="007B1C22"/>
    <w:rsid w:val="007B23F3"/>
    <w:rsid w:val="007B244D"/>
    <w:rsid w:val="007B2475"/>
    <w:rsid w:val="007B2913"/>
    <w:rsid w:val="007B3204"/>
    <w:rsid w:val="007B3841"/>
    <w:rsid w:val="007B3B46"/>
    <w:rsid w:val="007B3CC0"/>
    <w:rsid w:val="007B3D7B"/>
    <w:rsid w:val="007B4762"/>
    <w:rsid w:val="007B4917"/>
    <w:rsid w:val="007B4A06"/>
    <w:rsid w:val="007B4D74"/>
    <w:rsid w:val="007B5485"/>
    <w:rsid w:val="007B5F05"/>
    <w:rsid w:val="007B68EB"/>
    <w:rsid w:val="007B6C36"/>
    <w:rsid w:val="007B7B5A"/>
    <w:rsid w:val="007B7CCA"/>
    <w:rsid w:val="007C0893"/>
    <w:rsid w:val="007C1324"/>
    <w:rsid w:val="007C13CF"/>
    <w:rsid w:val="007C1633"/>
    <w:rsid w:val="007C182F"/>
    <w:rsid w:val="007C1863"/>
    <w:rsid w:val="007C1CAE"/>
    <w:rsid w:val="007C24BF"/>
    <w:rsid w:val="007C2B14"/>
    <w:rsid w:val="007C34EC"/>
    <w:rsid w:val="007C397C"/>
    <w:rsid w:val="007C41FD"/>
    <w:rsid w:val="007C4445"/>
    <w:rsid w:val="007C45AF"/>
    <w:rsid w:val="007C49AB"/>
    <w:rsid w:val="007C4BFC"/>
    <w:rsid w:val="007C4C62"/>
    <w:rsid w:val="007C5014"/>
    <w:rsid w:val="007C5205"/>
    <w:rsid w:val="007C555B"/>
    <w:rsid w:val="007C56D0"/>
    <w:rsid w:val="007C59B0"/>
    <w:rsid w:val="007C59B2"/>
    <w:rsid w:val="007C60AD"/>
    <w:rsid w:val="007C653D"/>
    <w:rsid w:val="007C6E57"/>
    <w:rsid w:val="007C73B1"/>
    <w:rsid w:val="007C7537"/>
    <w:rsid w:val="007C7BBD"/>
    <w:rsid w:val="007C7EE9"/>
    <w:rsid w:val="007D0283"/>
    <w:rsid w:val="007D076C"/>
    <w:rsid w:val="007D0DC1"/>
    <w:rsid w:val="007D11D5"/>
    <w:rsid w:val="007D12CF"/>
    <w:rsid w:val="007D221C"/>
    <w:rsid w:val="007D267C"/>
    <w:rsid w:val="007D2CBF"/>
    <w:rsid w:val="007D2FE0"/>
    <w:rsid w:val="007D31DB"/>
    <w:rsid w:val="007D327A"/>
    <w:rsid w:val="007D3323"/>
    <w:rsid w:val="007D3A59"/>
    <w:rsid w:val="007D3B82"/>
    <w:rsid w:val="007D3C20"/>
    <w:rsid w:val="007D3F4B"/>
    <w:rsid w:val="007D4929"/>
    <w:rsid w:val="007D4B42"/>
    <w:rsid w:val="007D4B55"/>
    <w:rsid w:val="007D5487"/>
    <w:rsid w:val="007D58CA"/>
    <w:rsid w:val="007D5941"/>
    <w:rsid w:val="007D59EB"/>
    <w:rsid w:val="007D60D3"/>
    <w:rsid w:val="007D699E"/>
    <w:rsid w:val="007D6F2A"/>
    <w:rsid w:val="007D7033"/>
    <w:rsid w:val="007D73EA"/>
    <w:rsid w:val="007D74FF"/>
    <w:rsid w:val="007D77FA"/>
    <w:rsid w:val="007E0215"/>
    <w:rsid w:val="007E02F0"/>
    <w:rsid w:val="007E09FA"/>
    <w:rsid w:val="007E0CBD"/>
    <w:rsid w:val="007E133A"/>
    <w:rsid w:val="007E163A"/>
    <w:rsid w:val="007E1CC9"/>
    <w:rsid w:val="007E1FFC"/>
    <w:rsid w:val="007E2627"/>
    <w:rsid w:val="007E2646"/>
    <w:rsid w:val="007E2824"/>
    <w:rsid w:val="007E2A0A"/>
    <w:rsid w:val="007E317E"/>
    <w:rsid w:val="007E3289"/>
    <w:rsid w:val="007E3773"/>
    <w:rsid w:val="007E3B37"/>
    <w:rsid w:val="007E3C78"/>
    <w:rsid w:val="007E3C90"/>
    <w:rsid w:val="007E4007"/>
    <w:rsid w:val="007E49E3"/>
    <w:rsid w:val="007E5446"/>
    <w:rsid w:val="007E79E3"/>
    <w:rsid w:val="007E7AB1"/>
    <w:rsid w:val="007E7C94"/>
    <w:rsid w:val="007F01AD"/>
    <w:rsid w:val="007F05C5"/>
    <w:rsid w:val="007F0C0B"/>
    <w:rsid w:val="007F0E56"/>
    <w:rsid w:val="007F1C2C"/>
    <w:rsid w:val="007F1D8A"/>
    <w:rsid w:val="007F2DD6"/>
    <w:rsid w:val="007F2F33"/>
    <w:rsid w:val="007F3412"/>
    <w:rsid w:val="007F37B2"/>
    <w:rsid w:val="007F3902"/>
    <w:rsid w:val="007F3956"/>
    <w:rsid w:val="007F3F60"/>
    <w:rsid w:val="007F3FAA"/>
    <w:rsid w:val="007F3FCE"/>
    <w:rsid w:val="007F4DD3"/>
    <w:rsid w:val="007F4FCE"/>
    <w:rsid w:val="007F50DB"/>
    <w:rsid w:val="007F523C"/>
    <w:rsid w:val="007F5287"/>
    <w:rsid w:val="007F55A5"/>
    <w:rsid w:val="007F583E"/>
    <w:rsid w:val="007F5B26"/>
    <w:rsid w:val="007F5C31"/>
    <w:rsid w:val="007F6799"/>
    <w:rsid w:val="007F67F6"/>
    <w:rsid w:val="007F6D3B"/>
    <w:rsid w:val="007F6E0D"/>
    <w:rsid w:val="007F7A4F"/>
    <w:rsid w:val="007F7F0C"/>
    <w:rsid w:val="00800157"/>
    <w:rsid w:val="0080015A"/>
    <w:rsid w:val="0080043A"/>
    <w:rsid w:val="008004EF"/>
    <w:rsid w:val="00800AC3"/>
    <w:rsid w:val="0080178A"/>
    <w:rsid w:val="00802268"/>
    <w:rsid w:val="0080251E"/>
    <w:rsid w:val="00802559"/>
    <w:rsid w:val="0080274A"/>
    <w:rsid w:val="00803569"/>
    <w:rsid w:val="00803A06"/>
    <w:rsid w:val="00803AA8"/>
    <w:rsid w:val="00804080"/>
    <w:rsid w:val="00804501"/>
    <w:rsid w:val="00804799"/>
    <w:rsid w:val="00804A72"/>
    <w:rsid w:val="00804F5C"/>
    <w:rsid w:val="00804F9A"/>
    <w:rsid w:val="008051DF"/>
    <w:rsid w:val="008053DE"/>
    <w:rsid w:val="008063C6"/>
    <w:rsid w:val="00807983"/>
    <w:rsid w:val="0081028A"/>
    <w:rsid w:val="00810674"/>
    <w:rsid w:val="008106C4"/>
    <w:rsid w:val="008109FC"/>
    <w:rsid w:val="00811758"/>
    <w:rsid w:val="0081175E"/>
    <w:rsid w:val="00811783"/>
    <w:rsid w:val="00811879"/>
    <w:rsid w:val="00811ADF"/>
    <w:rsid w:val="00811CC7"/>
    <w:rsid w:val="008129CB"/>
    <w:rsid w:val="00812AB1"/>
    <w:rsid w:val="00813007"/>
    <w:rsid w:val="008131C7"/>
    <w:rsid w:val="00813D2B"/>
    <w:rsid w:val="0081436E"/>
    <w:rsid w:val="00814CCE"/>
    <w:rsid w:val="00814E4F"/>
    <w:rsid w:val="00814F53"/>
    <w:rsid w:val="00814FA2"/>
    <w:rsid w:val="0081532B"/>
    <w:rsid w:val="008156F6"/>
    <w:rsid w:val="008157CC"/>
    <w:rsid w:val="00815D13"/>
    <w:rsid w:val="00815F6B"/>
    <w:rsid w:val="00817571"/>
    <w:rsid w:val="00820435"/>
    <w:rsid w:val="00820A49"/>
    <w:rsid w:val="00820E32"/>
    <w:rsid w:val="00820FED"/>
    <w:rsid w:val="0082195C"/>
    <w:rsid w:val="00822B02"/>
    <w:rsid w:val="008230CC"/>
    <w:rsid w:val="008232B1"/>
    <w:rsid w:val="0082357E"/>
    <w:rsid w:val="00823694"/>
    <w:rsid w:val="008237B8"/>
    <w:rsid w:val="00823E8C"/>
    <w:rsid w:val="00823EBF"/>
    <w:rsid w:val="00823F80"/>
    <w:rsid w:val="008242C1"/>
    <w:rsid w:val="00824878"/>
    <w:rsid w:val="00825503"/>
    <w:rsid w:val="008256B6"/>
    <w:rsid w:val="00825826"/>
    <w:rsid w:val="00825E61"/>
    <w:rsid w:val="0082692D"/>
    <w:rsid w:val="00826B8B"/>
    <w:rsid w:val="00827328"/>
    <w:rsid w:val="0082757E"/>
    <w:rsid w:val="00827953"/>
    <w:rsid w:val="00830018"/>
    <w:rsid w:val="008300E4"/>
    <w:rsid w:val="008301EC"/>
    <w:rsid w:val="0083097B"/>
    <w:rsid w:val="00830E8F"/>
    <w:rsid w:val="008315A6"/>
    <w:rsid w:val="008315AC"/>
    <w:rsid w:val="00832098"/>
    <w:rsid w:val="008326EF"/>
    <w:rsid w:val="00832B01"/>
    <w:rsid w:val="00832B34"/>
    <w:rsid w:val="00832CF9"/>
    <w:rsid w:val="0083314E"/>
    <w:rsid w:val="00833214"/>
    <w:rsid w:val="0083361D"/>
    <w:rsid w:val="00834063"/>
    <w:rsid w:val="00834B04"/>
    <w:rsid w:val="00835180"/>
    <w:rsid w:val="00835301"/>
    <w:rsid w:val="0083567F"/>
    <w:rsid w:val="00835C53"/>
    <w:rsid w:val="00836011"/>
    <w:rsid w:val="008368D8"/>
    <w:rsid w:val="00836E0B"/>
    <w:rsid w:val="00837297"/>
    <w:rsid w:val="00837373"/>
    <w:rsid w:val="008377C3"/>
    <w:rsid w:val="00837CAB"/>
    <w:rsid w:val="00840C5D"/>
    <w:rsid w:val="00840F48"/>
    <w:rsid w:val="00841353"/>
    <w:rsid w:val="00841483"/>
    <w:rsid w:val="00841C0C"/>
    <w:rsid w:val="008423F0"/>
    <w:rsid w:val="00842A9C"/>
    <w:rsid w:val="00843278"/>
    <w:rsid w:val="008440EA"/>
    <w:rsid w:val="0084439D"/>
    <w:rsid w:val="00844D40"/>
    <w:rsid w:val="00845349"/>
    <w:rsid w:val="00845750"/>
    <w:rsid w:val="00846449"/>
    <w:rsid w:val="008465DF"/>
    <w:rsid w:val="0084667D"/>
    <w:rsid w:val="0084672E"/>
    <w:rsid w:val="008472EE"/>
    <w:rsid w:val="00847E5A"/>
    <w:rsid w:val="008500D2"/>
    <w:rsid w:val="0085034E"/>
    <w:rsid w:val="00850788"/>
    <w:rsid w:val="0085095B"/>
    <w:rsid w:val="00850EF9"/>
    <w:rsid w:val="00851243"/>
    <w:rsid w:val="00851684"/>
    <w:rsid w:val="00851AF6"/>
    <w:rsid w:val="00851D15"/>
    <w:rsid w:val="00851EDE"/>
    <w:rsid w:val="0085242C"/>
    <w:rsid w:val="00853108"/>
    <w:rsid w:val="008534DC"/>
    <w:rsid w:val="00853823"/>
    <w:rsid w:val="008546FF"/>
    <w:rsid w:val="008547DE"/>
    <w:rsid w:val="00855B94"/>
    <w:rsid w:val="00855D30"/>
    <w:rsid w:val="00855DD9"/>
    <w:rsid w:val="008562F2"/>
    <w:rsid w:val="00856D2F"/>
    <w:rsid w:val="00856E79"/>
    <w:rsid w:val="008576A2"/>
    <w:rsid w:val="00860152"/>
    <w:rsid w:val="0086041B"/>
    <w:rsid w:val="008606B1"/>
    <w:rsid w:val="00860F79"/>
    <w:rsid w:val="00861534"/>
    <w:rsid w:val="00861938"/>
    <w:rsid w:val="008624D0"/>
    <w:rsid w:val="008625AA"/>
    <w:rsid w:val="00863386"/>
    <w:rsid w:val="008633B4"/>
    <w:rsid w:val="00863475"/>
    <w:rsid w:val="00863B6D"/>
    <w:rsid w:val="0086408C"/>
    <w:rsid w:val="00864368"/>
    <w:rsid w:val="0086522C"/>
    <w:rsid w:val="008655A8"/>
    <w:rsid w:val="00865615"/>
    <w:rsid w:val="008658E4"/>
    <w:rsid w:val="00866120"/>
    <w:rsid w:val="008662F5"/>
    <w:rsid w:val="008671A9"/>
    <w:rsid w:val="0086783F"/>
    <w:rsid w:val="00867957"/>
    <w:rsid w:val="00867A41"/>
    <w:rsid w:val="00867B29"/>
    <w:rsid w:val="0087095E"/>
    <w:rsid w:val="00870FD2"/>
    <w:rsid w:val="008710ED"/>
    <w:rsid w:val="008716C6"/>
    <w:rsid w:val="00871EA7"/>
    <w:rsid w:val="0087246F"/>
    <w:rsid w:val="00873479"/>
    <w:rsid w:val="00873BFB"/>
    <w:rsid w:val="00873C2F"/>
    <w:rsid w:val="00873E90"/>
    <w:rsid w:val="00873FE2"/>
    <w:rsid w:val="0087469F"/>
    <w:rsid w:val="00874806"/>
    <w:rsid w:val="008748A9"/>
    <w:rsid w:val="00874E9E"/>
    <w:rsid w:val="00874F5B"/>
    <w:rsid w:val="008756B2"/>
    <w:rsid w:val="00875EB3"/>
    <w:rsid w:val="008761B2"/>
    <w:rsid w:val="00876544"/>
    <w:rsid w:val="00876B6E"/>
    <w:rsid w:val="00876E74"/>
    <w:rsid w:val="008775D6"/>
    <w:rsid w:val="00877677"/>
    <w:rsid w:val="008777B9"/>
    <w:rsid w:val="00877DC8"/>
    <w:rsid w:val="008800EC"/>
    <w:rsid w:val="0088015B"/>
    <w:rsid w:val="0088159E"/>
    <w:rsid w:val="00881996"/>
    <w:rsid w:val="00881E71"/>
    <w:rsid w:val="00881FB9"/>
    <w:rsid w:val="0088279F"/>
    <w:rsid w:val="00882860"/>
    <w:rsid w:val="00882876"/>
    <w:rsid w:val="00882B87"/>
    <w:rsid w:val="00882E35"/>
    <w:rsid w:val="00882E8B"/>
    <w:rsid w:val="00882FB9"/>
    <w:rsid w:val="008830B7"/>
    <w:rsid w:val="008839B8"/>
    <w:rsid w:val="00883CFE"/>
    <w:rsid w:val="0088432D"/>
    <w:rsid w:val="00884734"/>
    <w:rsid w:val="00884DCB"/>
    <w:rsid w:val="00885F8E"/>
    <w:rsid w:val="00886844"/>
    <w:rsid w:val="00886A56"/>
    <w:rsid w:val="00886AE7"/>
    <w:rsid w:val="00886C52"/>
    <w:rsid w:val="00887109"/>
    <w:rsid w:val="008872F6"/>
    <w:rsid w:val="00887563"/>
    <w:rsid w:val="00887C73"/>
    <w:rsid w:val="00887EED"/>
    <w:rsid w:val="00887F91"/>
    <w:rsid w:val="00890BD6"/>
    <w:rsid w:val="00890E35"/>
    <w:rsid w:val="00890F39"/>
    <w:rsid w:val="008910F2"/>
    <w:rsid w:val="00891149"/>
    <w:rsid w:val="00891213"/>
    <w:rsid w:val="00891981"/>
    <w:rsid w:val="008923D5"/>
    <w:rsid w:val="00892A35"/>
    <w:rsid w:val="00893009"/>
    <w:rsid w:val="00893DF5"/>
    <w:rsid w:val="0089495A"/>
    <w:rsid w:val="00894B36"/>
    <w:rsid w:val="00894DC3"/>
    <w:rsid w:val="008957D8"/>
    <w:rsid w:val="00895CD8"/>
    <w:rsid w:val="00895EEB"/>
    <w:rsid w:val="00895FC8"/>
    <w:rsid w:val="008960CB"/>
    <w:rsid w:val="00896634"/>
    <w:rsid w:val="00896648"/>
    <w:rsid w:val="0089665C"/>
    <w:rsid w:val="0089698C"/>
    <w:rsid w:val="00896BDC"/>
    <w:rsid w:val="008970B0"/>
    <w:rsid w:val="0089729C"/>
    <w:rsid w:val="00897B19"/>
    <w:rsid w:val="00897DE8"/>
    <w:rsid w:val="00897FC5"/>
    <w:rsid w:val="008A0644"/>
    <w:rsid w:val="008A0DE8"/>
    <w:rsid w:val="008A11AB"/>
    <w:rsid w:val="008A1B6D"/>
    <w:rsid w:val="008A1D7D"/>
    <w:rsid w:val="008A1F49"/>
    <w:rsid w:val="008A2775"/>
    <w:rsid w:val="008A2C06"/>
    <w:rsid w:val="008A2DC2"/>
    <w:rsid w:val="008A2EDF"/>
    <w:rsid w:val="008A33ED"/>
    <w:rsid w:val="008A44D9"/>
    <w:rsid w:val="008A5277"/>
    <w:rsid w:val="008A5C35"/>
    <w:rsid w:val="008A6D42"/>
    <w:rsid w:val="008A719A"/>
    <w:rsid w:val="008A77CA"/>
    <w:rsid w:val="008A7893"/>
    <w:rsid w:val="008A7894"/>
    <w:rsid w:val="008A7C36"/>
    <w:rsid w:val="008A7F7A"/>
    <w:rsid w:val="008B0090"/>
    <w:rsid w:val="008B0FD3"/>
    <w:rsid w:val="008B0FEC"/>
    <w:rsid w:val="008B12EE"/>
    <w:rsid w:val="008B1625"/>
    <w:rsid w:val="008B1F94"/>
    <w:rsid w:val="008B2064"/>
    <w:rsid w:val="008B206D"/>
    <w:rsid w:val="008B24C7"/>
    <w:rsid w:val="008B269D"/>
    <w:rsid w:val="008B32C5"/>
    <w:rsid w:val="008B3370"/>
    <w:rsid w:val="008B347F"/>
    <w:rsid w:val="008B36BE"/>
    <w:rsid w:val="008B3834"/>
    <w:rsid w:val="008B4509"/>
    <w:rsid w:val="008B4667"/>
    <w:rsid w:val="008B4EAA"/>
    <w:rsid w:val="008B5588"/>
    <w:rsid w:val="008B56D3"/>
    <w:rsid w:val="008B5916"/>
    <w:rsid w:val="008B591D"/>
    <w:rsid w:val="008B606C"/>
    <w:rsid w:val="008B6B63"/>
    <w:rsid w:val="008B6D2B"/>
    <w:rsid w:val="008B7188"/>
    <w:rsid w:val="008B7284"/>
    <w:rsid w:val="008B73C5"/>
    <w:rsid w:val="008B7448"/>
    <w:rsid w:val="008B7B5A"/>
    <w:rsid w:val="008B7C86"/>
    <w:rsid w:val="008B7C8F"/>
    <w:rsid w:val="008C0010"/>
    <w:rsid w:val="008C0F6A"/>
    <w:rsid w:val="008C1D78"/>
    <w:rsid w:val="008C20E7"/>
    <w:rsid w:val="008C2229"/>
    <w:rsid w:val="008C26D1"/>
    <w:rsid w:val="008C26EB"/>
    <w:rsid w:val="008C2766"/>
    <w:rsid w:val="008C2C49"/>
    <w:rsid w:val="008C303F"/>
    <w:rsid w:val="008C347D"/>
    <w:rsid w:val="008C3594"/>
    <w:rsid w:val="008C3A64"/>
    <w:rsid w:val="008C3D5A"/>
    <w:rsid w:val="008C42A3"/>
    <w:rsid w:val="008C42E1"/>
    <w:rsid w:val="008C4327"/>
    <w:rsid w:val="008C4A92"/>
    <w:rsid w:val="008C4CC5"/>
    <w:rsid w:val="008C512E"/>
    <w:rsid w:val="008C5264"/>
    <w:rsid w:val="008C546D"/>
    <w:rsid w:val="008C5620"/>
    <w:rsid w:val="008C5A11"/>
    <w:rsid w:val="008C5C68"/>
    <w:rsid w:val="008C5D34"/>
    <w:rsid w:val="008C5DFC"/>
    <w:rsid w:val="008C6743"/>
    <w:rsid w:val="008C70B5"/>
    <w:rsid w:val="008C74CF"/>
    <w:rsid w:val="008C785A"/>
    <w:rsid w:val="008C7897"/>
    <w:rsid w:val="008D044D"/>
    <w:rsid w:val="008D063B"/>
    <w:rsid w:val="008D0A9B"/>
    <w:rsid w:val="008D0B84"/>
    <w:rsid w:val="008D1191"/>
    <w:rsid w:val="008D1943"/>
    <w:rsid w:val="008D1C7F"/>
    <w:rsid w:val="008D209C"/>
    <w:rsid w:val="008D2149"/>
    <w:rsid w:val="008D2229"/>
    <w:rsid w:val="008D2776"/>
    <w:rsid w:val="008D28FA"/>
    <w:rsid w:val="008D3363"/>
    <w:rsid w:val="008D34CE"/>
    <w:rsid w:val="008D3780"/>
    <w:rsid w:val="008D3C64"/>
    <w:rsid w:val="008D3CEF"/>
    <w:rsid w:val="008D3E02"/>
    <w:rsid w:val="008D3FD4"/>
    <w:rsid w:val="008D403A"/>
    <w:rsid w:val="008D4C9C"/>
    <w:rsid w:val="008D5758"/>
    <w:rsid w:val="008D592E"/>
    <w:rsid w:val="008D597C"/>
    <w:rsid w:val="008D64C9"/>
    <w:rsid w:val="008D7372"/>
    <w:rsid w:val="008D7C3E"/>
    <w:rsid w:val="008D7D8A"/>
    <w:rsid w:val="008E0912"/>
    <w:rsid w:val="008E0BA5"/>
    <w:rsid w:val="008E18A3"/>
    <w:rsid w:val="008E1B31"/>
    <w:rsid w:val="008E29A7"/>
    <w:rsid w:val="008E30FB"/>
    <w:rsid w:val="008E3536"/>
    <w:rsid w:val="008E3751"/>
    <w:rsid w:val="008E3CD4"/>
    <w:rsid w:val="008E3EBE"/>
    <w:rsid w:val="008E409F"/>
    <w:rsid w:val="008E4867"/>
    <w:rsid w:val="008E4A74"/>
    <w:rsid w:val="008E4D36"/>
    <w:rsid w:val="008E52BE"/>
    <w:rsid w:val="008E55BA"/>
    <w:rsid w:val="008E5747"/>
    <w:rsid w:val="008E603C"/>
    <w:rsid w:val="008E624A"/>
    <w:rsid w:val="008E63DF"/>
    <w:rsid w:val="008E7BFC"/>
    <w:rsid w:val="008E7D71"/>
    <w:rsid w:val="008F06B1"/>
    <w:rsid w:val="008F0CCA"/>
    <w:rsid w:val="008F0ECD"/>
    <w:rsid w:val="008F1703"/>
    <w:rsid w:val="008F1770"/>
    <w:rsid w:val="008F1B9F"/>
    <w:rsid w:val="008F2C10"/>
    <w:rsid w:val="008F2F29"/>
    <w:rsid w:val="008F34CF"/>
    <w:rsid w:val="008F3B72"/>
    <w:rsid w:val="008F3D9E"/>
    <w:rsid w:val="008F406C"/>
    <w:rsid w:val="008F4A82"/>
    <w:rsid w:val="008F4F67"/>
    <w:rsid w:val="008F5105"/>
    <w:rsid w:val="008F5255"/>
    <w:rsid w:val="008F5314"/>
    <w:rsid w:val="008F55CA"/>
    <w:rsid w:val="008F60DE"/>
    <w:rsid w:val="008F60E5"/>
    <w:rsid w:val="008F63CB"/>
    <w:rsid w:val="008F66D5"/>
    <w:rsid w:val="008F6783"/>
    <w:rsid w:val="008F73D0"/>
    <w:rsid w:val="008F74E9"/>
    <w:rsid w:val="00900A10"/>
    <w:rsid w:val="009014E6"/>
    <w:rsid w:val="00901880"/>
    <w:rsid w:val="009019CE"/>
    <w:rsid w:val="00901C99"/>
    <w:rsid w:val="00902093"/>
    <w:rsid w:val="00902D9A"/>
    <w:rsid w:val="009034DC"/>
    <w:rsid w:val="009034F8"/>
    <w:rsid w:val="00903599"/>
    <w:rsid w:val="0090396D"/>
    <w:rsid w:val="00903BAE"/>
    <w:rsid w:val="00903DD0"/>
    <w:rsid w:val="00904374"/>
    <w:rsid w:val="00904B9F"/>
    <w:rsid w:val="00904CE7"/>
    <w:rsid w:val="00905049"/>
    <w:rsid w:val="009053F5"/>
    <w:rsid w:val="0090557C"/>
    <w:rsid w:val="00905E8E"/>
    <w:rsid w:val="009062BE"/>
    <w:rsid w:val="00906B82"/>
    <w:rsid w:val="00906D35"/>
    <w:rsid w:val="00907012"/>
    <w:rsid w:val="00907310"/>
    <w:rsid w:val="00907848"/>
    <w:rsid w:val="00907A3F"/>
    <w:rsid w:val="00907AA2"/>
    <w:rsid w:val="00907C1E"/>
    <w:rsid w:val="00907EE8"/>
    <w:rsid w:val="009102B5"/>
    <w:rsid w:val="00910A4B"/>
    <w:rsid w:val="00910CCC"/>
    <w:rsid w:val="0091141A"/>
    <w:rsid w:val="009114A7"/>
    <w:rsid w:val="00911686"/>
    <w:rsid w:val="00911B24"/>
    <w:rsid w:val="00911FBD"/>
    <w:rsid w:val="009126DD"/>
    <w:rsid w:val="00912BD5"/>
    <w:rsid w:val="00912DD8"/>
    <w:rsid w:val="00913530"/>
    <w:rsid w:val="00913AE7"/>
    <w:rsid w:val="00913F51"/>
    <w:rsid w:val="00914254"/>
    <w:rsid w:val="00914291"/>
    <w:rsid w:val="009148AF"/>
    <w:rsid w:val="009155C6"/>
    <w:rsid w:val="009158CF"/>
    <w:rsid w:val="0091598D"/>
    <w:rsid w:val="00915E15"/>
    <w:rsid w:val="00915E7F"/>
    <w:rsid w:val="00916717"/>
    <w:rsid w:val="00916721"/>
    <w:rsid w:val="00916D98"/>
    <w:rsid w:val="00917031"/>
    <w:rsid w:val="009170CE"/>
    <w:rsid w:val="009174C0"/>
    <w:rsid w:val="0091756E"/>
    <w:rsid w:val="00917A95"/>
    <w:rsid w:val="00920413"/>
    <w:rsid w:val="00920FED"/>
    <w:rsid w:val="00921317"/>
    <w:rsid w:val="00921740"/>
    <w:rsid w:val="00921EB4"/>
    <w:rsid w:val="00922177"/>
    <w:rsid w:val="009224D1"/>
    <w:rsid w:val="00922D6C"/>
    <w:rsid w:val="0092314C"/>
    <w:rsid w:val="00923422"/>
    <w:rsid w:val="0092343A"/>
    <w:rsid w:val="0092354B"/>
    <w:rsid w:val="009237DD"/>
    <w:rsid w:val="00923A65"/>
    <w:rsid w:val="00923A75"/>
    <w:rsid w:val="00924A75"/>
    <w:rsid w:val="009250E3"/>
    <w:rsid w:val="00925579"/>
    <w:rsid w:val="00926152"/>
    <w:rsid w:val="009264C1"/>
    <w:rsid w:val="0092677D"/>
    <w:rsid w:val="009267A2"/>
    <w:rsid w:val="00926816"/>
    <w:rsid w:val="0092688D"/>
    <w:rsid w:val="00926CAC"/>
    <w:rsid w:val="0092706A"/>
    <w:rsid w:val="009271D0"/>
    <w:rsid w:val="00927408"/>
    <w:rsid w:val="00927845"/>
    <w:rsid w:val="009279CA"/>
    <w:rsid w:val="0093034C"/>
    <w:rsid w:val="00931564"/>
    <w:rsid w:val="0093176E"/>
    <w:rsid w:val="00931A21"/>
    <w:rsid w:val="00931B67"/>
    <w:rsid w:val="00931E42"/>
    <w:rsid w:val="00932074"/>
    <w:rsid w:val="00932CCC"/>
    <w:rsid w:val="00933151"/>
    <w:rsid w:val="0093376F"/>
    <w:rsid w:val="00933DF7"/>
    <w:rsid w:val="00933E2C"/>
    <w:rsid w:val="009349EB"/>
    <w:rsid w:val="00935148"/>
    <w:rsid w:val="00935E64"/>
    <w:rsid w:val="00935F9F"/>
    <w:rsid w:val="0093673E"/>
    <w:rsid w:val="00936B2D"/>
    <w:rsid w:val="00936B98"/>
    <w:rsid w:val="009374E4"/>
    <w:rsid w:val="0093769D"/>
    <w:rsid w:val="009379B6"/>
    <w:rsid w:val="00940483"/>
    <w:rsid w:val="00940BA6"/>
    <w:rsid w:val="009417CF"/>
    <w:rsid w:val="009419B2"/>
    <w:rsid w:val="00941A34"/>
    <w:rsid w:val="00941A94"/>
    <w:rsid w:val="00941AE8"/>
    <w:rsid w:val="00941DFC"/>
    <w:rsid w:val="00941E70"/>
    <w:rsid w:val="009423E2"/>
    <w:rsid w:val="00942C16"/>
    <w:rsid w:val="00942DFB"/>
    <w:rsid w:val="00942E07"/>
    <w:rsid w:val="009432D8"/>
    <w:rsid w:val="009435F4"/>
    <w:rsid w:val="009441D4"/>
    <w:rsid w:val="009445C6"/>
    <w:rsid w:val="009447D2"/>
    <w:rsid w:val="00944970"/>
    <w:rsid w:val="00944AE9"/>
    <w:rsid w:val="00945057"/>
    <w:rsid w:val="00945DDB"/>
    <w:rsid w:val="00945F01"/>
    <w:rsid w:val="00945F80"/>
    <w:rsid w:val="00946247"/>
    <w:rsid w:val="00946AD0"/>
    <w:rsid w:val="00946F21"/>
    <w:rsid w:val="009479CE"/>
    <w:rsid w:val="00947D3C"/>
    <w:rsid w:val="00947E20"/>
    <w:rsid w:val="00947FB5"/>
    <w:rsid w:val="00950468"/>
    <w:rsid w:val="0095080E"/>
    <w:rsid w:val="0095150E"/>
    <w:rsid w:val="0095181D"/>
    <w:rsid w:val="00951840"/>
    <w:rsid w:val="00951EDE"/>
    <w:rsid w:val="00952196"/>
    <w:rsid w:val="009534B2"/>
    <w:rsid w:val="00953581"/>
    <w:rsid w:val="009537CA"/>
    <w:rsid w:val="009538BE"/>
    <w:rsid w:val="00953AC3"/>
    <w:rsid w:val="00953AFD"/>
    <w:rsid w:val="00953D65"/>
    <w:rsid w:val="009542A7"/>
    <w:rsid w:val="00954D2E"/>
    <w:rsid w:val="00955729"/>
    <w:rsid w:val="009558A5"/>
    <w:rsid w:val="009559C2"/>
    <w:rsid w:val="00955FB7"/>
    <w:rsid w:val="00956011"/>
    <w:rsid w:val="00956735"/>
    <w:rsid w:val="0095678E"/>
    <w:rsid w:val="00956B75"/>
    <w:rsid w:val="00956C74"/>
    <w:rsid w:val="00956C79"/>
    <w:rsid w:val="00956CDC"/>
    <w:rsid w:val="00956E49"/>
    <w:rsid w:val="009575B7"/>
    <w:rsid w:val="00957D41"/>
    <w:rsid w:val="00957FF7"/>
    <w:rsid w:val="009602AE"/>
    <w:rsid w:val="009605F7"/>
    <w:rsid w:val="009608B9"/>
    <w:rsid w:val="00960989"/>
    <w:rsid w:val="00960D17"/>
    <w:rsid w:val="00961486"/>
    <w:rsid w:val="0096196D"/>
    <w:rsid w:val="00961AD2"/>
    <w:rsid w:val="009620BE"/>
    <w:rsid w:val="00962978"/>
    <w:rsid w:val="00962A1B"/>
    <w:rsid w:val="00962A7D"/>
    <w:rsid w:val="00962C60"/>
    <w:rsid w:val="00962F73"/>
    <w:rsid w:val="0096462C"/>
    <w:rsid w:val="0096492A"/>
    <w:rsid w:val="009650EC"/>
    <w:rsid w:val="00965569"/>
    <w:rsid w:val="0096590C"/>
    <w:rsid w:val="00966204"/>
    <w:rsid w:val="009668C9"/>
    <w:rsid w:val="009676EE"/>
    <w:rsid w:val="009677FA"/>
    <w:rsid w:val="009678A1"/>
    <w:rsid w:val="00967B14"/>
    <w:rsid w:val="00967BF5"/>
    <w:rsid w:val="0097008D"/>
    <w:rsid w:val="009715EA"/>
    <w:rsid w:val="00971D74"/>
    <w:rsid w:val="00971F8F"/>
    <w:rsid w:val="009728EA"/>
    <w:rsid w:val="00972AF9"/>
    <w:rsid w:val="00972C27"/>
    <w:rsid w:val="00972CFD"/>
    <w:rsid w:val="00972F91"/>
    <w:rsid w:val="00973D15"/>
    <w:rsid w:val="00973F36"/>
    <w:rsid w:val="009740DF"/>
    <w:rsid w:val="00974220"/>
    <w:rsid w:val="00974283"/>
    <w:rsid w:val="009744A9"/>
    <w:rsid w:val="00974572"/>
    <w:rsid w:val="00974B3A"/>
    <w:rsid w:val="00974BE1"/>
    <w:rsid w:val="00974D28"/>
    <w:rsid w:val="00974DD5"/>
    <w:rsid w:val="0097505F"/>
    <w:rsid w:val="00975D28"/>
    <w:rsid w:val="0097644A"/>
    <w:rsid w:val="0097651F"/>
    <w:rsid w:val="009767AF"/>
    <w:rsid w:val="00976B79"/>
    <w:rsid w:val="00977C4B"/>
    <w:rsid w:val="009801EC"/>
    <w:rsid w:val="009807CA"/>
    <w:rsid w:val="009808CF"/>
    <w:rsid w:val="00980C28"/>
    <w:rsid w:val="00981409"/>
    <w:rsid w:val="00981739"/>
    <w:rsid w:val="0098188D"/>
    <w:rsid w:val="009818D9"/>
    <w:rsid w:val="00982055"/>
    <w:rsid w:val="00982342"/>
    <w:rsid w:val="0098271F"/>
    <w:rsid w:val="00982ED0"/>
    <w:rsid w:val="00983060"/>
    <w:rsid w:val="009832C8"/>
    <w:rsid w:val="00983492"/>
    <w:rsid w:val="009839B1"/>
    <w:rsid w:val="00983A17"/>
    <w:rsid w:val="009840A0"/>
    <w:rsid w:val="009842EE"/>
    <w:rsid w:val="00984345"/>
    <w:rsid w:val="009846EE"/>
    <w:rsid w:val="00984992"/>
    <w:rsid w:val="00984B9D"/>
    <w:rsid w:val="00984C6F"/>
    <w:rsid w:val="00984CBA"/>
    <w:rsid w:val="00984E1F"/>
    <w:rsid w:val="00984EEA"/>
    <w:rsid w:val="00984F1D"/>
    <w:rsid w:val="009850C1"/>
    <w:rsid w:val="0098539B"/>
    <w:rsid w:val="009855C5"/>
    <w:rsid w:val="009858F1"/>
    <w:rsid w:val="0098591D"/>
    <w:rsid w:val="00985D3A"/>
    <w:rsid w:val="00986145"/>
    <w:rsid w:val="00986499"/>
    <w:rsid w:val="0098652D"/>
    <w:rsid w:val="009866A7"/>
    <w:rsid w:val="0098699D"/>
    <w:rsid w:val="00986B00"/>
    <w:rsid w:val="00986B4D"/>
    <w:rsid w:val="00986EA6"/>
    <w:rsid w:val="00987B6F"/>
    <w:rsid w:val="00987DF3"/>
    <w:rsid w:val="00987F0D"/>
    <w:rsid w:val="00987FD9"/>
    <w:rsid w:val="00990375"/>
    <w:rsid w:val="00990401"/>
    <w:rsid w:val="0099065A"/>
    <w:rsid w:val="00990D21"/>
    <w:rsid w:val="00991908"/>
    <w:rsid w:val="00991E8E"/>
    <w:rsid w:val="009920E3"/>
    <w:rsid w:val="0099211C"/>
    <w:rsid w:val="0099258B"/>
    <w:rsid w:val="00992D32"/>
    <w:rsid w:val="00992DFB"/>
    <w:rsid w:val="00993B9C"/>
    <w:rsid w:val="0099419D"/>
    <w:rsid w:val="009945C8"/>
    <w:rsid w:val="00994869"/>
    <w:rsid w:val="00994C90"/>
    <w:rsid w:val="00995179"/>
    <w:rsid w:val="0099538B"/>
    <w:rsid w:val="00995712"/>
    <w:rsid w:val="00996162"/>
    <w:rsid w:val="00996A84"/>
    <w:rsid w:val="00997179"/>
    <w:rsid w:val="009973BD"/>
    <w:rsid w:val="009973EB"/>
    <w:rsid w:val="00997828"/>
    <w:rsid w:val="00997A12"/>
    <w:rsid w:val="009A02C8"/>
    <w:rsid w:val="009A053B"/>
    <w:rsid w:val="009A05D5"/>
    <w:rsid w:val="009A07F3"/>
    <w:rsid w:val="009A0CAE"/>
    <w:rsid w:val="009A14C9"/>
    <w:rsid w:val="009A248F"/>
    <w:rsid w:val="009A27BA"/>
    <w:rsid w:val="009A2992"/>
    <w:rsid w:val="009A329F"/>
    <w:rsid w:val="009A378B"/>
    <w:rsid w:val="009A3A49"/>
    <w:rsid w:val="009A3C7B"/>
    <w:rsid w:val="009A4B28"/>
    <w:rsid w:val="009A5426"/>
    <w:rsid w:val="009A577C"/>
    <w:rsid w:val="009A5C20"/>
    <w:rsid w:val="009A5DDA"/>
    <w:rsid w:val="009A6735"/>
    <w:rsid w:val="009A76C8"/>
    <w:rsid w:val="009A797C"/>
    <w:rsid w:val="009A7BBA"/>
    <w:rsid w:val="009A7E17"/>
    <w:rsid w:val="009B0114"/>
    <w:rsid w:val="009B03C8"/>
    <w:rsid w:val="009B0E54"/>
    <w:rsid w:val="009B1140"/>
    <w:rsid w:val="009B1F65"/>
    <w:rsid w:val="009B2AD6"/>
    <w:rsid w:val="009B2BA9"/>
    <w:rsid w:val="009B2E23"/>
    <w:rsid w:val="009B3D04"/>
    <w:rsid w:val="009B4684"/>
    <w:rsid w:val="009B46DF"/>
    <w:rsid w:val="009B47C7"/>
    <w:rsid w:val="009B49D2"/>
    <w:rsid w:val="009B4D1E"/>
    <w:rsid w:val="009B4EF5"/>
    <w:rsid w:val="009B55DE"/>
    <w:rsid w:val="009B5CB0"/>
    <w:rsid w:val="009B6088"/>
    <w:rsid w:val="009B7D2A"/>
    <w:rsid w:val="009B7E27"/>
    <w:rsid w:val="009B7E28"/>
    <w:rsid w:val="009B7EFB"/>
    <w:rsid w:val="009C0CE6"/>
    <w:rsid w:val="009C0D02"/>
    <w:rsid w:val="009C0D9B"/>
    <w:rsid w:val="009C1B92"/>
    <w:rsid w:val="009C219D"/>
    <w:rsid w:val="009C2267"/>
    <w:rsid w:val="009C2E68"/>
    <w:rsid w:val="009C33F7"/>
    <w:rsid w:val="009C36A2"/>
    <w:rsid w:val="009C43CC"/>
    <w:rsid w:val="009C48A2"/>
    <w:rsid w:val="009C50EF"/>
    <w:rsid w:val="009C51C8"/>
    <w:rsid w:val="009C57E9"/>
    <w:rsid w:val="009C5919"/>
    <w:rsid w:val="009C5EE4"/>
    <w:rsid w:val="009C5F51"/>
    <w:rsid w:val="009C65CA"/>
    <w:rsid w:val="009C68DD"/>
    <w:rsid w:val="009C6A35"/>
    <w:rsid w:val="009C6E10"/>
    <w:rsid w:val="009C6E86"/>
    <w:rsid w:val="009C7034"/>
    <w:rsid w:val="009C72BA"/>
    <w:rsid w:val="009C7CED"/>
    <w:rsid w:val="009D0B02"/>
    <w:rsid w:val="009D0C19"/>
    <w:rsid w:val="009D0C9F"/>
    <w:rsid w:val="009D1107"/>
    <w:rsid w:val="009D113C"/>
    <w:rsid w:val="009D165B"/>
    <w:rsid w:val="009D1914"/>
    <w:rsid w:val="009D2374"/>
    <w:rsid w:val="009D27DF"/>
    <w:rsid w:val="009D2A7C"/>
    <w:rsid w:val="009D2BB4"/>
    <w:rsid w:val="009D2D96"/>
    <w:rsid w:val="009D2E0F"/>
    <w:rsid w:val="009D37E5"/>
    <w:rsid w:val="009D4BF4"/>
    <w:rsid w:val="009D4FCF"/>
    <w:rsid w:val="009D52B0"/>
    <w:rsid w:val="009D5704"/>
    <w:rsid w:val="009D6117"/>
    <w:rsid w:val="009D6776"/>
    <w:rsid w:val="009D6E83"/>
    <w:rsid w:val="009D784A"/>
    <w:rsid w:val="009D7870"/>
    <w:rsid w:val="009E0456"/>
    <w:rsid w:val="009E05C9"/>
    <w:rsid w:val="009E0F8B"/>
    <w:rsid w:val="009E1C4F"/>
    <w:rsid w:val="009E23DD"/>
    <w:rsid w:val="009E2736"/>
    <w:rsid w:val="009E29AA"/>
    <w:rsid w:val="009E3366"/>
    <w:rsid w:val="009E365A"/>
    <w:rsid w:val="009E3661"/>
    <w:rsid w:val="009E368F"/>
    <w:rsid w:val="009E3A02"/>
    <w:rsid w:val="009E3EF5"/>
    <w:rsid w:val="009E421C"/>
    <w:rsid w:val="009E447E"/>
    <w:rsid w:val="009E4573"/>
    <w:rsid w:val="009E463A"/>
    <w:rsid w:val="009E4B83"/>
    <w:rsid w:val="009E5423"/>
    <w:rsid w:val="009E5626"/>
    <w:rsid w:val="009E5D98"/>
    <w:rsid w:val="009E63CD"/>
    <w:rsid w:val="009E656D"/>
    <w:rsid w:val="009E6C58"/>
    <w:rsid w:val="009E6EA7"/>
    <w:rsid w:val="009E7064"/>
    <w:rsid w:val="009E72B1"/>
    <w:rsid w:val="009E754A"/>
    <w:rsid w:val="009F0791"/>
    <w:rsid w:val="009F0D6C"/>
    <w:rsid w:val="009F0DD0"/>
    <w:rsid w:val="009F1281"/>
    <w:rsid w:val="009F1433"/>
    <w:rsid w:val="009F1671"/>
    <w:rsid w:val="009F2061"/>
    <w:rsid w:val="009F2922"/>
    <w:rsid w:val="009F2A08"/>
    <w:rsid w:val="009F3CD3"/>
    <w:rsid w:val="009F452C"/>
    <w:rsid w:val="009F4764"/>
    <w:rsid w:val="009F49DA"/>
    <w:rsid w:val="009F4F53"/>
    <w:rsid w:val="009F55BD"/>
    <w:rsid w:val="009F5ED3"/>
    <w:rsid w:val="009F798B"/>
    <w:rsid w:val="009F7B30"/>
    <w:rsid w:val="009F7FCE"/>
    <w:rsid w:val="00A00BB2"/>
    <w:rsid w:val="00A00CA6"/>
    <w:rsid w:val="00A00DE3"/>
    <w:rsid w:val="00A010D4"/>
    <w:rsid w:val="00A0137D"/>
    <w:rsid w:val="00A015F6"/>
    <w:rsid w:val="00A01E77"/>
    <w:rsid w:val="00A02728"/>
    <w:rsid w:val="00A02CBC"/>
    <w:rsid w:val="00A02CFA"/>
    <w:rsid w:val="00A037F8"/>
    <w:rsid w:val="00A038EB"/>
    <w:rsid w:val="00A042F6"/>
    <w:rsid w:val="00A048ED"/>
    <w:rsid w:val="00A04ECA"/>
    <w:rsid w:val="00A052B3"/>
    <w:rsid w:val="00A0572E"/>
    <w:rsid w:val="00A05F3F"/>
    <w:rsid w:val="00A06260"/>
    <w:rsid w:val="00A06A7F"/>
    <w:rsid w:val="00A06B1B"/>
    <w:rsid w:val="00A0700E"/>
    <w:rsid w:val="00A071D2"/>
    <w:rsid w:val="00A07B7A"/>
    <w:rsid w:val="00A07F10"/>
    <w:rsid w:val="00A07F98"/>
    <w:rsid w:val="00A10654"/>
    <w:rsid w:val="00A10B84"/>
    <w:rsid w:val="00A10D2C"/>
    <w:rsid w:val="00A10DCA"/>
    <w:rsid w:val="00A11089"/>
    <w:rsid w:val="00A111A7"/>
    <w:rsid w:val="00A112C8"/>
    <w:rsid w:val="00A11C87"/>
    <w:rsid w:val="00A1227D"/>
    <w:rsid w:val="00A124BE"/>
    <w:rsid w:val="00A12F50"/>
    <w:rsid w:val="00A13722"/>
    <w:rsid w:val="00A1390F"/>
    <w:rsid w:val="00A13B63"/>
    <w:rsid w:val="00A13B8C"/>
    <w:rsid w:val="00A13DC2"/>
    <w:rsid w:val="00A14238"/>
    <w:rsid w:val="00A145AD"/>
    <w:rsid w:val="00A14F3E"/>
    <w:rsid w:val="00A1558C"/>
    <w:rsid w:val="00A1656B"/>
    <w:rsid w:val="00A17924"/>
    <w:rsid w:val="00A17E92"/>
    <w:rsid w:val="00A17F80"/>
    <w:rsid w:val="00A200E4"/>
    <w:rsid w:val="00A206E2"/>
    <w:rsid w:val="00A2102D"/>
    <w:rsid w:val="00A210D0"/>
    <w:rsid w:val="00A21A83"/>
    <w:rsid w:val="00A220D3"/>
    <w:rsid w:val="00A230E3"/>
    <w:rsid w:val="00A23252"/>
    <w:rsid w:val="00A236E0"/>
    <w:rsid w:val="00A238B6"/>
    <w:rsid w:val="00A23983"/>
    <w:rsid w:val="00A23A06"/>
    <w:rsid w:val="00A23D52"/>
    <w:rsid w:val="00A23DC6"/>
    <w:rsid w:val="00A23DD9"/>
    <w:rsid w:val="00A23F0F"/>
    <w:rsid w:val="00A24C34"/>
    <w:rsid w:val="00A250A6"/>
    <w:rsid w:val="00A25537"/>
    <w:rsid w:val="00A25637"/>
    <w:rsid w:val="00A25881"/>
    <w:rsid w:val="00A25AB1"/>
    <w:rsid w:val="00A2615D"/>
    <w:rsid w:val="00A261DF"/>
    <w:rsid w:val="00A26661"/>
    <w:rsid w:val="00A26B75"/>
    <w:rsid w:val="00A27507"/>
    <w:rsid w:val="00A3006F"/>
    <w:rsid w:val="00A3062F"/>
    <w:rsid w:val="00A31C10"/>
    <w:rsid w:val="00A321E0"/>
    <w:rsid w:val="00A32B45"/>
    <w:rsid w:val="00A333F0"/>
    <w:rsid w:val="00A34208"/>
    <w:rsid w:val="00A342B7"/>
    <w:rsid w:val="00A34781"/>
    <w:rsid w:val="00A34D8E"/>
    <w:rsid w:val="00A34E98"/>
    <w:rsid w:val="00A356B9"/>
    <w:rsid w:val="00A35C06"/>
    <w:rsid w:val="00A35EE2"/>
    <w:rsid w:val="00A360C9"/>
    <w:rsid w:val="00A36578"/>
    <w:rsid w:val="00A36B87"/>
    <w:rsid w:val="00A37011"/>
    <w:rsid w:val="00A37354"/>
    <w:rsid w:val="00A37817"/>
    <w:rsid w:val="00A37AB5"/>
    <w:rsid w:val="00A37B14"/>
    <w:rsid w:val="00A40BDF"/>
    <w:rsid w:val="00A40EFA"/>
    <w:rsid w:val="00A411B0"/>
    <w:rsid w:val="00A4129F"/>
    <w:rsid w:val="00A41476"/>
    <w:rsid w:val="00A4176D"/>
    <w:rsid w:val="00A41955"/>
    <w:rsid w:val="00A41B7A"/>
    <w:rsid w:val="00A41BFB"/>
    <w:rsid w:val="00A42AA3"/>
    <w:rsid w:val="00A42B42"/>
    <w:rsid w:val="00A42DA4"/>
    <w:rsid w:val="00A42F33"/>
    <w:rsid w:val="00A43252"/>
    <w:rsid w:val="00A43927"/>
    <w:rsid w:val="00A43B1A"/>
    <w:rsid w:val="00A4448A"/>
    <w:rsid w:val="00A4465D"/>
    <w:rsid w:val="00A4532E"/>
    <w:rsid w:val="00A455C1"/>
    <w:rsid w:val="00A456D4"/>
    <w:rsid w:val="00A45CBA"/>
    <w:rsid w:val="00A45E97"/>
    <w:rsid w:val="00A46278"/>
    <w:rsid w:val="00A46594"/>
    <w:rsid w:val="00A4671E"/>
    <w:rsid w:val="00A46DD8"/>
    <w:rsid w:val="00A473E0"/>
    <w:rsid w:val="00A47477"/>
    <w:rsid w:val="00A47B7E"/>
    <w:rsid w:val="00A50057"/>
    <w:rsid w:val="00A5035D"/>
    <w:rsid w:val="00A50363"/>
    <w:rsid w:val="00A50517"/>
    <w:rsid w:val="00A50ACB"/>
    <w:rsid w:val="00A5130A"/>
    <w:rsid w:val="00A51482"/>
    <w:rsid w:val="00A51A1A"/>
    <w:rsid w:val="00A51FF1"/>
    <w:rsid w:val="00A5211E"/>
    <w:rsid w:val="00A521E5"/>
    <w:rsid w:val="00A52249"/>
    <w:rsid w:val="00A52375"/>
    <w:rsid w:val="00A52836"/>
    <w:rsid w:val="00A52C79"/>
    <w:rsid w:val="00A53028"/>
    <w:rsid w:val="00A53832"/>
    <w:rsid w:val="00A53E87"/>
    <w:rsid w:val="00A53F1F"/>
    <w:rsid w:val="00A545A6"/>
    <w:rsid w:val="00A54664"/>
    <w:rsid w:val="00A54AEF"/>
    <w:rsid w:val="00A550A2"/>
    <w:rsid w:val="00A553EB"/>
    <w:rsid w:val="00A55785"/>
    <w:rsid w:val="00A55883"/>
    <w:rsid w:val="00A56100"/>
    <w:rsid w:val="00A56CFF"/>
    <w:rsid w:val="00A56D0A"/>
    <w:rsid w:val="00A60101"/>
    <w:rsid w:val="00A60637"/>
    <w:rsid w:val="00A60763"/>
    <w:rsid w:val="00A60972"/>
    <w:rsid w:val="00A61337"/>
    <w:rsid w:val="00A61407"/>
    <w:rsid w:val="00A61819"/>
    <w:rsid w:val="00A6218B"/>
    <w:rsid w:val="00A623DC"/>
    <w:rsid w:val="00A639B3"/>
    <w:rsid w:val="00A6410D"/>
    <w:rsid w:val="00A645AD"/>
    <w:rsid w:val="00A6482C"/>
    <w:rsid w:val="00A64ABA"/>
    <w:rsid w:val="00A64B66"/>
    <w:rsid w:val="00A64CB6"/>
    <w:rsid w:val="00A64E96"/>
    <w:rsid w:val="00A65382"/>
    <w:rsid w:val="00A654E8"/>
    <w:rsid w:val="00A66587"/>
    <w:rsid w:val="00A6666E"/>
    <w:rsid w:val="00A66E61"/>
    <w:rsid w:val="00A66E75"/>
    <w:rsid w:val="00A67634"/>
    <w:rsid w:val="00A67C56"/>
    <w:rsid w:val="00A70370"/>
    <w:rsid w:val="00A70868"/>
    <w:rsid w:val="00A70C9B"/>
    <w:rsid w:val="00A70D90"/>
    <w:rsid w:val="00A71140"/>
    <w:rsid w:val="00A71276"/>
    <w:rsid w:val="00A71326"/>
    <w:rsid w:val="00A71B0B"/>
    <w:rsid w:val="00A71E1A"/>
    <w:rsid w:val="00A71EDC"/>
    <w:rsid w:val="00A72252"/>
    <w:rsid w:val="00A72485"/>
    <w:rsid w:val="00A72AA4"/>
    <w:rsid w:val="00A72E47"/>
    <w:rsid w:val="00A72E60"/>
    <w:rsid w:val="00A733A1"/>
    <w:rsid w:val="00A73A2C"/>
    <w:rsid w:val="00A74045"/>
    <w:rsid w:val="00A7404B"/>
    <w:rsid w:val="00A7419E"/>
    <w:rsid w:val="00A7451A"/>
    <w:rsid w:val="00A749A9"/>
    <w:rsid w:val="00A7516F"/>
    <w:rsid w:val="00A759D8"/>
    <w:rsid w:val="00A762D7"/>
    <w:rsid w:val="00A76650"/>
    <w:rsid w:val="00A7695B"/>
    <w:rsid w:val="00A76BE4"/>
    <w:rsid w:val="00A76C2F"/>
    <w:rsid w:val="00A7710E"/>
    <w:rsid w:val="00A7774D"/>
    <w:rsid w:val="00A77F1F"/>
    <w:rsid w:val="00A80D2E"/>
    <w:rsid w:val="00A80DAD"/>
    <w:rsid w:val="00A80FE0"/>
    <w:rsid w:val="00A8129E"/>
    <w:rsid w:val="00A82308"/>
    <w:rsid w:val="00A82454"/>
    <w:rsid w:val="00A827E0"/>
    <w:rsid w:val="00A82B72"/>
    <w:rsid w:val="00A83035"/>
    <w:rsid w:val="00A8342C"/>
    <w:rsid w:val="00A8386B"/>
    <w:rsid w:val="00A83B0D"/>
    <w:rsid w:val="00A8428B"/>
    <w:rsid w:val="00A84330"/>
    <w:rsid w:val="00A844CA"/>
    <w:rsid w:val="00A8553D"/>
    <w:rsid w:val="00A861B2"/>
    <w:rsid w:val="00A864DF"/>
    <w:rsid w:val="00A86BEA"/>
    <w:rsid w:val="00A86FDA"/>
    <w:rsid w:val="00A87B9A"/>
    <w:rsid w:val="00A90EBB"/>
    <w:rsid w:val="00A91AD8"/>
    <w:rsid w:val="00A91BCB"/>
    <w:rsid w:val="00A91ECF"/>
    <w:rsid w:val="00A92336"/>
    <w:rsid w:val="00A925F8"/>
    <w:rsid w:val="00A92871"/>
    <w:rsid w:val="00A93579"/>
    <w:rsid w:val="00A93A3E"/>
    <w:rsid w:val="00A94C49"/>
    <w:rsid w:val="00A94DD8"/>
    <w:rsid w:val="00A951C6"/>
    <w:rsid w:val="00A95A90"/>
    <w:rsid w:val="00A95AEA"/>
    <w:rsid w:val="00A962BD"/>
    <w:rsid w:val="00A9640D"/>
    <w:rsid w:val="00A9669B"/>
    <w:rsid w:val="00A968AC"/>
    <w:rsid w:val="00A96D64"/>
    <w:rsid w:val="00A970D6"/>
    <w:rsid w:val="00A97262"/>
    <w:rsid w:val="00A97512"/>
    <w:rsid w:val="00A9786C"/>
    <w:rsid w:val="00A97998"/>
    <w:rsid w:val="00A97BA0"/>
    <w:rsid w:val="00A97C43"/>
    <w:rsid w:val="00A97EED"/>
    <w:rsid w:val="00AA069C"/>
    <w:rsid w:val="00AA0D84"/>
    <w:rsid w:val="00AA1064"/>
    <w:rsid w:val="00AA14AC"/>
    <w:rsid w:val="00AA1DF5"/>
    <w:rsid w:val="00AA2EAD"/>
    <w:rsid w:val="00AA3A3D"/>
    <w:rsid w:val="00AA3BD2"/>
    <w:rsid w:val="00AA3EDC"/>
    <w:rsid w:val="00AA42AC"/>
    <w:rsid w:val="00AA4FB0"/>
    <w:rsid w:val="00AA5392"/>
    <w:rsid w:val="00AA5902"/>
    <w:rsid w:val="00AA5C84"/>
    <w:rsid w:val="00AA67DF"/>
    <w:rsid w:val="00AA6B65"/>
    <w:rsid w:val="00AA768B"/>
    <w:rsid w:val="00AA797E"/>
    <w:rsid w:val="00AA7C7E"/>
    <w:rsid w:val="00AB04F4"/>
    <w:rsid w:val="00AB0A64"/>
    <w:rsid w:val="00AB0E6C"/>
    <w:rsid w:val="00AB0FC4"/>
    <w:rsid w:val="00AB208E"/>
    <w:rsid w:val="00AB2842"/>
    <w:rsid w:val="00AB285C"/>
    <w:rsid w:val="00AB2880"/>
    <w:rsid w:val="00AB28EA"/>
    <w:rsid w:val="00AB2BC9"/>
    <w:rsid w:val="00AB382F"/>
    <w:rsid w:val="00AB5005"/>
    <w:rsid w:val="00AB53BA"/>
    <w:rsid w:val="00AB5E15"/>
    <w:rsid w:val="00AB5E81"/>
    <w:rsid w:val="00AB5F4F"/>
    <w:rsid w:val="00AB71D3"/>
    <w:rsid w:val="00AB7762"/>
    <w:rsid w:val="00AB7B07"/>
    <w:rsid w:val="00AC03A8"/>
    <w:rsid w:val="00AC1078"/>
    <w:rsid w:val="00AC24F1"/>
    <w:rsid w:val="00AC2B64"/>
    <w:rsid w:val="00AC2C72"/>
    <w:rsid w:val="00AC2D6F"/>
    <w:rsid w:val="00AC32F8"/>
    <w:rsid w:val="00AC3C71"/>
    <w:rsid w:val="00AC3D6D"/>
    <w:rsid w:val="00AC41AE"/>
    <w:rsid w:val="00AC4443"/>
    <w:rsid w:val="00AC4444"/>
    <w:rsid w:val="00AC5EB8"/>
    <w:rsid w:val="00AC5F5A"/>
    <w:rsid w:val="00AC61E4"/>
    <w:rsid w:val="00AC6693"/>
    <w:rsid w:val="00AC6EA3"/>
    <w:rsid w:val="00AC7597"/>
    <w:rsid w:val="00AC76E0"/>
    <w:rsid w:val="00AC770C"/>
    <w:rsid w:val="00AC7BF8"/>
    <w:rsid w:val="00AC7CED"/>
    <w:rsid w:val="00AC7E77"/>
    <w:rsid w:val="00AD0D13"/>
    <w:rsid w:val="00AD2237"/>
    <w:rsid w:val="00AD32A1"/>
    <w:rsid w:val="00AD3A9D"/>
    <w:rsid w:val="00AD3ABD"/>
    <w:rsid w:val="00AD3B09"/>
    <w:rsid w:val="00AD3C9D"/>
    <w:rsid w:val="00AD3CF0"/>
    <w:rsid w:val="00AD442C"/>
    <w:rsid w:val="00AD4833"/>
    <w:rsid w:val="00AD4C46"/>
    <w:rsid w:val="00AD4E6E"/>
    <w:rsid w:val="00AD5214"/>
    <w:rsid w:val="00AD57A1"/>
    <w:rsid w:val="00AD5898"/>
    <w:rsid w:val="00AD5953"/>
    <w:rsid w:val="00AD5EAC"/>
    <w:rsid w:val="00AD6A36"/>
    <w:rsid w:val="00AD6A9A"/>
    <w:rsid w:val="00AD7044"/>
    <w:rsid w:val="00AD7255"/>
    <w:rsid w:val="00AE0394"/>
    <w:rsid w:val="00AE03E6"/>
    <w:rsid w:val="00AE03F9"/>
    <w:rsid w:val="00AE064A"/>
    <w:rsid w:val="00AE06D4"/>
    <w:rsid w:val="00AE0A2B"/>
    <w:rsid w:val="00AE0C10"/>
    <w:rsid w:val="00AE0C1D"/>
    <w:rsid w:val="00AE0C24"/>
    <w:rsid w:val="00AE0D2D"/>
    <w:rsid w:val="00AE0D60"/>
    <w:rsid w:val="00AE0EDC"/>
    <w:rsid w:val="00AE0FEA"/>
    <w:rsid w:val="00AE1394"/>
    <w:rsid w:val="00AE2E7E"/>
    <w:rsid w:val="00AE391B"/>
    <w:rsid w:val="00AE3D1C"/>
    <w:rsid w:val="00AE3EB5"/>
    <w:rsid w:val="00AE49E0"/>
    <w:rsid w:val="00AE4A23"/>
    <w:rsid w:val="00AE4B53"/>
    <w:rsid w:val="00AE4D83"/>
    <w:rsid w:val="00AE51D6"/>
    <w:rsid w:val="00AE52F8"/>
    <w:rsid w:val="00AE63EE"/>
    <w:rsid w:val="00AE640D"/>
    <w:rsid w:val="00AE6827"/>
    <w:rsid w:val="00AE6ECC"/>
    <w:rsid w:val="00AE7087"/>
    <w:rsid w:val="00AE7D6B"/>
    <w:rsid w:val="00AE7F1C"/>
    <w:rsid w:val="00AF0175"/>
    <w:rsid w:val="00AF0FA4"/>
    <w:rsid w:val="00AF1616"/>
    <w:rsid w:val="00AF18EC"/>
    <w:rsid w:val="00AF1A72"/>
    <w:rsid w:val="00AF22AF"/>
    <w:rsid w:val="00AF2796"/>
    <w:rsid w:val="00AF27AA"/>
    <w:rsid w:val="00AF2B3D"/>
    <w:rsid w:val="00AF3105"/>
    <w:rsid w:val="00AF34B6"/>
    <w:rsid w:val="00AF39A9"/>
    <w:rsid w:val="00AF447B"/>
    <w:rsid w:val="00AF44CD"/>
    <w:rsid w:val="00AF4695"/>
    <w:rsid w:val="00AF4A2A"/>
    <w:rsid w:val="00AF4B69"/>
    <w:rsid w:val="00AF4C99"/>
    <w:rsid w:val="00AF4EED"/>
    <w:rsid w:val="00AF4FEA"/>
    <w:rsid w:val="00AF52A4"/>
    <w:rsid w:val="00AF653D"/>
    <w:rsid w:val="00AF6A3E"/>
    <w:rsid w:val="00AF6FD1"/>
    <w:rsid w:val="00AF7679"/>
    <w:rsid w:val="00AF789F"/>
    <w:rsid w:val="00B0014E"/>
    <w:rsid w:val="00B00288"/>
    <w:rsid w:val="00B006B3"/>
    <w:rsid w:val="00B00FDB"/>
    <w:rsid w:val="00B014E3"/>
    <w:rsid w:val="00B0176D"/>
    <w:rsid w:val="00B0286F"/>
    <w:rsid w:val="00B02915"/>
    <w:rsid w:val="00B02B75"/>
    <w:rsid w:val="00B0354D"/>
    <w:rsid w:val="00B04138"/>
    <w:rsid w:val="00B04648"/>
    <w:rsid w:val="00B049FE"/>
    <w:rsid w:val="00B04A8C"/>
    <w:rsid w:val="00B04C54"/>
    <w:rsid w:val="00B04DD0"/>
    <w:rsid w:val="00B05077"/>
    <w:rsid w:val="00B050BA"/>
    <w:rsid w:val="00B051A2"/>
    <w:rsid w:val="00B05723"/>
    <w:rsid w:val="00B05B3E"/>
    <w:rsid w:val="00B0683F"/>
    <w:rsid w:val="00B07265"/>
    <w:rsid w:val="00B0758F"/>
    <w:rsid w:val="00B0760E"/>
    <w:rsid w:val="00B102E5"/>
    <w:rsid w:val="00B103B1"/>
    <w:rsid w:val="00B10982"/>
    <w:rsid w:val="00B11363"/>
    <w:rsid w:val="00B11F37"/>
    <w:rsid w:val="00B12B58"/>
    <w:rsid w:val="00B12CC0"/>
    <w:rsid w:val="00B13090"/>
    <w:rsid w:val="00B1317D"/>
    <w:rsid w:val="00B13399"/>
    <w:rsid w:val="00B13921"/>
    <w:rsid w:val="00B13B76"/>
    <w:rsid w:val="00B13CE1"/>
    <w:rsid w:val="00B1423C"/>
    <w:rsid w:val="00B149C9"/>
    <w:rsid w:val="00B15394"/>
    <w:rsid w:val="00B15741"/>
    <w:rsid w:val="00B17096"/>
    <w:rsid w:val="00B17349"/>
    <w:rsid w:val="00B17955"/>
    <w:rsid w:val="00B17DFD"/>
    <w:rsid w:val="00B20239"/>
    <w:rsid w:val="00B2031D"/>
    <w:rsid w:val="00B2128C"/>
    <w:rsid w:val="00B21478"/>
    <w:rsid w:val="00B21F58"/>
    <w:rsid w:val="00B22B05"/>
    <w:rsid w:val="00B23154"/>
    <w:rsid w:val="00B232B6"/>
    <w:rsid w:val="00B23AE1"/>
    <w:rsid w:val="00B23E95"/>
    <w:rsid w:val="00B2454C"/>
    <w:rsid w:val="00B24890"/>
    <w:rsid w:val="00B24BB5"/>
    <w:rsid w:val="00B257CB"/>
    <w:rsid w:val="00B25D4A"/>
    <w:rsid w:val="00B263BA"/>
    <w:rsid w:val="00B26D3D"/>
    <w:rsid w:val="00B26E46"/>
    <w:rsid w:val="00B2730C"/>
    <w:rsid w:val="00B27527"/>
    <w:rsid w:val="00B27AC6"/>
    <w:rsid w:val="00B27ACE"/>
    <w:rsid w:val="00B30536"/>
    <w:rsid w:val="00B309F7"/>
    <w:rsid w:val="00B30B1C"/>
    <w:rsid w:val="00B30C78"/>
    <w:rsid w:val="00B30CE9"/>
    <w:rsid w:val="00B30D1A"/>
    <w:rsid w:val="00B315EB"/>
    <w:rsid w:val="00B319E7"/>
    <w:rsid w:val="00B319EB"/>
    <w:rsid w:val="00B31A04"/>
    <w:rsid w:val="00B31B9D"/>
    <w:rsid w:val="00B31D2E"/>
    <w:rsid w:val="00B32CEA"/>
    <w:rsid w:val="00B336B7"/>
    <w:rsid w:val="00B3372A"/>
    <w:rsid w:val="00B3376E"/>
    <w:rsid w:val="00B33A95"/>
    <w:rsid w:val="00B341D6"/>
    <w:rsid w:val="00B34643"/>
    <w:rsid w:val="00B34B03"/>
    <w:rsid w:val="00B34B51"/>
    <w:rsid w:val="00B34F8B"/>
    <w:rsid w:val="00B35234"/>
    <w:rsid w:val="00B3538F"/>
    <w:rsid w:val="00B3576E"/>
    <w:rsid w:val="00B35F53"/>
    <w:rsid w:val="00B36370"/>
    <w:rsid w:val="00B3657A"/>
    <w:rsid w:val="00B367C7"/>
    <w:rsid w:val="00B36F88"/>
    <w:rsid w:val="00B374D0"/>
    <w:rsid w:val="00B37A53"/>
    <w:rsid w:val="00B37A87"/>
    <w:rsid w:val="00B40560"/>
    <w:rsid w:val="00B405EC"/>
    <w:rsid w:val="00B4083A"/>
    <w:rsid w:val="00B40A0E"/>
    <w:rsid w:val="00B40A15"/>
    <w:rsid w:val="00B40B8C"/>
    <w:rsid w:val="00B41BE3"/>
    <w:rsid w:val="00B41FCB"/>
    <w:rsid w:val="00B42140"/>
    <w:rsid w:val="00B42325"/>
    <w:rsid w:val="00B42ED4"/>
    <w:rsid w:val="00B43311"/>
    <w:rsid w:val="00B4372F"/>
    <w:rsid w:val="00B43E3D"/>
    <w:rsid w:val="00B44133"/>
    <w:rsid w:val="00B44FBC"/>
    <w:rsid w:val="00B452BB"/>
    <w:rsid w:val="00B456BD"/>
    <w:rsid w:val="00B45CF3"/>
    <w:rsid w:val="00B45DD9"/>
    <w:rsid w:val="00B4643B"/>
    <w:rsid w:val="00B4655D"/>
    <w:rsid w:val="00B465ED"/>
    <w:rsid w:val="00B46B75"/>
    <w:rsid w:val="00B46D55"/>
    <w:rsid w:val="00B46F15"/>
    <w:rsid w:val="00B4734C"/>
    <w:rsid w:val="00B474B5"/>
    <w:rsid w:val="00B47937"/>
    <w:rsid w:val="00B479F1"/>
    <w:rsid w:val="00B50223"/>
    <w:rsid w:val="00B50543"/>
    <w:rsid w:val="00B50921"/>
    <w:rsid w:val="00B522AC"/>
    <w:rsid w:val="00B5270F"/>
    <w:rsid w:val="00B52B87"/>
    <w:rsid w:val="00B532A4"/>
    <w:rsid w:val="00B53B1A"/>
    <w:rsid w:val="00B53CD6"/>
    <w:rsid w:val="00B53F61"/>
    <w:rsid w:val="00B5421A"/>
    <w:rsid w:val="00B5452B"/>
    <w:rsid w:val="00B54542"/>
    <w:rsid w:val="00B54585"/>
    <w:rsid w:val="00B54906"/>
    <w:rsid w:val="00B54B6F"/>
    <w:rsid w:val="00B54F7A"/>
    <w:rsid w:val="00B554EA"/>
    <w:rsid w:val="00B55605"/>
    <w:rsid w:val="00B5587F"/>
    <w:rsid w:val="00B55930"/>
    <w:rsid w:val="00B55E53"/>
    <w:rsid w:val="00B566B3"/>
    <w:rsid w:val="00B56986"/>
    <w:rsid w:val="00B56D97"/>
    <w:rsid w:val="00B56DFE"/>
    <w:rsid w:val="00B56EFD"/>
    <w:rsid w:val="00B5708F"/>
    <w:rsid w:val="00B5788C"/>
    <w:rsid w:val="00B57AB2"/>
    <w:rsid w:val="00B601D2"/>
    <w:rsid w:val="00B6086F"/>
    <w:rsid w:val="00B6094A"/>
    <w:rsid w:val="00B60C48"/>
    <w:rsid w:val="00B61351"/>
    <w:rsid w:val="00B614A6"/>
    <w:rsid w:val="00B61558"/>
    <w:rsid w:val="00B6169E"/>
    <w:rsid w:val="00B61BB4"/>
    <w:rsid w:val="00B61E77"/>
    <w:rsid w:val="00B62993"/>
    <w:rsid w:val="00B63857"/>
    <w:rsid w:val="00B63E9C"/>
    <w:rsid w:val="00B64B8E"/>
    <w:rsid w:val="00B650A9"/>
    <w:rsid w:val="00B65A79"/>
    <w:rsid w:val="00B65C3E"/>
    <w:rsid w:val="00B65ED6"/>
    <w:rsid w:val="00B66048"/>
    <w:rsid w:val="00B6625D"/>
    <w:rsid w:val="00B66525"/>
    <w:rsid w:val="00B668A4"/>
    <w:rsid w:val="00B668DA"/>
    <w:rsid w:val="00B66AC4"/>
    <w:rsid w:val="00B66B58"/>
    <w:rsid w:val="00B66EE7"/>
    <w:rsid w:val="00B671D2"/>
    <w:rsid w:val="00B67510"/>
    <w:rsid w:val="00B675B6"/>
    <w:rsid w:val="00B67825"/>
    <w:rsid w:val="00B703B6"/>
    <w:rsid w:val="00B709A1"/>
    <w:rsid w:val="00B70BE7"/>
    <w:rsid w:val="00B71258"/>
    <w:rsid w:val="00B7197E"/>
    <w:rsid w:val="00B71EE2"/>
    <w:rsid w:val="00B722AD"/>
    <w:rsid w:val="00B724A6"/>
    <w:rsid w:val="00B72798"/>
    <w:rsid w:val="00B72B14"/>
    <w:rsid w:val="00B72B9F"/>
    <w:rsid w:val="00B72FF9"/>
    <w:rsid w:val="00B733E2"/>
    <w:rsid w:val="00B739F5"/>
    <w:rsid w:val="00B73B83"/>
    <w:rsid w:val="00B741D2"/>
    <w:rsid w:val="00B744AB"/>
    <w:rsid w:val="00B74924"/>
    <w:rsid w:val="00B75197"/>
    <w:rsid w:val="00B756E0"/>
    <w:rsid w:val="00B75C79"/>
    <w:rsid w:val="00B76216"/>
    <w:rsid w:val="00B7628B"/>
    <w:rsid w:val="00B76467"/>
    <w:rsid w:val="00B76769"/>
    <w:rsid w:val="00B768B3"/>
    <w:rsid w:val="00B7693F"/>
    <w:rsid w:val="00B76A51"/>
    <w:rsid w:val="00B76A91"/>
    <w:rsid w:val="00B76DC2"/>
    <w:rsid w:val="00B7716E"/>
    <w:rsid w:val="00B77174"/>
    <w:rsid w:val="00B77515"/>
    <w:rsid w:val="00B7756F"/>
    <w:rsid w:val="00B776D8"/>
    <w:rsid w:val="00B77E3B"/>
    <w:rsid w:val="00B80729"/>
    <w:rsid w:val="00B813B4"/>
    <w:rsid w:val="00B81438"/>
    <w:rsid w:val="00B81663"/>
    <w:rsid w:val="00B818A5"/>
    <w:rsid w:val="00B81B6B"/>
    <w:rsid w:val="00B81D2B"/>
    <w:rsid w:val="00B82061"/>
    <w:rsid w:val="00B823DD"/>
    <w:rsid w:val="00B825F7"/>
    <w:rsid w:val="00B82B92"/>
    <w:rsid w:val="00B82CA6"/>
    <w:rsid w:val="00B82F42"/>
    <w:rsid w:val="00B83B80"/>
    <w:rsid w:val="00B84527"/>
    <w:rsid w:val="00B84C5B"/>
    <w:rsid w:val="00B84C87"/>
    <w:rsid w:val="00B84DBD"/>
    <w:rsid w:val="00B84F8F"/>
    <w:rsid w:val="00B85549"/>
    <w:rsid w:val="00B855F3"/>
    <w:rsid w:val="00B857D7"/>
    <w:rsid w:val="00B858CB"/>
    <w:rsid w:val="00B85A9C"/>
    <w:rsid w:val="00B85BE9"/>
    <w:rsid w:val="00B85C73"/>
    <w:rsid w:val="00B86478"/>
    <w:rsid w:val="00B8687F"/>
    <w:rsid w:val="00B87221"/>
    <w:rsid w:val="00B877C2"/>
    <w:rsid w:val="00B87D83"/>
    <w:rsid w:val="00B90475"/>
    <w:rsid w:val="00B904DC"/>
    <w:rsid w:val="00B90597"/>
    <w:rsid w:val="00B90646"/>
    <w:rsid w:val="00B90ABD"/>
    <w:rsid w:val="00B90B78"/>
    <w:rsid w:val="00B91105"/>
    <w:rsid w:val="00B91309"/>
    <w:rsid w:val="00B91361"/>
    <w:rsid w:val="00B91963"/>
    <w:rsid w:val="00B92A2F"/>
    <w:rsid w:val="00B939A1"/>
    <w:rsid w:val="00B94E1D"/>
    <w:rsid w:val="00B95310"/>
    <w:rsid w:val="00B95DA5"/>
    <w:rsid w:val="00B95FCE"/>
    <w:rsid w:val="00B964CB"/>
    <w:rsid w:val="00B96637"/>
    <w:rsid w:val="00B97340"/>
    <w:rsid w:val="00B97ED3"/>
    <w:rsid w:val="00BA015E"/>
    <w:rsid w:val="00BA061C"/>
    <w:rsid w:val="00BA07C6"/>
    <w:rsid w:val="00BA0D76"/>
    <w:rsid w:val="00BA1B6B"/>
    <w:rsid w:val="00BA1D63"/>
    <w:rsid w:val="00BA1EAA"/>
    <w:rsid w:val="00BA2741"/>
    <w:rsid w:val="00BA2B29"/>
    <w:rsid w:val="00BA2B59"/>
    <w:rsid w:val="00BA2BF3"/>
    <w:rsid w:val="00BA2F70"/>
    <w:rsid w:val="00BA2FC2"/>
    <w:rsid w:val="00BA4159"/>
    <w:rsid w:val="00BA47F8"/>
    <w:rsid w:val="00BA4CE2"/>
    <w:rsid w:val="00BA4DBA"/>
    <w:rsid w:val="00BA5611"/>
    <w:rsid w:val="00BA56FB"/>
    <w:rsid w:val="00BA59AD"/>
    <w:rsid w:val="00BA6008"/>
    <w:rsid w:val="00BA612E"/>
    <w:rsid w:val="00BA6519"/>
    <w:rsid w:val="00BA691F"/>
    <w:rsid w:val="00BA6CA4"/>
    <w:rsid w:val="00BA7460"/>
    <w:rsid w:val="00BA79DE"/>
    <w:rsid w:val="00BA7B4A"/>
    <w:rsid w:val="00BA7BA0"/>
    <w:rsid w:val="00BA7FE0"/>
    <w:rsid w:val="00BB011F"/>
    <w:rsid w:val="00BB0460"/>
    <w:rsid w:val="00BB074C"/>
    <w:rsid w:val="00BB0AE1"/>
    <w:rsid w:val="00BB0D62"/>
    <w:rsid w:val="00BB188C"/>
    <w:rsid w:val="00BB1BD4"/>
    <w:rsid w:val="00BB1C82"/>
    <w:rsid w:val="00BB2099"/>
    <w:rsid w:val="00BB253D"/>
    <w:rsid w:val="00BB2CF9"/>
    <w:rsid w:val="00BB2DB0"/>
    <w:rsid w:val="00BB2EB1"/>
    <w:rsid w:val="00BB3104"/>
    <w:rsid w:val="00BB39C1"/>
    <w:rsid w:val="00BB3B4B"/>
    <w:rsid w:val="00BB3DE2"/>
    <w:rsid w:val="00BB4127"/>
    <w:rsid w:val="00BB414B"/>
    <w:rsid w:val="00BB449B"/>
    <w:rsid w:val="00BB44C5"/>
    <w:rsid w:val="00BB4503"/>
    <w:rsid w:val="00BB45E8"/>
    <w:rsid w:val="00BB5160"/>
    <w:rsid w:val="00BB5410"/>
    <w:rsid w:val="00BB56AA"/>
    <w:rsid w:val="00BB5BEB"/>
    <w:rsid w:val="00BB612F"/>
    <w:rsid w:val="00BB65AC"/>
    <w:rsid w:val="00BB65FE"/>
    <w:rsid w:val="00BB6BF3"/>
    <w:rsid w:val="00BB7257"/>
    <w:rsid w:val="00BB725E"/>
    <w:rsid w:val="00BB76AD"/>
    <w:rsid w:val="00BB7EFF"/>
    <w:rsid w:val="00BC08F7"/>
    <w:rsid w:val="00BC0DBC"/>
    <w:rsid w:val="00BC2093"/>
    <w:rsid w:val="00BC2217"/>
    <w:rsid w:val="00BC249E"/>
    <w:rsid w:val="00BC2659"/>
    <w:rsid w:val="00BC26F5"/>
    <w:rsid w:val="00BC2A1A"/>
    <w:rsid w:val="00BC3110"/>
    <w:rsid w:val="00BC34BA"/>
    <w:rsid w:val="00BC34DC"/>
    <w:rsid w:val="00BC3530"/>
    <w:rsid w:val="00BC3918"/>
    <w:rsid w:val="00BC3DFE"/>
    <w:rsid w:val="00BC44AD"/>
    <w:rsid w:val="00BC453D"/>
    <w:rsid w:val="00BC4711"/>
    <w:rsid w:val="00BC53F2"/>
    <w:rsid w:val="00BC60F7"/>
    <w:rsid w:val="00BC6310"/>
    <w:rsid w:val="00BC67E6"/>
    <w:rsid w:val="00BC689A"/>
    <w:rsid w:val="00BC6BDF"/>
    <w:rsid w:val="00BC746B"/>
    <w:rsid w:val="00BD0706"/>
    <w:rsid w:val="00BD0799"/>
    <w:rsid w:val="00BD09FA"/>
    <w:rsid w:val="00BD0D55"/>
    <w:rsid w:val="00BD10A3"/>
    <w:rsid w:val="00BD1AB9"/>
    <w:rsid w:val="00BD1B0A"/>
    <w:rsid w:val="00BD2625"/>
    <w:rsid w:val="00BD26CD"/>
    <w:rsid w:val="00BD26EA"/>
    <w:rsid w:val="00BD281C"/>
    <w:rsid w:val="00BD2A4B"/>
    <w:rsid w:val="00BD2B42"/>
    <w:rsid w:val="00BD2D9C"/>
    <w:rsid w:val="00BD3158"/>
    <w:rsid w:val="00BD36EF"/>
    <w:rsid w:val="00BD3923"/>
    <w:rsid w:val="00BD407B"/>
    <w:rsid w:val="00BD44FC"/>
    <w:rsid w:val="00BD45A4"/>
    <w:rsid w:val="00BD4A4E"/>
    <w:rsid w:val="00BD4C77"/>
    <w:rsid w:val="00BD5245"/>
    <w:rsid w:val="00BD59A6"/>
    <w:rsid w:val="00BD5D02"/>
    <w:rsid w:val="00BD5DFA"/>
    <w:rsid w:val="00BD6675"/>
    <w:rsid w:val="00BD70BE"/>
    <w:rsid w:val="00BD75BA"/>
    <w:rsid w:val="00BD78CF"/>
    <w:rsid w:val="00BD7FC9"/>
    <w:rsid w:val="00BE0D26"/>
    <w:rsid w:val="00BE0F79"/>
    <w:rsid w:val="00BE16C6"/>
    <w:rsid w:val="00BE1851"/>
    <w:rsid w:val="00BE1E28"/>
    <w:rsid w:val="00BE216A"/>
    <w:rsid w:val="00BE21E8"/>
    <w:rsid w:val="00BE29F8"/>
    <w:rsid w:val="00BE2AB8"/>
    <w:rsid w:val="00BE2B73"/>
    <w:rsid w:val="00BE2D06"/>
    <w:rsid w:val="00BE2F11"/>
    <w:rsid w:val="00BE3AF6"/>
    <w:rsid w:val="00BE3D04"/>
    <w:rsid w:val="00BE40FA"/>
    <w:rsid w:val="00BE43EB"/>
    <w:rsid w:val="00BE4901"/>
    <w:rsid w:val="00BE4909"/>
    <w:rsid w:val="00BE4B2B"/>
    <w:rsid w:val="00BE4D13"/>
    <w:rsid w:val="00BE5008"/>
    <w:rsid w:val="00BE5DB1"/>
    <w:rsid w:val="00BE5E36"/>
    <w:rsid w:val="00BE5EC4"/>
    <w:rsid w:val="00BE6F20"/>
    <w:rsid w:val="00BE7240"/>
    <w:rsid w:val="00BE76C4"/>
    <w:rsid w:val="00BE7ADB"/>
    <w:rsid w:val="00BF0BD5"/>
    <w:rsid w:val="00BF1148"/>
    <w:rsid w:val="00BF1BBD"/>
    <w:rsid w:val="00BF348D"/>
    <w:rsid w:val="00BF3FF3"/>
    <w:rsid w:val="00BF426B"/>
    <w:rsid w:val="00BF450D"/>
    <w:rsid w:val="00BF4567"/>
    <w:rsid w:val="00BF4744"/>
    <w:rsid w:val="00BF47F3"/>
    <w:rsid w:val="00BF47F7"/>
    <w:rsid w:val="00BF4EC1"/>
    <w:rsid w:val="00BF4F6F"/>
    <w:rsid w:val="00BF5996"/>
    <w:rsid w:val="00BF5D0A"/>
    <w:rsid w:val="00BF5ED1"/>
    <w:rsid w:val="00BF7669"/>
    <w:rsid w:val="00BF7694"/>
    <w:rsid w:val="00BF7B28"/>
    <w:rsid w:val="00BF7E3C"/>
    <w:rsid w:val="00BF7F1A"/>
    <w:rsid w:val="00C00210"/>
    <w:rsid w:val="00C002B6"/>
    <w:rsid w:val="00C0093B"/>
    <w:rsid w:val="00C009B4"/>
    <w:rsid w:val="00C00B1B"/>
    <w:rsid w:val="00C013BE"/>
    <w:rsid w:val="00C01699"/>
    <w:rsid w:val="00C01BCA"/>
    <w:rsid w:val="00C01EA0"/>
    <w:rsid w:val="00C03550"/>
    <w:rsid w:val="00C03EA6"/>
    <w:rsid w:val="00C044C5"/>
    <w:rsid w:val="00C05347"/>
    <w:rsid w:val="00C05989"/>
    <w:rsid w:val="00C0623A"/>
    <w:rsid w:val="00C06351"/>
    <w:rsid w:val="00C06822"/>
    <w:rsid w:val="00C06DC5"/>
    <w:rsid w:val="00C06E94"/>
    <w:rsid w:val="00C070EE"/>
    <w:rsid w:val="00C0756C"/>
    <w:rsid w:val="00C076C5"/>
    <w:rsid w:val="00C07C63"/>
    <w:rsid w:val="00C07CDE"/>
    <w:rsid w:val="00C07EEA"/>
    <w:rsid w:val="00C10D14"/>
    <w:rsid w:val="00C111EE"/>
    <w:rsid w:val="00C11679"/>
    <w:rsid w:val="00C11CB3"/>
    <w:rsid w:val="00C11F78"/>
    <w:rsid w:val="00C12233"/>
    <w:rsid w:val="00C12273"/>
    <w:rsid w:val="00C123E2"/>
    <w:rsid w:val="00C1253D"/>
    <w:rsid w:val="00C125B6"/>
    <w:rsid w:val="00C1291A"/>
    <w:rsid w:val="00C12B78"/>
    <w:rsid w:val="00C12CB5"/>
    <w:rsid w:val="00C12E06"/>
    <w:rsid w:val="00C13960"/>
    <w:rsid w:val="00C13EBA"/>
    <w:rsid w:val="00C1418C"/>
    <w:rsid w:val="00C14317"/>
    <w:rsid w:val="00C146A2"/>
    <w:rsid w:val="00C14F06"/>
    <w:rsid w:val="00C15084"/>
    <w:rsid w:val="00C156CD"/>
    <w:rsid w:val="00C158F0"/>
    <w:rsid w:val="00C15E70"/>
    <w:rsid w:val="00C1634C"/>
    <w:rsid w:val="00C174A0"/>
    <w:rsid w:val="00C178EB"/>
    <w:rsid w:val="00C17FE7"/>
    <w:rsid w:val="00C20109"/>
    <w:rsid w:val="00C2025B"/>
    <w:rsid w:val="00C203C2"/>
    <w:rsid w:val="00C20790"/>
    <w:rsid w:val="00C20875"/>
    <w:rsid w:val="00C217ED"/>
    <w:rsid w:val="00C21FF3"/>
    <w:rsid w:val="00C22616"/>
    <w:rsid w:val="00C226EF"/>
    <w:rsid w:val="00C22C76"/>
    <w:rsid w:val="00C2343D"/>
    <w:rsid w:val="00C23985"/>
    <w:rsid w:val="00C24213"/>
    <w:rsid w:val="00C24358"/>
    <w:rsid w:val="00C2474B"/>
    <w:rsid w:val="00C24DEE"/>
    <w:rsid w:val="00C250A4"/>
    <w:rsid w:val="00C25282"/>
    <w:rsid w:val="00C25554"/>
    <w:rsid w:val="00C256E5"/>
    <w:rsid w:val="00C25AF0"/>
    <w:rsid w:val="00C25D0E"/>
    <w:rsid w:val="00C25D53"/>
    <w:rsid w:val="00C25E12"/>
    <w:rsid w:val="00C25FA0"/>
    <w:rsid w:val="00C26020"/>
    <w:rsid w:val="00C260D4"/>
    <w:rsid w:val="00C26599"/>
    <w:rsid w:val="00C26787"/>
    <w:rsid w:val="00C267B5"/>
    <w:rsid w:val="00C2696E"/>
    <w:rsid w:val="00C27769"/>
    <w:rsid w:val="00C278C5"/>
    <w:rsid w:val="00C27918"/>
    <w:rsid w:val="00C27BA1"/>
    <w:rsid w:val="00C27C42"/>
    <w:rsid w:val="00C27FFB"/>
    <w:rsid w:val="00C3088E"/>
    <w:rsid w:val="00C30A82"/>
    <w:rsid w:val="00C30D76"/>
    <w:rsid w:val="00C30EBA"/>
    <w:rsid w:val="00C30FF0"/>
    <w:rsid w:val="00C31516"/>
    <w:rsid w:val="00C31560"/>
    <w:rsid w:val="00C31B6A"/>
    <w:rsid w:val="00C32422"/>
    <w:rsid w:val="00C324E9"/>
    <w:rsid w:val="00C32AA9"/>
    <w:rsid w:val="00C32ACF"/>
    <w:rsid w:val="00C32E10"/>
    <w:rsid w:val="00C32EEF"/>
    <w:rsid w:val="00C33034"/>
    <w:rsid w:val="00C3337C"/>
    <w:rsid w:val="00C34067"/>
    <w:rsid w:val="00C341BF"/>
    <w:rsid w:val="00C34245"/>
    <w:rsid w:val="00C34B1E"/>
    <w:rsid w:val="00C34D37"/>
    <w:rsid w:val="00C351C6"/>
    <w:rsid w:val="00C3527E"/>
    <w:rsid w:val="00C3535B"/>
    <w:rsid w:val="00C356B2"/>
    <w:rsid w:val="00C3598F"/>
    <w:rsid w:val="00C35E0E"/>
    <w:rsid w:val="00C35E9D"/>
    <w:rsid w:val="00C368D2"/>
    <w:rsid w:val="00C369A6"/>
    <w:rsid w:val="00C36E6B"/>
    <w:rsid w:val="00C37530"/>
    <w:rsid w:val="00C377AA"/>
    <w:rsid w:val="00C40902"/>
    <w:rsid w:val="00C40D33"/>
    <w:rsid w:val="00C40DEE"/>
    <w:rsid w:val="00C4100C"/>
    <w:rsid w:val="00C41094"/>
    <w:rsid w:val="00C4167E"/>
    <w:rsid w:val="00C416C1"/>
    <w:rsid w:val="00C41A82"/>
    <w:rsid w:val="00C41A84"/>
    <w:rsid w:val="00C41ACA"/>
    <w:rsid w:val="00C421E3"/>
    <w:rsid w:val="00C42230"/>
    <w:rsid w:val="00C42625"/>
    <w:rsid w:val="00C42BD4"/>
    <w:rsid w:val="00C435F7"/>
    <w:rsid w:val="00C44066"/>
    <w:rsid w:val="00C44223"/>
    <w:rsid w:val="00C44251"/>
    <w:rsid w:val="00C44581"/>
    <w:rsid w:val="00C4483D"/>
    <w:rsid w:val="00C44941"/>
    <w:rsid w:val="00C44D1E"/>
    <w:rsid w:val="00C44DA2"/>
    <w:rsid w:val="00C45378"/>
    <w:rsid w:val="00C456A3"/>
    <w:rsid w:val="00C459AA"/>
    <w:rsid w:val="00C45FA7"/>
    <w:rsid w:val="00C4609B"/>
    <w:rsid w:val="00C4681D"/>
    <w:rsid w:val="00C469AB"/>
    <w:rsid w:val="00C46A88"/>
    <w:rsid w:val="00C46D5B"/>
    <w:rsid w:val="00C4715B"/>
    <w:rsid w:val="00C47308"/>
    <w:rsid w:val="00C473CA"/>
    <w:rsid w:val="00C50051"/>
    <w:rsid w:val="00C50353"/>
    <w:rsid w:val="00C5049E"/>
    <w:rsid w:val="00C50561"/>
    <w:rsid w:val="00C5064F"/>
    <w:rsid w:val="00C514BA"/>
    <w:rsid w:val="00C51835"/>
    <w:rsid w:val="00C51B33"/>
    <w:rsid w:val="00C5247E"/>
    <w:rsid w:val="00C52567"/>
    <w:rsid w:val="00C52F2C"/>
    <w:rsid w:val="00C5328D"/>
    <w:rsid w:val="00C5330C"/>
    <w:rsid w:val="00C53B2D"/>
    <w:rsid w:val="00C53B31"/>
    <w:rsid w:val="00C53B6F"/>
    <w:rsid w:val="00C54854"/>
    <w:rsid w:val="00C54C43"/>
    <w:rsid w:val="00C55036"/>
    <w:rsid w:val="00C551B8"/>
    <w:rsid w:val="00C56010"/>
    <w:rsid w:val="00C56F00"/>
    <w:rsid w:val="00C60006"/>
    <w:rsid w:val="00C600DF"/>
    <w:rsid w:val="00C601D0"/>
    <w:rsid w:val="00C60A7D"/>
    <w:rsid w:val="00C60D06"/>
    <w:rsid w:val="00C60F32"/>
    <w:rsid w:val="00C61488"/>
    <w:rsid w:val="00C61721"/>
    <w:rsid w:val="00C61E59"/>
    <w:rsid w:val="00C6256C"/>
    <w:rsid w:val="00C6298F"/>
    <w:rsid w:val="00C62B6C"/>
    <w:rsid w:val="00C630B0"/>
    <w:rsid w:val="00C6356B"/>
    <w:rsid w:val="00C639E7"/>
    <w:rsid w:val="00C639F1"/>
    <w:rsid w:val="00C63D6F"/>
    <w:rsid w:val="00C63EF6"/>
    <w:rsid w:val="00C6451C"/>
    <w:rsid w:val="00C64942"/>
    <w:rsid w:val="00C64F9D"/>
    <w:rsid w:val="00C650E6"/>
    <w:rsid w:val="00C65685"/>
    <w:rsid w:val="00C658D2"/>
    <w:rsid w:val="00C65D20"/>
    <w:rsid w:val="00C65E40"/>
    <w:rsid w:val="00C660AC"/>
    <w:rsid w:val="00C66197"/>
    <w:rsid w:val="00C66990"/>
    <w:rsid w:val="00C66A2F"/>
    <w:rsid w:val="00C66C7E"/>
    <w:rsid w:val="00C67750"/>
    <w:rsid w:val="00C67DC7"/>
    <w:rsid w:val="00C67EB4"/>
    <w:rsid w:val="00C70422"/>
    <w:rsid w:val="00C706AC"/>
    <w:rsid w:val="00C709CE"/>
    <w:rsid w:val="00C7119D"/>
    <w:rsid w:val="00C715FF"/>
    <w:rsid w:val="00C71840"/>
    <w:rsid w:val="00C720CB"/>
    <w:rsid w:val="00C72316"/>
    <w:rsid w:val="00C7248F"/>
    <w:rsid w:val="00C7315D"/>
    <w:rsid w:val="00C7374A"/>
    <w:rsid w:val="00C73766"/>
    <w:rsid w:val="00C73B9B"/>
    <w:rsid w:val="00C73DAE"/>
    <w:rsid w:val="00C73F13"/>
    <w:rsid w:val="00C73F21"/>
    <w:rsid w:val="00C74B65"/>
    <w:rsid w:val="00C74CE6"/>
    <w:rsid w:val="00C751A3"/>
    <w:rsid w:val="00C7523D"/>
    <w:rsid w:val="00C7526A"/>
    <w:rsid w:val="00C758E3"/>
    <w:rsid w:val="00C7619B"/>
    <w:rsid w:val="00C7674C"/>
    <w:rsid w:val="00C76C12"/>
    <w:rsid w:val="00C77D59"/>
    <w:rsid w:val="00C77F7C"/>
    <w:rsid w:val="00C804F8"/>
    <w:rsid w:val="00C80738"/>
    <w:rsid w:val="00C80C24"/>
    <w:rsid w:val="00C8132B"/>
    <w:rsid w:val="00C81863"/>
    <w:rsid w:val="00C818E9"/>
    <w:rsid w:val="00C81BE1"/>
    <w:rsid w:val="00C81D15"/>
    <w:rsid w:val="00C826DE"/>
    <w:rsid w:val="00C8286A"/>
    <w:rsid w:val="00C82949"/>
    <w:rsid w:val="00C82AAD"/>
    <w:rsid w:val="00C83BEE"/>
    <w:rsid w:val="00C83CB1"/>
    <w:rsid w:val="00C844F8"/>
    <w:rsid w:val="00C84767"/>
    <w:rsid w:val="00C84863"/>
    <w:rsid w:val="00C84C41"/>
    <w:rsid w:val="00C84EBC"/>
    <w:rsid w:val="00C8510D"/>
    <w:rsid w:val="00C85DC6"/>
    <w:rsid w:val="00C87A1C"/>
    <w:rsid w:val="00C87CFA"/>
    <w:rsid w:val="00C87E24"/>
    <w:rsid w:val="00C90351"/>
    <w:rsid w:val="00C9050D"/>
    <w:rsid w:val="00C90779"/>
    <w:rsid w:val="00C90B9C"/>
    <w:rsid w:val="00C90C5C"/>
    <w:rsid w:val="00C90EEE"/>
    <w:rsid w:val="00C91640"/>
    <w:rsid w:val="00C91986"/>
    <w:rsid w:val="00C92B2E"/>
    <w:rsid w:val="00C92BCF"/>
    <w:rsid w:val="00C92D80"/>
    <w:rsid w:val="00C92D81"/>
    <w:rsid w:val="00C930BE"/>
    <w:rsid w:val="00C930C7"/>
    <w:rsid w:val="00C931C5"/>
    <w:rsid w:val="00C93942"/>
    <w:rsid w:val="00C93B32"/>
    <w:rsid w:val="00C93FEF"/>
    <w:rsid w:val="00C940FF"/>
    <w:rsid w:val="00C943D3"/>
    <w:rsid w:val="00C944FE"/>
    <w:rsid w:val="00C9474F"/>
    <w:rsid w:val="00C9503C"/>
    <w:rsid w:val="00C95D5E"/>
    <w:rsid w:val="00C962D5"/>
    <w:rsid w:val="00C9644E"/>
    <w:rsid w:val="00C969B1"/>
    <w:rsid w:val="00C96EC2"/>
    <w:rsid w:val="00C97252"/>
    <w:rsid w:val="00C97727"/>
    <w:rsid w:val="00C97D57"/>
    <w:rsid w:val="00CA04CF"/>
    <w:rsid w:val="00CA0698"/>
    <w:rsid w:val="00CA07C3"/>
    <w:rsid w:val="00CA0818"/>
    <w:rsid w:val="00CA09CD"/>
    <w:rsid w:val="00CA0B0E"/>
    <w:rsid w:val="00CA0B9C"/>
    <w:rsid w:val="00CA1BBE"/>
    <w:rsid w:val="00CA1FFB"/>
    <w:rsid w:val="00CA2722"/>
    <w:rsid w:val="00CA2771"/>
    <w:rsid w:val="00CA295E"/>
    <w:rsid w:val="00CA2A3A"/>
    <w:rsid w:val="00CA3000"/>
    <w:rsid w:val="00CA33D7"/>
    <w:rsid w:val="00CA4031"/>
    <w:rsid w:val="00CA454B"/>
    <w:rsid w:val="00CA45B6"/>
    <w:rsid w:val="00CA4EE8"/>
    <w:rsid w:val="00CA5008"/>
    <w:rsid w:val="00CA541B"/>
    <w:rsid w:val="00CA5571"/>
    <w:rsid w:val="00CA5D49"/>
    <w:rsid w:val="00CA5DE4"/>
    <w:rsid w:val="00CA5FE5"/>
    <w:rsid w:val="00CA60E7"/>
    <w:rsid w:val="00CA6147"/>
    <w:rsid w:val="00CA65AC"/>
    <w:rsid w:val="00CA6893"/>
    <w:rsid w:val="00CA6AEA"/>
    <w:rsid w:val="00CA6D47"/>
    <w:rsid w:val="00CA794B"/>
    <w:rsid w:val="00CB0136"/>
    <w:rsid w:val="00CB0144"/>
    <w:rsid w:val="00CB018D"/>
    <w:rsid w:val="00CB05D6"/>
    <w:rsid w:val="00CB05DA"/>
    <w:rsid w:val="00CB0E1D"/>
    <w:rsid w:val="00CB1C45"/>
    <w:rsid w:val="00CB1D98"/>
    <w:rsid w:val="00CB1F09"/>
    <w:rsid w:val="00CB1F6C"/>
    <w:rsid w:val="00CB2198"/>
    <w:rsid w:val="00CB224C"/>
    <w:rsid w:val="00CB2497"/>
    <w:rsid w:val="00CB259B"/>
    <w:rsid w:val="00CB2E52"/>
    <w:rsid w:val="00CB2ED0"/>
    <w:rsid w:val="00CB2F50"/>
    <w:rsid w:val="00CB5D8A"/>
    <w:rsid w:val="00CB650A"/>
    <w:rsid w:val="00CB6D49"/>
    <w:rsid w:val="00CB770F"/>
    <w:rsid w:val="00CB777A"/>
    <w:rsid w:val="00CC0085"/>
    <w:rsid w:val="00CC04B5"/>
    <w:rsid w:val="00CC0A0E"/>
    <w:rsid w:val="00CC16C4"/>
    <w:rsid w:val="00CC28AC"/>
    <w:rsid w:val="00CC2C64"/>
    <w:rsid w:val="00CC2F9D"/>
    <w:rsid w:val="00CC3165"/>
    <w:rsid w:val="00CC3627"/>
    <w:rsid w:val="00CC40AF"/>
    <w:rsid w:val="00CC4ECC"/>
    <w:rsid w:val="00CC5263"/>
    <w:rsid w:val="00CC554A"/>
    <w:rsid w:val="00CC5641"/>
    <w:rsid w:val="00CC56CD"/>
    <w:rsid w:val="00CC63CD"/>
    <w:rsid w:val="00CC6846"/>
    <w:rsid w:val="00CC6D9E"/>
    <w:rsid w:val="00CC70ED"/>
    <w:rsid w:val="00CC76FA"/>
    <w:rsid w:val="00CC7E4D"/>
    <w:rsid w:val="00CD0147"/>
    <w:rsid w:val="00CD048E"/>
    <w:rsid w:val="00CD0518"/>
    <w:rsid w:val="00CD05AF"/>
    <w:rsid w:val="00CD08E3"/>
    <w:rsid w:val="00CD0B6B"/>
    <w:rsid w:val="00CD0D1B"/>
    <w:rsid w:val="00CD0EC0"/>
    <w:rsid w:val="00CD24BA"/>
    <w:rsid w:val="00CD295A"/>
    <w:rsid w:val="00CD2989"/>
    <w:rsid w:val="00CD2C47"/>
    <w:rsid w:val="00CD2DA6"/>
    <w:rsid w:val="00CD2F3A"/>
    <w:rsid w:val="00CD345C"/>
    <w:rsid w:val="00CD3D0B"/>
    <w:rsid w:val="00CD3D4D"/>
    <w:rsid w:val="00CD4025"/>
    <w:rsid w:val="00CD4045"/>
    <w:rsid w:val="00CD4708"/>
    <w:rsid w:val="00CD49FA"/>
    <w:rsid w:val="00CD4F23"/>
    <w:rsid w:val="00CD4F38"/>
    <w:rsid w:val="00CD5F75"/>
    <w:rsid w:val="00CD64B7"/>
    <w:rsid w:val="00CD66F3"/>
    <w:rsid w:val="00CD6842"/>
    <w:rsid w:val="00CD6A43"/>
    <w:rsid w:val="00CD6D8E"/>
    <w:rsid w:val="00CE103C"/>
    <w:rsid w:val="00CE1337"/>
    <w:rsid w:val="00CE146C"/>
    <w:rsid w:val="00CE219E"/>
    <w:rsid w:val="00CE21FA"/>
    <w:rsid w:val="00CE306E"/>
    <w:rsid w:val="00CE34BF"/>
    <w:rsid w:val="00CE3CEF"/>
    <w:rsid w:val="00CE42EC"/>
    <w:rsid w:val="00CE4722"/>
    <w:rsid w:val="00CE51FF"/>
    <w:rsid w:val="00CE556A"/>
    <w:rsid w:val="00CE5647"/>
    <w:rsid w:val="00CE5998"/>
    <w:rsid w:val="00CE5BD0"/>
    <w:rsid w:val="00CE6022"/>
    <w:rsid w:val="00CE6875"/>
    <w:rsid w:val="00CE6DAC"/>
    <w:rsid w:val="00CE7B0B"/>
    <w:rsid w:val="00CF0341"/>
    <w:rsid w:val="00CF0D77"/>
    <w:rsid w:val="00CF13B4"/>
    <w:rsid w:val="00CF177E"/>
    <w:rsid w:val="00CF1B39"/>
    <w:rsid w:val="00CF1D77"/>
    <w:rsid w:val="00CF2370"/>
    <w:rsid w:val="00CF2965"/>
    <w:rsid w:val="00CF3025"/>
    <w:rsid w:val="00CF31F2"/>
    <w:rsid w:val="00CF3A48"/>
    <w:rsid w:val="00CF3EFA"/>
    <w:rsid w:val="00CF42AA"/>
    <w:rsid w:val="00CF450D"/>
    <w:rsid w:val="00CF4988"/>
    <w:rsid w:val="00CF5390"/>
    <w:rsid w:val="00CF56F1"/>
    <w:rsid w:val="00CF5BC5"/>
    <w:rsid w:val="00CF5E8F"/>
    <w:rsid w:val="00CF67B6"/>
    <w:rsid w:val="00CF6A85"/>
    <w:rsid w:val="00CF717D"/>
    <w:rsid w:val="00CF7451"/>
    <w:rsid w:val="00CF78CD"/>
    <w:rsid w:val="00D009D9"/>
    <w:rsid w:val="00D00B21"/>
    <w:rsid w:val="00D00C2E"/>
    <w:rsid w:val="00D0101A"/>
    <w:rsid w:val="00D01321"/>
    <w:rsid w:val="00D01789"/>
    <w:rsid w:val="00D01931"/>
    <w:rsid w:val="00D01B5A"/>
    <w:rsid w:val="00D025E8"/>
    <w:rsid w:val="00D02B36"/>
    <w:rsid w:val="00D02C63"/>
    <w:rsid w:val="00D0367E"/>
    <w:rsid w:val="00D03702"/>
    <w:rsid w:val="00D03C4C"/>
    <w:rsid w:val="00D03D09"/>
    <w:rsid w:val="00D03D61"/>
    <w:rsid w:val="00D044E4"/>
    <w:rsid w:val="00D04903"/>
    <w:rsid w:val="00D04B96"/>
    <w:rsid w:val="00D04D8E"/>
    <w:rsid w:val="00D0524B"/>
    <w:rsid w:val="00D055B6"/>
    <w:rsid w:val="00D05A91"/>
    <w:rsid w:val="00D05BD6"/>
    <w:rsid w:val="00D05C1A"/>
    <w:rsid w:val="00D06076"/>
    <w:rsid w:val="00D06AA6"/>
    <w:rsid w:val="00D07621"/>
    <w:rsid w:val="00D10CFF"/>
    <w:rsid w:val="00D10EAD"/>
    <w:rsid w:val="00D11534"/>
    <w:rsid w:val="00D1157A"/>
    <w:rsid w:val="00D12535"/>
    <w:rsid w:val="00D12B5A"/>
    <w:rsid w:val="00D12DCB"/>
    <w:rsid w:val="00D1311F"/>
    <w:rsid w:val="00D131A9"/>
    <w:rsid w:val="00D13637"/>
    <w:rsid w:val="00D13754"/>
    <w:rsid w:val="00D138FE"/>
    <w:rsid w:val="00D13915"/>
    <w:rsid w:val="00D14226"/>
    <w:rsid w:val="00D14975"/>
    <w:rsid w:val="00D14C09"/>
    <w:rsid w:val="00D14DFD"/>
    <w:rsid w:val="00D14E7E"/>
    <w:rsid w:val="00D157A5"/>
    <w:rsid w:val="00D15818"/>
    <w:rsid w:val="00D15B95"/>
    <w:rsid w:val="00D161B0"/>
    <w:rsid w:val="00D16462"/>
    <w:rsid w:val="00D165F6"/>
    <w:rsid w:val="00D17138"/>
    <w:rsid w:val="00D1772D"/>
    <w:rsid w:val="00D17920"/>
    <w:rsid w:val="00D17F1F"/>
    <w:rsid w:val="00D17FE2"/>
    <w:rsid w:val="00D20418"/>
    <w:rsid w:val="00D20839"/>
    <w:rsid w:val="00D20F58"/>
    <w:rsid w:val="00D210E0"/>
    <w:rsid w:val="00D21141"/>
    <w:rsid w:val="00D21350"/>
    <w:rsid w:val="00D21546"/>
    <w:rsid w:val="00D218F3"/>
    <w:rsid w:val="00D21A46"/>
    <w:rsid w:val="00D2259F"/>
    <w:rsid w:val="00D229E0"/>
    <w:rsid w:val="00D22A49"/>
    <w:rsid w:val="00D22B0A"/>
    <w:rsid w:val="00D23E4B"/>
    <w:rsid w:val="00D24263"/>
    <w:rsid w:val="00D24809"/>
    <w:rsid w:val="00D24978"/>
    <w:rsid w:val="00D24E3F"/>
    <w:rsid w:val="00D24E8D"/>
    <w:rsid w:val="00D2524D"/>
    <w:rsid w:val="00D2598B"/>
    <w:rsid w:val="00D25CA7"/>
    <w:rsid w:val="00D25ECC"/>
    <w:rsid w:val="00D26E06"/>
    <w:rsid w:val="00D27B1A"/>
    <w:rsid w:val="00D27C25"/>
    <w:rsid w:val="00D27E4C"/>
    <w:rsid w:val="00D30068"/>
    <w:rsid w:val="00D306E9"/>
    <w:rsid w:val="00D30805"/>
    <w:rsid w:val="00D3113E"/>
    <w:rsid w:val="00D312B1"/>
    <w:rsid w:val="00D313EB"/>
    <w:rsid w:val="00D32842"/>
    <w:rsid w:val="00D32D61"/>
    <w:rsid w:val="00D32F6B"/>
    <w:rsid w:val="00D33040"/>
    <w:rsid w:val="00D33CAF"/>
    <w:rsid w:val="00D33F70"/>
    <w:rsid w:val="00D34729"/>
    <w:rsid w:val="00D34848"/>
    <w:rsid w:val="00D34AEA"/>
    <w:rsid w:val="00D34B68"/>
    <w:rsid w:val="00D3523B"/>
    <w:rsid w:val="00D35328"/>
    <w:rsid w:val="00D35401"/>
    <w:rsid w:val="00D3580A"/>
    <w:rsid w:val="00D35CB6"/>
    <w:rsid w:val="00D362C0"/>
    <w:rsid w:val="00D36534"/>
    <w:rsid w:val="00D36C95"/>
    <w:rsid w:val="00D37894"/>
    <w:rsid w:val="00D379E0"/>
    <w:rsid w:val="00D4048D"/>
    <w:rsid w:val="00D408A5"/>
    <w:rsid w:val="00D40C9D"/>
    <w:rsid w:val="00D40D73"/>
    <w:rsid w:val="00D41013"/>
    <w:rsid w:val="00D412D1"/>
    <w:rsid w:val="00D41630"/>
    <w:rsid w:val="00D41636"/>
    <w:rsid w:val="00D41D6E"/>
    <w:rsid w:val="00D42467"/>
    <w:rsid w:val="00D42611"/>
    <w:rsid w:val="00D42FFA"/>
    <w:rsid w:val="00D431AF"/>
    <w:rsid w:val="00D43675"/>
    <w:rsid w:val="00D43B76"/>
    <w:rsid w:val="00D43FA9"/>
    <w:rsid w:val="00D44CA3"/>
    <w:rsid w:val="00D44DE0"/>
    <w:rsid w:val="00D451D2"/>
    <w:rsid w:val="00D4556C"/>
    <w:rsid w:val="00D45621"/>
    <w:rsid w:val="00D459F2"/>
    <w:rsid w:val="00D45C47"/>
    <w:rsid w:val="00D461AE"/>
    <w:rsid w:val="00D46220"/>
    <w:rsid w:val="00D46352"/>
    <w:rsid w:val="00D468A2"/>
    <w:rsid w:val="00D469FD"/>
    <w:rsid w:val="00D47387"/>
    <w:rsid w:val="00D47A93"/>
    <w:rsid w:val="00D506A8"/>
    <w:rsid w:val="00D50761"/>
    <w:rsid w:val="00D50881"/>
    <w:rsid w:val="00D508AE"/>
    <w:rsid w:val="00D50C1B"/>
    <w:rsid w:val="00D50D35"/>
    <w:rsid w:val="00D5114F"/>
    <w:rsid w:val="00D516DA"/>
    <w:rsid w:val="00D51A85"/>
    <w:rsid w:val="00D51FC7"/>
    <w:rsid w:val="00D52A17"/>
    <w:rsid w:val="00D52BA9"/>
    <w:rsid w:val="00D533B9"/>
    <w:rsid w:val="00D53AB7"/>
    <w:rsid w:val="00D53E2B"/>
    <w:rsid w:val="00D53E4A"/>
    <w:rsid w:val="00D53F71"/>
    <w:rsid w:val="00D542AC"/>
    <w:rsid w:val="00D544AA"/>
    <w:rsid w:val="00D54878"/>
    <w:rsid w:val="00D54EB4"/>
    <w:rsid w:val="00D55077"/>
    <w:rsid w:val="00D5511E"/>
    <w:rsid w:val="00D55F6A"/>
    <w:rsid w:val="00D560A2"/>
    <w:rsid w:val="00D560A5"/>
    <w:rsid w:val="00D560FD"/>
    <w:rsid w:val="00D5616B"/>
    <w:rsid w:val="00D56474"/>
    <w:rsid w:val="00D564DB"/>
    <w:rsid w:val="00D569AE"/>
    <w:rsid w:val="00D570D4"/>
    <w:rsid w:val="00D57182"/>
    <w:rsid w:val="00D5792D"/>
    <w:rsid w:val="00D57A2D"/>
    <w:rsid w:val="00D57EFE"/>
    <w:rsid w:val="00D60030"/>
    <w:rsid w:val="00D604FF"/>
    <w:rsid w:val="00D60E35"/>
    <w:rsid w:val="00D6188C"/>
    <w:rsid w:val="00D61C65"/>
    <w:rsid w:val="00D61CEB"/>
    <w:rsid w:val="00D622D0"/>
    <w:rsid w:val="00D62821"/>
    <w:rsid w:val="00D62B4E"/>
    <w:rsid w:val="00D6366C"/>
    <w:rsid w:val="00D636C5"/>
    <w:rsid w:val="00D639E2"/>
    <w:rsid w:val="00D646A3"/>
    <w:rsid w:val="00D646F7"/>
    <w:rsid w:val="00D648E4"/>
    <w:rsid w:val="00D655EA"/>
    <w:rsid w:val="00D659E1"/>
    <w:rsid w:val="00D66416"/>
    <w:rsid w:val="00D66782"/>
    <w:rsid w:val="00D66AFA"/>
    <w:rsid w:val="00D67965"/>
    <w:rsid w:val="00D67D39"/>
    <w:rsid w:val="00D67FF5"/>
    <w:rsid w:val="00D705CA"/>
    <w:rsid w:val="00D70C00"/>
    <w:rsid w:val="00D7186A"/>
    <w:rsid w:val="00D724B8"/>
    <w:rsid w:val="00D724FF"/>
    <w:rsid w:val="00D728DC"/>
    <w:rsid w:val="00D73B99"/>
    <w:rsid w:val="00D73D9A"/>
    <w:rsid w:val="00D7424F"/>
    <w:rsid w:val="00D74954"/>
    <w:rsid w:val="00D75264"/>
    <w:rsid w:val="00D75277"/>
    <w:rsid w:val="00D75AEB"/>
    <w:rsid w:val="00D75FA1"/>
    <w:rsid w:val="00D76E5F"/>
    <w:rsid w:val="00D77319"/>
    <w:rsid w:val="00D7796E"/>
    <w:rsid w:val="00D7798A"/>
    <w:rsid w:val="00D77F48"/>
    <w:rsid w:val="00D8086C"/>
    <w:rsid w:val="00D80874"/>
    <w:rsid w:val="00D80926"/>
    <w:rsid w:val="00D80A60"/>
    <w:rsid w:val="00D81304"/>
    <w:rsid w:val="00D81D31"/>
    <w:rsid w:val="00D81D80"/>
    <w:rsid w:val="00D8220D"/>
    <w:rsid w:val="00D82CC6"/>
    <w:rsid w:val="00D83DB3"/>
    <w:rsid w:val="00D8404F"/>
    <w:rsid w:val="00D8419D"/>
    <w:rsid w:val="00D847A1"/>
    <w:rsid w:val="00D8493A"/>
    <w:rsid w:val="00D84D8D"/>
    <w:rsid w:val="00D850F4"/>
    <w:rsid w:val="00D857A4"/>
    <w:rsid w:val="00D85BB3"/>
    <w:rsid w:val="00D85F80"/>
    <w:rsid w:val="00D860EE"/>
    <w:rsid w:val="00D86919"/>
    <w:rsid w:val="00D86CF6"/>
    <w:rsid w:val="00D87176"/>
    <w:rsid w:val="00D874FE"/>
    <w:rsid w:val="00D87E76"/>
    <w:rsid w:val="00D901BE"/>
    <w:rsid w:val="00D907B8"/>
    <w:rsid w:val="00D9135C"/>
    <w:rsid w:val="00D9171D"/>
    <w:rsid w:val="00D91B1E"/>
    <w:rsid w:val="00D91D80"/>
    <w:rsid w:val="00D91DEF"/>
    <w:rsid w:val="00D91E56"/>
    <w:rsid w:val="00D9227B"/>
    <w:rsid w:val="00D9298C"/>
    <w:rsid w:val="00D92B7E"/>
    <w:rsid w:val="00D92C76"/>
    <w:rsid w:val="00D92F52"/>
    <w:rsid w:val="00D932EB"/>
    <w:rsid w:val="00D93757"/>
    <w:rsid w:val="00D93E65"/>
    <w:rsid w:val="00D93FB4"/>
    <w:rsid w:val="00D93FEA"/>
    <w:rsid w:val="00D9409F"/>
    <w:rsid w:val="00D9425B"/>
    <w:rsid w:val="00D94628"/>
    <w:rsid w:val="00D946BC"/>
    <w:rsid w:val="00D94DAA"/>
    <w:rsid w:val="00D95348"/>
    <w:rsid w:val="00D95B1C"/>
    <w:rsid w:val="00D96396"/>
    <w:rsid w:val="00D968D1"/>
    <w:rsid w:val="00D96D53"/>
    <w:rsid w:val="00D970F6"/>
    <w:rsid w:val="00D9712B"/>
    <w:rsid w:val="00D975F7"/>
    <w:rsid w:val="00D977B7"/>
    <w:rsid w:val="00D9786F"/>
    <w:rsid w:val="00D97953"/>
    <w:rsid w:val="00D97D52"/>
    <w:rsid w:val="00DA02A4"/>
    <w:rsid w:val="00DA07F0"/>
    <w:rsid w:val="00DA0A38"/>
    <w:rsid w:val="00DA0FE4"/>
    <w:rsid w:val="00DA123F"/>
    <w:rsid w:val="00DA1415"/>
    <w:rsid w:val="00DA16C2"/>
    <w:rsid w:val="00DA16D6"/>
    <w:rsid w:val="00DA177D"/>
    <w:rsid w:val="00DA1A7E"/>
    <w:rsid w:val="00DA1BFA"/>
    <w:rsid w:val="00DA1F4C"/>
    <w:rsid w:val="00DA2544"/>
    <w:rsid w:val="00DA2638"/>
    <w:rsid w:val="00DA2B65"/>
    <w:rsid w:val="00DA2CA7"/>
    <w:rsid w:val="00DA2CD5"/>
    <w:rsid w:val="00DA3055"/>
    <w:rsid w:val="00DA34E6"/>
    <w:rsid w:val="00DA3DD3"/>
    <w:rsid w:val="00DA417F"/>
    <w:rsid w:val="00DA4224"/>
    <w:rsid w:val="00DA4B1A"/>
    <w:rsid w:val="00DA552D"/>
    <w:rsid w:val="00DA5548"/>
    <w:rsid w:val="00DA57A0"/>
    <w:rsid w:val="00DA584D"/>
    <w:rsid w:val="00DA5B9E"/>
    <w:rsid w:val="00DA5C45"/>
    <w:rsid w:val="00DA624B"/>
    <w:rsid w:val="00DA6298"/>
    <w:rsid w:val="00DA6537"/>
    <w:rsid w:val="00DA6A27"/>
    <w:rsid w:val="00DA6D04"/>
    <w:rsid w:val="00DA740C"/>
    <w:rsid w:val="00DA781D"/>
    <w:rsid w:val="00DA7A56"/>
    <w:rsid w:val="00DB00AC"/>
    <w:rsid w:val="00DB02AF"/>
    <w:rsid w:val="00DB0B45"/>
    <w:rsid w:val="00DB0BE4"/>
    <w:rsid w:val="00DB1195"/>
    <w:rsid w:val="00DB1E2A"/>
    <w:rsid w:val="00DB227D"/>
    <w:rsid w:val="00DB2482"/>
    <w:rsid w:val="00DB2ACB"/>
    <w:rsid w:val="00DB2AF4"/>
    <w:rsid w:val="00DB2D86"/>
    <w:rsid w:val="00DB30CC"/>
    <w:rsid w:val="00DB35B1"/>
    <w:rsid w:val="00DB3730"/>
    <w:rsid w:val="00DB3E4C"/>
    <w:rsid w:val="00DB4D9D"/>
    <w:rsid w:val="00DB4E4D"/>
    <w:rsid w:val="00DB5049"/>
    <w:rsid w:val="00DB63EE"/>
    <w:rsid w:val="00DB68D3"/>
    <w:rsid w:val="00DB6DC0"/>
    <w:rsid w:val="00DB70B4"/>
    <w:rsid w:val="00DB7198"/>
    <w:rsid w:val="00DB7882"/>
    <w:rsid w:val="00DB79A9"/>
    <w:rsid w:val="00DB7A29"/>
    <w:rsid w:val="00DC05B0"/>
    <w:rsid w:val="00DC09A9"/>
    <w:rsid w:val="00DC0AF3"/>
    <w:rsid w:val="00DC0DA6"/>
    <w:rsid w:val="00DC1647"/>
    <w:rsid w:val="00DC226C"/>
    <w:rsid w:val="00DC2443"/>
    <w:rsid w:val="00DC306C"/>
    <w:rsid w:val="00DC4579"/>
    <w:rsid w:val="00DC51FA"/>
    <w:rsid w:val="00DC521E"/>
    <w:rsid w:val="00DC5267"/>
    <w:rsid w:val="00DC5729"/>
    <w:rsid w:val="00DC5A59"/>
    <w:rsid w:val="00DC5C15"/>
    <w:rsid w:val="00DC62AE"/>
    <w:rsid w:val="00DC6894"/>
    <w:rsid w:val="00DD027A"/>
    <w:rsid w:val="00DD031A"/>
    <w:rsid w:val="00DD06DE"/>
    <w:rsid w:val="00DD0A90"/>
    <w:rsid w:val="00DD15BE"/>
    <w:rsid w:val="00DD1707"/>
    <w:rsid w:val="00DD1921"/>
    <w:rsid w:val="00DD1D29"/>
    <w:rsid w:val="00DD2551"/>
    <w:rsid w:val="00DD2BC2"/>
    <w:rsid w:val="00DD2FDC"/>
    <w:rsid w:val="00DD33B7"/>
    <w:rsid w:val="00DD36FD"/>
    <w:rsid w:val="00DD3865"/>
    <w:rsid w:val="00DD3BD3"/>
    <w:rsid w:val="00DD3D0B"/>
    <w:rsid w:val="00DD4235"/>
    <w:rsid w:val="00DD463D"/>
    <w:rsid w:val="00DD46B1"/>
    <w:rsid w:val="00DD4BC1"/>
    <w:rsid w:val="00DD52FE"/>
    <w:rsid w:val="00DD56AE"/>
    <w:rsid w:val="00DD5890"/>
    <w:rsid w:val="00DD5D0C"/>
    <w:rsid w:val="00DD61B5"/>
    <w:rsid w:val="00DD61D3"/>
    <w:rsid w:val="00DD65B4"/>
    <w:rsid w:val="00DD687E"/>
    <w:rsid w:val="00DD6C25"/>
    <w:rsid w:val="00DD7528"/>
    <w:rsid w:val="00DD76F8"/>
    <w:rsid w:val="00DE0115"/>
    <w:rsid w:val="00DE01BE"/>
    <w:rsid w:val="00DE030F"/>
    <w:rsid w:val="00DE0E6E"/>
    <w:rsid w:val="00DE1341"/>
    <w:rsid w:val="00DE1551"/>
    <w:rsid w:val="00DE19C6"/>
    <w:rsid w:val="00DE1E96"/>
    <w:rsid w:val="00DE2448"/>
    <w:rsid w:val="00DE25D4"/>
    <w:rsid w:val="00DE2A9A"/>
    <w:rsid w:val="00DE2BC8"/>
    <w:rsid w:val="00DE2D3C"/>
    <w:rsid w:val="00DE34B2"/>
    <w:rsid w:val="00DE3736"/>
    <w:rsid w:val="00DE3F0A"/>
    <w:rsid w:val="00DE422F"/>
    <w:rsid w:val="00DE42C5"/>
    <w:rsid w:val="00DE47CB"/>
    <w:rsid w:val="00DE4D45"/>
    <w:rsid w:val="00DE5292"/>
    <w:rsid w:val="00DE556C"/>
    <w:rsid w:val="00DE57FD"/>
    <w:rsid w:val="00DE5B9A"/>
    <w:rsid w:val="00DE6328"/>
    <w:rsid w:val="00DE633C"/>
    <w:rsid w:val="00DE6F8B"/>
    <w:rsid w:val="00DE72AE"/>
    <w:rsid w:val="00DE77EE"/>
    <w:rsid w:val="00DE790E"/>
    <w:rsid w:val="00DE7AB1"/>
    <w:rsid w:val="00DF0565"/>
    <w:rsid w:val="00DF0A33"/>
    <w:rsid w:val="00DF0B0A"/>
    <w:rsid w:val="00DF0BBC"/>
    <w:rsid w:val="00DF1F37"/>
    <w:rsid w:val="00DF1F6E"/>
    <w:rsid w:val="00DF1FF2"/>
    <w:rsid w:val="00DF2E14"/>
    <w:rsid w:val="00DF2F95"/>
    <w:rsid w:val="00DF30D5"/>
    <w:rsid w:val="00DF3F07"/>
    <w:rsid w:val="00DF4263"/>
    <w:rsid w:val="00DF47E0"/>
    <w:rsid w:val="00DF4A07"/>
    <w:rsid w:val="00DF55D1"/>
    <w:rsid w:val="00DF564A"/>
    <w:rsid w:val="00DF58F7"/>
    <w:rsid w:val="00DF64D8"/>
    <w:rsid w:val="00DF6709"/>
    <w:rsid w:val="00DF6764"/>
    <w:rsid w:val="00DF67B4"/>
    <w:rsid w:val="00DF6860"/>
    <w:rsid w:val="00DF6B63"/>
    <w:rsid w:val="00DF7095"/>
    <w:rsid w:val="00DF7149"/>
    <w:rsid w:val="00E00126"/>
    <w:rsid w:val="00E0012F"/>
    <w:rsid w:val="00E00294"/>
    <w:rsid w:val="00E002BD"/>
    <w:rsid w:val="00E003B9"/>
    <w:rsid w:val="00E006BE"/>
    <w:rsid w:val="00E00E18"/>
    <w:rsid w:val="00E00F8D"/>
    <w:rsid w:val="00E01117"/>
    <w:rsid w:val="00E013E8"/>
    <w:rsid w:val="00E016A9"/>
    <w:rsid w:val="00E017DC"/>
    <w:rsid w:val="00E01A53"/>
    <w:rsid w:val="00E01C98"/>
    <w:rsid w:val="00E01D8A"/>
    <w:rsid w:val="00E021B3"/>
    <w:rsid w:val="00E02A42"/>
    <w:rsid w:val="00E02CDD"/>
    <w:rsid w:val="00E030C2"/>
    <w:rsid w:val="00E0341A"/>
    <w:rsid w:val="00E04419"/>
    <w:rsid w:val="00E04541"/>
    <w:rsid w:val="00E04980"/>
    <w:rsid w:val="00E04A87"/>
    <w:rsid w:val="00E04AC6"/>
    <w:rsid w:val="00E04D24"/>
    <w:rsid w:val="00E04FD6"/>
    <w:rsid w:val="00E0542E"/>
    <w:rsid w:val="00E06511"/>
    <w:rsid w:val="00E067AC"/>
    <w:rsid w:val="00E069A8"/>
    <w:rsid w:val="00E06BED"/>
    <w:rsid w:val="00E06F74"/>
    <w:rsid w:val="00E0715B"/>
    <w:rsid w:val="00E07166"/>
    <w:rsid w:val="00E073B6"/>
    <w:rsid w:val="00E0762F"/>
    <w:rsid w:val="00E07704"/>
    <w:rsid w:val="00E07839"/>
    <w:rsid w:val="00E106E9"/>
    <w:rsid w:val="00E1081C"/>
    <w:rsid w:val="00E1114B"/>
    <w:rsid w:val="00E11333"/>
    <w:rsid w:val="00E11623"/>
    <w:rsid w:val="00E11791"/>
    <w:rsid w:val="00E11A1B"/>
    <w:rsid w:val="00E11B28"/>
    <w:rsid w:val="00E12847"/>
    <w:rsid w:val="00E129D8"/>
    <w:rsid w:val="00E1376F"/>
    <w:rsid w:val="00E14896"/>
    <w:rsid w:val="00E1500C"/>
    <w:rsid w:val="00E1512E"/>
    <w:rsid w:val="00E152B0"/>
    <w:rsid w:val="00E1535E"/>
    <w:rsid w:val="00E157DD"/>
    <w:rsid w:val="00E16383"/>
    <w:rsid w:val="00E17A10"/>
    <w:rsid w:val="00E17A28"/>
    <w:rsid w:val="00E201C0"/>
    <w:rsid w:val="00E20BD4"/>
    <w:rsid w:val="00E20C06"/>
    <w:rsid w:val="00E211AD"/>
    <w:rsid w:val="00E21812"/>
    <w:rsid w:val="00E2230E"/>
    <w:rsid w:val="00E2312C"/>
    <w:rsid w:val="00E232AD"/>
    <w:rsid w:val="00E23512"/>
    <w:rsid w:val="00E23C08"/>
    <w:rsid w:val="00E23F3C"/>
    <w:rsid w:val="00E247D3"/>
    <w:rsid w:val="00E249BD"/>
    <w:rsid w:val="00E2549A"/>
    <w:rsid w:val="00E257C8"/>
    <w:rsid w:val="00E26815"/>
    <w:rsid w:val="00E279FE"/>
    <w:rsid w:val="00E300F3"/>
    <w:rsid w:val="00E301BA"/>
    <w:rsid w:val="00E301E8"/>
    <w:rsid w:val="00E30278"/>
    <w:rsid w:val="00E302FE"/>
    <w:rsid w:val="00E309D3"/>
    <w:rsid w:val="00E31295"/>
    <w:rsid w:val="00E3129B"/>
    <w:rsid w:val="00E31975"/>
    <w:rsid w:val="00E31DB1"/>
    <w:rsid w:val="00E31F2C"/>
    <w:rsid w:val="00E32CC8"/>
    <w:rsid w:val="00E33391"/>
    <w:rsid w:val="00E3383E"/>
    <w:rsid w:val="00E3388E"/>
    <w:rsid w:val="00E33CDB"/>
    <w:rsid w:val="00E34500"/>
    <w:rsid w:val="00E348E5"/>
    <w:rsid w:val="00E34C1C"/>
    <w:rsid w:val="00E34D68"/>
    <w:rsid w:val="00E35130"/>
    <w:rsid w:val="00E352F5"/>
    <w:rsid w:val="00E356F9"/>
    <w:rsid w:val="00E35BB6"/>
    <w:rsid w:val="00E35BBE"/>
    <w:rsid w:val="00E36781"/>
    <w:rsid w:val="00E367A4"/>
    <w:rsid w:val="00E369AC"/>
    <w:rsid w:val="00E36AC4"/>
    <w:rsid w:val="00E36B31"/>
    <w:rsid w:val="00E370E9"/>
    <w:rsid w:val="00E372AE"/>
    <w:rsid w:val="00E37554"/>
    <w:rsid w:val="00E37627"/>
    <w:rsid w:val="00E3792B"/>
    <w:rsid w:val="00E37F5D"/>
    <w:rsid w:val="00E40AE5"/>
    <w:rsid w:val="00E40B7B"/>
    <w:rsid w:val="00E410BA"/>
    <w:rsid w:val="00E41D98"/>
    <w:rsid w:val="00E42FE7"/>
    <w:rsid w:val="00E430B5"/>
    <w:rsid w:val="00E430D4"/>
    <w:rsid w:val="00E430E2"/>
    <w:rsid w:val="00E43321"/>
    <w:rsid w:val="00E43A63"/>
    <w:rsid w:val="00E43F0B"/>
    <w:rsid w:val="00E43F4D"/>
    <w:rsid w:val="00E43FAE"/>
    <w:rsid w:val="00E4412C"/>
    <w:rsid w:val="00E443A6"/>
    <w:rsid w:val="00E4466F"/>
    <w:rsid w:val="00E44803"/>
    <w:rsid w:val="00E448B0"/>
    <w:rsid w:val="00E4506D"/>
    <w:rsid w:val="00E4544A"/>
    <w:rsid w:val="00E45F4D"/>
    <w:rsid w:val="00E4640A"/>
    <w:rsid w:val="00E4656F"/>
    <w:rsid w:val="00E46D07"/>
    <w:rsid w:val="00E47C36"/>
    <w:rsid w:val="00E5029D"/>
    <w:rsid w:val="00E509D0"/>
    <w:rsid w:val="00E50D52"/>
    <w:rsid w:val="00E510C3"/>
    <w:rsid w:val="00E5177F"/>
    <w:rsid w:val="00E51D9D"/>
    <w:rsid w:val="00E5228E"/>
    <w:rsid w:val="00E527C0"/>
    <w:rsid w:val="00E52853"/>
    <w:rsid w:val="00E5364E"/>
    <w:rsid w:val="00E5371D"/>
    <w:rsid w:val="00E53743"/>
    <w:rsid w:val="00E53F3C"/>
    <w:rsid w:val="00E544B2"/>
    <w:rsid w:val="00E54507"/>
    <w:rsid w:val="00E548D9"/>
    <w:rsid w:val="00E54A75"/>
    <w:rsid w:val="00E5594C"/>
    <w:rsid w:val="00E559D2"/>
    <w:rsid w:val="00E559F3"/>
    <w:rsid w:val="00E5626D"/>
    <w:rsid w:val="00E566C4"/>
    <w:rsid w:val="00E56D89"/>
    <w:rsid w:val="00E572D7"/>
    <w:rsid w:val="00E57FFD"/>
    <w:rsid w:val="00E60024"/>
    <w:rsid w:val="00E601DF"/>
    <w:rsid w:val="00E60F75"/>
    <w:rsid w:val="00E613BB"/>
    <w:rsid w:val="00E61A93"/>
    <w:rsid w:val="00E6203C"/>
    <w:rsid w:val="00E62379"/>
    <w:rsid w:val="00E6267B"/>
    <w:rsid w:val="00E62760"/>
    <w:rsid w:val="00E62CE5"/>
    <w:rsid w:val="00E62D6F"/>
    <w:rsid w:val="00E63D07"/>
    <w:rsid w:val="00E63D61"/>
    <w:rsid w:val="00E64631"/>
    <w:rsid w:val="00E6499D"/>
    <w:rsid w:val="00E64CEE"/>
    <w:rsid w:val="00E64D1B"/>
    <w:rsid w:val="00E64FB5"/>
    <w:rsid w:val="00E65615"/>
    <w:rsid w:val="00E65C33"/>
    <w:rsid w:val="00E65C8C"/>
    <w:rsid w:val="00E65D7E"/>
    <w:rsid w:val="00E666D4"/>
    <w:rsid w:val="00E671C2"/>
    <w:rsid w:val="00E6739A"/>
    <w:rsid w:val="00E7023E"/>
    <w:rsid w:val="00E7038A"/>
    <w:rsid w:val="00E70B5D"/>
    <w:rsid w:val="00E70EDA"/>
    <w:rsid w:val="00E715E6"/>
    <w:rsid w:val="00E71A0D"/>
    <w:rsid w:val="00E71C14"/>
    <w:rsid w:val="00E71CCE"/>
    <w:rsid w:val="00E71CD7"/>
    <w:rsid w:val="00E722A7"/>
    <w:rsid w:val="00E7249E"/>
    <w:rsid w:val="00E735B9"/>
    <w:rsid w:val="00E73647"/>
    <w:rsid w:val="00E73D8C"/>
    <w:rsid w:val="00E740EF"/>
    <w:rsid w:val="00E748D6"/>
    <w:rsid w:val="00E74D0F"/>
    <w:rsid w:val="00E74DDF"/>
    <w:rsid w:val="00E7545B"/>
    <w:rsid w:val="00E75774"/>
    <w:rsid w:val="00E7591C"/>
    <w:rsid w:val="00E7648D"/>
    <w:rsid w:val="00E76A58"/>
    <w:rsid w:val="00E76BD1"/>
    <w:rsid w:val="00E76E78"/>
    <w:rsid w:val="00E77731"/>
    <w:rsid w:val="00E77BD6"/>
    <w:rsid w:val="00E809B4"/>
    <w:rsid w:val="00E81113"/>
    <w:rsid w:val="00E81589"/>
    <w:rsid w:val="00E8177D"/>
    <w:rsid w:val="00E81999"/>
    <w:rsid w:val="00E82034"/>
    <w:rsid w:val="00E821C4"/>
    <w:rsid w:val="00E82554"/>
    <w:rsid w:val="00E83527"/>
    <w:rsid w:val="00E83B18"/>
    <w:rsid w:val="00E83BD7"/>
    <w:rsid w:val="00E83E4A"/>
    <w:rsid w:val="00E83FCB"/>
    <w:rsid w:val="00E842A6"/>
    <w:rsid w:val="00E8470A"/>
    <w:rsid w:val="00E84AB0"/>
    <w:rsid w:val="00E84B1E"/>
    <w:rsid w:val="00E84E80"/>
    <w:rsid w:val="00E85753"/>
    <w:rsid w:val="00E85C31"/>
    <w:rsid w:val="00E86753"/>
    <w:rsid w:val="00E86C89"/>
    <w:rsid w:val="00E87009"/>
    <w:rsid w:val="00E87807"/>
    <w:rsid w:val="00E90449"/>
    <w:rsid w:val="00E90562"/>
    <w:rsid w:val="00E90811"/>
    <w:rsid w:val="00E90A35"/>
    <w:rsid w:val="00E913F9"/>
    <w:rsid w:val="00E914A4"/>
    <w:rsid w:val="00E918E4"/>
    <w:rsid w:val="00E91E32"/>
    <w:rsid w:val="00E91FAF"/>
    <w:rsid w:val="00E93B8B"/>
    <w:rsid w:val="00E94398"/>
    <w:rsid w:val="00E94A25"/>
    <w:rsid w:val="00E94FA6"/>
    <w:rsid w:val="00E95874"/>
    <w:rsid w:val="00E95EEC"/>
    <w:rsid w:val="00E9654C"/>
    <w:rsid w:val="00E969E0"/>
    <w:rsid w:val="00E9738B"/>
    <w:rsid w:val="00E97632"/>
    <w:rsid w:val="00E97713"/>
    <w:rsid w:val="00EA0075"/>
    <w:rsid w:val="00EA01E5"/>
    <w:rsid w:val="00EA0249"/>
    <w:rsid w:val="00EA0276"/>
    <w:rsid w:val="00EA031F"/>
    <w:rsid w:val="00EA03AA"/>
    <w:rsid w:val="00EA0B2B"/>
    <w:rsid w:val="00EA0BEE"/>
    <w:rsid w:val="00EA0D0F"/>
    <w:rsid w:val="00EA0F87"/>
    <w:rsid w:val="00EA15F9"/>
    <w:rsid w:val="00EA1C98"/>
    <w:rsid w:val="00EA213C"/>
    <w:rsid w:val="00EA2812"/>
    <w:rsid w:val="00EA2880"/>
    <w:rsid w:val="00EA4152"/>
    <w:rsid w:val="00EA424B"/>
    <w:rsid w:val="00EA4333"/>
    <w:rsid w:val="00EA43B8"/>
    <w:rsid w:val="00EA4550"/>
    <w:rsid w:val="00EA458F"/>
    <w:rsid w:val="00EA4B8B"/>
    <w:rsid w:val="00EA4CE5"/>
    <w:rsid w:val="00EA4CFD"/>
    <w:rsid w:val="00EA4E6E"/>
    <w:rsid w:val="00EA6205"/>
    <w:rsid w:val="00EA6A87"/>
    <w:rsid w:val="00EA6B63"/>
    <w:rsid w:val="00EA7067"/>
    <w:rsid w:val="00EA736D"/>
    <w:rsid w:val="00EA765E"/>
    <w:rsid w:val="00EB00C1"/>
    <w:rsid w:val="00EB01EB"/>
    <w:rsid w:val="00EB04C4"/>
    <w:rsid w:val="00EB0D7A"/>
    <w:rsid w:val="00EB0F3E"/>
    <w:rsid w:val="00EB12AD"/>
    <w:rsid w:val="00EB2489"/>
    <w:rsid w:val="00EB286B"/>
    <w:rsid w:val="00EB295A"/>
    <w:rsid w:val="00EB2F42"/>
    <w:rsid w:val="00EB2FBD"/>
    <w:rsid w:val="00EB3071"/>
    <w:rsid w:val="00EB3155"/>
    <w:rsid w:val="00EB3BE2"/>
    <w:rsid w:val="00EB3D38"/>
    <w:rsid w:val="00EB41AF"/>
    <w:rsid w:val="00EB442A"/>
    <w:rsid w:val="00EB4C80"/>
    <w:rsid w:val="00EB52B7"/>
    <w:rsid w:val="00EB5376"/>
    <w:rsid w:val="00EB548D"/>
    <w:rsid w:val="00EB5565"/>
    <w:rsid w:val="00EB5665"/>
    <w:rsid w:val="00EB5676"/>
    <w:rsid w:val="00EB56A6"/>
    <w:rsid w:val="00EB5716"/>
    <w:rsid w:val="00EB5D55"/>
    <w:rsid w:val="00EB5F33"/>
    <w:rsid w:val="00EB6726"/>
    <w:rsid w:val="00EB67EC"/>
    <w:rsid w:val="00EB6BD8"/>
    <w:rsid w:val="00EB6EE4"/>
    <w:rsid w:val="00EB7A6A"/>
    <w:rsid w:val="00EC0745"/>
    <w:rsid w:val="00EC0C2E"/>
    <w:rsid w:val="00EC239E"/>
    <w:rsid w:val="00EC2562"/>
    <w:rsid w:val="00EC283F"/>
    <w:rsid w:val="00EC28F8"/>
    <w:rsid w:val="00EC2BF3"/>
    <w:rsid w:val="00EC2DFB"/>
    <w:rsid w:val="00EC2E6F"/>
    <w:rsid w:val="00EC2FB1"/>
    <w:rsid w:val="00EC3439"/>
    <w:rsid w:val="00EC3C33"/>
    <w:rsid w:val="00EC3FD7"/>
    <w:rsid w:val="00EC48B3"/>
    <w:rsid w:val="00EC4B30"/>
    <w:rsid w:val="00EC512F"/>
    <w:rsid w:val="00EC54D0"/>
    <w:rsid w:val="00EC55EF"/>
    <w:rsid w:val="00EC5BB3"/>
    <w:rsid w:val="00EC6F2A"/>
    <w:rsid w:val="00EC6F86"/>
    <w:rsid w:val="00EC780A"/>
    <w:rsid w:val="00EC7D43"/>
    <w:rsid w:val="00ED00BE"/>
    <w:rsid w:val="00ED04E3"/>
    <w:rsid w:val="00ED05BF"/>
    <w:rsid w:val="00ED10ED"/>
    <w:rsid w:val="00ED1B6A"/>
    <w:rsid w:val="00ED1CBD"/>
    <w:rsid w:val="00ED2ADC"/>
    <w:rsid w:val="00ED2BA7"/>
    <w:rsid w:val="00ED324C"/>
    <w:rsid w:val="00ED35A1"/>
    <w:rsid w:val="00ED4065"/>
    <w:rsid w:val="00ED4452"/>
    <w:rsid w:val="00ED450F"/>
    <w:rsid w:val="00ED47F9"/>
    <w:rsid w:val="00ED5284"/>
    <w:rsid w:val="00ED5BF8"/>
    <w:rsid w:val="00ED5C05"/>
    <w:rsid w:val="00ED5E91"/>
    <w:rsid w:val="00ED5EF0"/>
    <w:rsid w:val="00ED62C4"/>
    <w:rsid w:val="00ED64AE"/>
    <w:rsid w:val="00ED6A44"/>
    <w:rsid w:val="00ED756B"/>
    <w:rsid w:val="00ED777D"/>
    <w:rsid w:val="00ED7B5C"/>
    <w:rsid w:val="00EE0102"/>
    <w:rsid w:val="00EE0972"/>
    <w:rsid w:val="00EE1953"/>
    <w:rsid w:val="00EE1D2B"/>
    <w:rsid w:val="00EE272A"/>
    <w:rsid w:val="00EE2BC5"/>
    <w:rsid w:val="00EE2F24"/>
    <w:rsid w:val="00EE30C4"/>
    <w:rsid w:val="00EE32BF"/>
    <w:rsid w:val="00EE3334"/>
    <w:rsid w:val="00EE389F"/>
    <w:rsid w:val="00EE3C1D"/>
    <w:rsid w:val="00EE3C7D"/>
    <w:rsid w:val="00EE3E04"/>
    <w:rsid w:val="00EE4567"/>
    <w:rsid w:val="00EE4A99"/>
    <w:rsid w:val="00EE4CEB"/>
    <w:rsid w:val="00EE4D42"/>
    <w:rsid w:val="00EE4DDF"/>
    <w:rsid w:val="00EE5699"/>
    <w:rsid w:val="00EE5BFF"/>
    <w:rsid w:val="00EE5C33"/>
    <w:rsid w:val="00EE60F8"/>
    <w:rsid w:val="00EE6314"/>
    <w:rsid w:val="00EE645A"/>
    <w:rsid w:val="00EE66EF"/>
    <w:rsid w:val="00EE690A"/>
    <w:rsid w:val="00EE6BEB"/>
    <w:rsid w:val="00EE6F19"/>
    <w:rsid w:val="00EE72D5"/>
    <w:rsid w:val="00EE7D07"/>
    <w:rsid w:val="00EE7DAE"/>
    <w:rsid w:val="00EF0269"/>
    <w:rsid w:val="00EF02B0"/>
    <w:rsid w:val="00EF03A0"/>
    <w:rsid w:val="00EF05FD"/>
    <w:rsid w:val="00EF060B"/>
    <w:rsid w:val="00EF0733"/>
    <w:rsid w:val="00EF086F"/>
    <w:rsid w:val="00EF1223"/>
    <w:rsid w:val="00EF12AD"/>
    <w:rsid w:val="00EF17C2"/>
    <w:rsid w:val="00EF187D"/>
    <w:rsid w:val="00EF1FD0"/>
    <w:rsid w:val="00EF255A"/>
    <w:rsid w:val="00EF2567"/>
    <w:rsid w:val="00EF26B8"/>
    <w:rsid w:val="00EF2BB4"/>
    <w:rsid w:val="00EF464A"/>
    <w:rsid w:val="00EF484D"/>
    <w:rsid w:val="00EF569E"/>
    <w:rsid w:val="00EF58A9"/>
    <w:rsid w:val="00EF5B78"/>
    <w:rsid w:val="00EF5FB3"/>
    <w:rsid w:val="00EF6327"/>
    <w:rsid w:val="00EF64A4"/>
    <w:rsid w:val="00EF69F3"/>
    <w:rsid w:val="00EF6DB0"/>
    <w:rsid w:val="00EF71CC"/>
    <w:rsid w:val="00EF7710"/>
    <w:rsid w:val="00EF7B06"/>
    <w:rsid w:val="00EF7B4D"/>
    <w:rsid w:val="00EF7CA1"/>
    <w:rsid w:val="00F0052E"/>
    <w:rsid w:val="00F0086C"/>
    <w:rsid w:val="00F008F3"/>
    <w:rsid w:val="00F009E6"/>
    <w:rsid w:val="00F01987"/>
    <w:rsid w:val="00F02129"/>
    <w:rsid w:val="00F023F6"/>
    <w:rsid w:val="00F02423"/>
    <w:rsid w:val="00F02BDB"/>
    <w:rsid w:val="00F030CD"/>
    <w:rsid w:val="00F03118"/>
    <w:rsid w:val="00F03359"/>
    <w:rsid w:val="00F03403"/>
    <w:rsid w:val="00F0386F"/>
    <w:rsid w:val="00F03F0D"/>
    <w:rsid w:val="00F03FC1"/>
    <w:rsid w:val="00F04532"/>
    <w:rsid w:val="00F04F67"/>
    <w:rsid w:val="00F05114"/>
    <w:rsid w:val="00F0563F"/>
    <w:rsid w:val="00F05A25"/>
    <w:rsid w:val="00F05A35"/>
    <w:rsid w:val="00F05D5D"/>
    <w:rsid w:val="00F06095"/>
    <w:rsid w:val="00F06B4B"/>
    <w:rsid w:val="00F06C49"/>
    <w:rsid w:val="00F06E09"/>
    <w:rsid w:val="00F07653"/>
    <w:rsid w:val="00F07E12"/>
    <w:rsid w:val="00F07E54"/>
    <w:rsid w:val="00F1012A"/>
    <w:rsid w:val="00F106E1"/>
    <w:rsid w:val="00F10849"/>
    <w:rsid w:val="00F10B29"/>
    <w:rsid w:val="00F10C4A"/>
    <w:rsid w:val="00F1225E"/>
    <w:rsid w:val="00F13111"/>
    <w:rsid w:val="00F1347B"/>
    <w:rsid w:val="00F136BA"/>
    <w:rsid w:val="00F1415B"/>
    <w:rsid w:val="00F143F6"/>
    <w:rsid w:val="00F14420"/>
    <w:rsid w:val="00F144DD"/>
    <w:rsid w:val="00F158A3"/>
    <w:rsid w:val="00F16986"/>
    <w:rsid w:val="00F16A38"/>
    <w:rsid w:val="00F16F85"/>
    <w:rsid w:val="00F16FDA"/>
    <w:rsid w:val="00F1731D"/>
    <w:rsid w:val="00F1776E"/>
    <w:rsid w:val="00F177B6"/>
    <w:rsid w:val="00F179CB"/>
    <w:rsid w:val="00F17CD5"/>
    <w:rsid w:val="00F17CEE"/>
    <w:rsid w:val="00F20530"/>
    <w:rsid w:val="00F20A36"/>
    <w:rsid w:val="00F20AF4"/>
    <w:rsid w:val="00F20DB4"/>
    <w:rsid w:val="00F20F96"/>
    <w:rsid w:val="00F20FC0"/>
    <w:rsid w:val="00F212BB"/>
    <w:rsid w:val="00F21423"/>
    <w:rsid w:val="00F2167C"/>
    <w:rsid w:val="00F216DB"/>
    <w:rsid w:val="00F21ADA"/>
    <w:rsid w:val="00F21DCA"/>
    <w:rsid w:val="00F22482"/>
    <w:rsid w:val="00F22695"/>
    <w:rsid w:val="00F22A4F"/>
    <w:rsid w:val="00F22E3D"/>
    <w:rsid w:val="00F23197"/>
    <w:rsid w:val="00F2324A"/>
    <w:rsid w:val="00F23F40"/>
    <w:rsid w:val="00F2438F"/>
    <w:rsid w:val="00F2462D"/>
    <w:rsid w:val="00F246E9"/>
    <w:rsid w:val="00F2501D"/>
    <w:rsid w:val="00F2509A"/>
    <w:rsid w:val="00F2537E"/>
    <w:rsid w:val="00F25B89"/>
    <w:rsid w:val="00F25BEB"/>
    <w:rsid w:val="00F25D83"/>
    <w:rsid w:val="00F25DF6"/>
    <w:rsid w:val="00F26122"/>
    <w:rsid w:val="00F263B4"/>
    <w:rsid w:val="00F263E9"/>
    <w:rsid w:val="00F26F83"/>
    <w:rsid w:val="00F2741C"/>
    <w:rsid w:val="00F27751"/>
    <w:rsid w:val="00F27C85"/>
    <w:rsid w:val="00F30020"/>
    <w:rsid w:val="00F30C68"/>
    <w:rsid w:val="00F30CB3"/>
    <w:rsid w:val="00F311D3"/>
    <w:rsid w:val="00F31519"/>
    <w:rsid w:val="00F31BC3"/>
    <w:rsid w:val="00F3236F"/>
    <w:rsid w:val="00F32431"/>
    <w:rsid w:val="00F32443"/>
    <w:rsid w:val="00F32F15"/>
    <w:rsid w:val="00F3412B"/>
    <w:rsid w:val="00F341E6"/>
    <w:rsid w:val="00F34277"/>
    <w:rsid w:val="00F3454F"/>
    <w:rsid w:val="00F3483A"/>
    <w:rsid w:val="00F35B12"/>
    <w:rsid w:val="00F35C02"/>
    <w:rsid w:val="00F36015"/>
    <w:rsid w:val="00F36156"/>
    <w:rsid w:val="00F36610"/>
    <w:rsid w:val="00F3795B"/>
    <w:rsid w:val="00F37F63"/>
    <w:rsid w:val="00F4080A"/>
    <w:rsid w:val="00F40BA6"/>
    <w:rsid w:val="00F40FC5"/>
    <w:rsid w:val="00F41651"/>
    <w:rsid w:val="00F416A8"/>
    <w:rsid w:val="00F42476"/>
    <w:rsid w:val="00F43058"/>
    <w:rsid w:val="00F431C3"/>
    <w:rsid w:val="00F433F0"/>
    <w:rsid w:val="00F43A2D"/>
    <w:rsid w:val="00F44B69"/>
    <w:rsid w:val="00F44E38"/>
    <w:rsid w:val="00F44F9B"/>
    <w:rsid w:val="00F45212"/>
    <w:rsid w:val="00F45748"/>
    <w:rsid w:val="00F45AF9"/>
    <w:rsid w:val="00F45FE3"/>
    <w:rsid w:val="00F4684D"/>
    <w:rsid w:val="00F47009"/>
    <w:rsid w:val="00F473EE"/>
    <w:rsid w:val="00F47485"/>
    <w:rsid w:val="00F47803"/>
    <w:rsid w:val="00F504B3"/>
    <w:rsid w:val="00F50D68"/>
    <w:rsid w:val="00F51247"/>
    <w:rsid w:val="00F513A2"/>
    <w:rsid w:val="00F51A47"/>
    <w:rsid w:val="00F51C80"/>
    <w:rsid w:val="00F523B5"/>
    <w:rsid w:val="00F52F71"/>
    <w:rsid w:val="00F53CE7"/>
    <w:rsid w:val="00F53D76"/>
    <w:rsid w:val="00F545CA"/>
    <w:rsid w:val="00F549DD"/>
    <w:rsid w:val="00F549F2"/>
    <w:rsid w:val="00F54E9E"/>
    <w:rsid w:val="00F55145"/>
    <w:rsid w:val="00F55C40"/>
    <w:rsid w:val="00F55E93"/>
    <w:rsid w:val="00F5661C"/>
    <w:rsid w:val="00F570A2"/>
    <w:rsid w:val="00F5715B"/>
    <w:rsid w:val="00F57402"/>
    <w:rsid w:val="00F600D1"/>
    <w:rsid w:val="00F6070C"/>
    <w:rsid w:val="00F60DA6"/>
    <w:rsid w:val="00F61380"/>
    <w:rsid w:val="00F61615"/>
    <w:rsid w:val="00F61A89"/>
    <w:rsid w:val="00F61FF5"/>
    <w:rsid w:val="00F62665"/>
    <w:rsid w:val="00F62674"/>
    <w:rsid w:val="00F6281C"/>
    <w:rsid w:val="00F63BBB"/>
    <w:rsid w:val="00F64032"/>
    <w:rsid w:val="00F640DA"/>
    <w:rsid w:val="00F64DAF"/>
    <w:rsid w:val="00F655A5"/>
    <w:rsid w:val="00F666AB"/>
    <w:rsid w:val="00F66C51"/>
    <w:rsid w:val="00F67A3F"/>
    <w:rsid w:val="00F67BEE"/>
    <w:rsid w:val="00F67CC1"/>
    <w:rsid w:val="00F70124"/>
    <w:rsid w:val="00F703C4"/>
    <w:rsid w:val="00F70551"/>
    <w:rsid w:val="00F705D7"/>
    <w:rsid w:val="00F708DA"/>
    <w:rsid w:val="00F7146A"/>
    <w:rsid w:val="00F7147A"/>
    <w:rsid w:val="00F71702"/>
    <w:rsid w:val="00F71875"/>
    <w:rsid w:val="00F71F74"/>
    <w:rsid w:val="00F721E7"/>
    <w:rsid w:val="00F7226B"/>
    <w:rsid w:val="00F7286E"/>
    <w:rsid w:val="00F72E12"/>
    <w:rsid w:val="00F72FF0"/>
    <w:rsid w:val="00F73DDC"/>
    <w:rsid w:val="00F73F0E"/>
    <w:rsid w:val="00F74061"/>
    <w:rsid w:val="00F741D1"/>
    <w:rsid w:val="00F7482E"/>
    <w:rsid w:val="00F74843"/>
    <w:rsid w:val="00F755E2"/>
    <w:rsid w:val="00F75635"/>
    <w:rsid w:val="00F7565A"/>
    <w:rsid w:val="00F75D42"/>
    <w:rsid w:val="00F76001"/>
    <w:rsid w:val="00F7669E"/>
    <w:rsid w:val="00F7692C"/>
    <w:rsid w:val="00F7745A"/>
    <w:rsid w:val="00F7796E"/>
    <w:rsid w:val="00F779D9"/>
    <w:rsid w:val="00F8006D"/>
    <w:rsid w:val="00F8032C"/>
    <w:rsid w:val="00F80B81"/>
    <w:rsid w:val="00F80CB8"/>
    <w:rsid w:val="00F80DF9"/>
    <w:rsid w:val="00F816BA"/>
    <w:rsid w:val="00F8210F"/>
    <w:rsid w:val="00F8212F"/>
    <w:rsid w:val="00F82448"/>
    <w:rsid w:val="00F82974"/>
    <w:rsid w:val="00F82A09"/>
    <w:rsid w:val="00F83663"/>
    <w:rsid w:val="00F83FAE"/>
    <w:rsid w:val="00F84054"/>
    <w:rsid w:val="00F841A0"/>
    <w:rsid w:val="00F8437B"/>
    <w:rsid w:val="00F84561"/>
    <w:rsid w:val="00F85525"/>
    <w:rsid w:val="00F855BB"/>
    <w:rsid w:val="00F858F2"/>
    <w:rsid w:val="00F859B3"/>
    <w:rsid w:val="00F859EA"/>
    <w:rsid w:val="00F85F58"/>
    <w:rsid w:val="00F86CE2"/>
    <w:rsid w:val="00F86E34"/>
    <w:rsid w:val="00F86EF2"/>
    <w:rsid w:val="00F8757E"/>
    <w:rsid w:val="00F87B62"/>
    <w:rsid w:val="00F87D2F"/>
    <w:rsid w:val="00F901CE"/>
    <w:rsid w:val="00F910F7"/>
    <w:rsid w:val="00F913CA"/>
    <w:rsid w:val="00F91935"/>
    <w:rsid w:val="00F93D4F"/>
    <w:rsid w:val="00F9434F"/>
    <w:rsid w:val="00F947FA"/>
    <w:rsid w:val="00F94B15"/>
    <w:rsid w:val="00F94E96"/>
    <w:rsid w:val="00F95288"/>
    <w:rsid w:val="00F95550"/>
    <w:rsid w:val="00F955B7"/>
    <w:rsid w:val="00F957F3"/>
    <w:rsid w:val="00F959EE"/>
    <w:rsid w:val="00F96C15"/>
    <w:rsid w:val="00F97163"/>
    <w:rsid w:val="00F9738E"/>
    <w:rsid w:val="00F9785C"/>
    <w:rsid w:val="00F97996"/>
    <w:rsid w:val="00FA0326"/>
    <w:rsid w:val="00FA032F"/>
    <w:rsid w:val="00FA0379"/>
    <w:rsid w:val="00FA0831"/>
    <w:rsid w:val="00FA0CA2"/>
    <w:rsid w:val="00FA0DA2"/>
    <w:rsid w:val="00FA1355"/>
    <w:rsid w:val="00FA1D53"/>
    <w:rsid w:val="00FA1EE0"/>
    <w:rsid w:val="00FA27ED"/>
    <w:rsid w:val="00FA2D96"/>
    <w:rsid w:val="00FA2EBF"/>
    <w:rsid w:val="00FA2F98"/>
    <w:rsid w:val="00FA3864"/>
    <w:rsid w:val="00FA3CA2"/>
    <w:rsid w:val="00FA3CE9"/>
    <w:rsid w:val="00FA3D2E"/>
    <w:rsid w:val="00FA3EAC"/>
    <w:rsid w:val="00FA5659"/>
    <w:rsid w:val="00FA5661"/>
    <w:rsid w:val="00FA5C88"/>
    <w:rsid w:val="00FA5D90"/>
    <w:rsid w:val="00FA61B4"/>
    <w:rsid w:val="00FA69CF"/>
    <w:rsid w:val="00FA6AC6"/>
    <w:rsid w:val="00FA6B21"/>
    <w:rsid w:val="00FA744F"/>
    <w:rsid w:val="00FA76BB"/>
    <w:rsid w:val="00FB0993"/>
    <w:rsid w:val="00FB0A5A"/>
    <w:rsid w:val="00FB0ABF"/>
    <w:rsid w:val="00FB0B5B"/>
    <w:rsid w:val="00FB1C5B"/>
    <w:rsid w:val="00FB27C2"/>
    <w:rsid w:val="00FB2A08"/>
    <w:rsid w:val="00FB30DB"/>
    <w:rsid w:val="00FB380F"/>
    <w:rsid w:val="00FB3924"/>
    <w:rsid w:val="00FB49AE"/>
    <w:rsid w:val="00FB5208"/>
    <w:rsid w:val="00FB5990"/>
    <w:rsid w:val="00FB5A18"/>
    <w:rsid w:val="00FB5F51"/>
    <w:rsid w:val="00FB615E"/>
    <w:rsid w:val="00FB712D"/>
    <w:rsid w:val="00FB7155"/>
    <w:rsid w:val="00FB7BEB"/>
    <w:rsid w:val="00FC152F"/>
    <w:rsid w:val="00FC15F1"/>
    <w:rsid w:val="00FC1B0E"/>
    <w:rsid w:val="00FC1CC7"/>
    <w:rsid w:val="00FC20BB"/>
    <w:rsid w:val="00FC24C3"/>
    <w:rsid w:val="00FC2CFD"/>
    <w:rsid w:val="00FC2E98"/>
    <w:rsid w:val="00FC3B64"/>
    <w:rsid w:val="00FC42DD"/>
    <w:rsid w:val="00FC45D0"/>
    <w:rsid w:val="00FC5760"/>
    <w:rsid w:val="00FC57EC"/>
    <w:rsid w:val="00FC5ABE"/>
    <w:rsid w:val="00FC5D3F"/>
    <w:rsid w:val="00FC606B"/>
    <w:rsid w:val="00FC6201"/>
    <w:rsid w:val="00FC6776"/>
    <w:rsid w:val="00FC6B93"/>
    <w:rsid w:val="00FC6E23"/>
    <w:rsid w:val="00FC7966"/>
    <w:rsid w:val="00FD01DE"/>
    <w:rsid w:val="00FD0218"/>
    <w:rsid w:val="00FD0A73"/>
    <w:rsid w:val="00FD0F1B"/>
    <w:rsid w:val="00FD10EE"/>
    <w:rsid w:val="00FD1438"/>
    <w:rsid w:val="00FD178A"/>
    <w:rsid w:val="00FD1AAC"/>
    <w:rsid w:val="00FD2238"/>
    <w:rsid w:val="00FD2CEE"/>
    <w:rsid w:val="00FD312E"/>
    <w:rsid w:val="00FD35AD"/>
    <w:rsid w:val="00FD42E7"/>
    <w:rsid w:val="00FD4391"/>
    <w:rsid w:val="00FD4740"/>
    <w:rsid w:val="00FD4868"/>
    <w:rsid w:val="00FD4EDC"/>
    <w:rsid w:val="00FD4F43"/>
    <w:rsid w:val="00FD50C8"/>
    <w:rsid w:val="00FD5393"/>
    <w:rsid w:val="00FD5E53"/>
    <w:rsid w:val="00FD6135"/>
    <w:rsid w:val="00FD6271"/>
    <w:rsid w:val="00FD6F4A"/>
    <w:rsid w:val="00FD6FAF"/>
    <w:rsid w:val="00FD72A5"/>
    <w:rsid w:val="00FD74B3"/>
    <w:rsid w:val="00FD75C4"/>
    <w:rsid w:val="00FD787E"/>
    <w:rsid w:val="00FD7945"/>
    <w:rsid w:val="00FD7B53"/>
    <w:rsid w:val="00FD7FC7"/>
    <w:rsid w:val="00FE00D9"/>
    <w:rsid w:val="00FE03ED"/>
    <w:rsid w:val="00FE0B97"/>
    <w:rsid w:val="00FE0D06"/>
    <w:rsid w:val="00FE0D81"/>
    <w:rsid w:val="00FE0DF1"/>
    <w:rsid w:val="00FE111B"/>
    <w:rsid w:val="00FE19A6"/>
    <w:rsid w:val="00FE1EB2"/>
    <w:rsid w:val="00FE1FC2"/>
    <w:rsid w:val="00FE286A"/>
    <w:rsid w:val="00FE2DA8"/>
    <w:rsid w:val="00FE2F8A"/>
    <w:rsid w:val="00FE3173"/>
    <w:rsid w:val="00FE331B"/>
    <w:rsid w:val="00FE3885"/>
    <w:rsid w:val="00FE391F"/>
    <w:rsid w:val="00FE3F59"/>
    <w:rsid w:val="00FE40AF"/>
    <w:rsid w:val="00FE4415"/>
    <w:rsid w:val="00FE4433"/>
    <w:rsid w:val="00FE4545"/>
    <w:rsid w:val="00FE46EB"/>
    <w:rsid w:val="00FE4831"/>
    <w:rsid w:val="00FE4945"/>
    <w:rsid w:val="00FE5E3F"/>
    <w:rsid w:val="00FE673F"/>
    <w:rsid w:val="00FE68EF"/>
    <w:rsid w:val="00FE704B"/>
    <w:rsid w:val="00FE7168"/>
    <w:rsid w:val="00FE7347"/>
    <w:rsid w:val="00FE75E2"/>
    <w:rsid w:val="00FE764D"/>
    <w:rsid w:val="00FE7DDF"/>
    <w:rsid w:val="00FE7F1A"/>
    <w:rsid w:val="00FF004A"/>
    <w:rsid w:val="00FF02D4"/>
    <w:rsid w:val="00FF0A41"/>
    <w:rsid w:val="00FF0B2D"/>
    <w:rsid w:val="00FF0C39"/>
    <w:rsid w:val="00FF0CB2"/>
    <w:rsid w:val="00FF149F"/>
    <w:rsid w:val="00FF2318"/>
    <w:rsid w:val="00FF2A10"/>
    <w:rsid w:val="00FF311B"/>
    <w:rsid w:val="00FF3120"/>
    <w:rsid w:val="00FF34C7"/>
    <w:rsid w:val="00FF393B"/>
    <w:rsid w:val="00FF3F61"/>
    <w:rsid w:val="00FF3F80"/>
    <w:rsid w:val="00FF4905"/>
    <w:rsid w:val="00FF49C2"/>
    <w:rsid w:val="00FF4D00"/>
    <w:rsid w:val="00FF4DA5"/>
    <w:rsid w:val="00FF51E2"/>
    <w:rsid w:val="00FF6285"/>
    <w:rsid w:val="00FF6539"/>
    <w:rsid w:val="00FF66EB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9B9173E-EE66-4399-9C39-473E91422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8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7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7F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6816"/>
  </w:style>
  <w:style w:type="paragraph" w:styleId="EndnoteText">
    <w:name w:val="endnote text"/>
    <w:basedOn w:val="Normal"/>
    <w:semiHidden/>
    <w:rsid w:val="007426EC"/>
    <w:pPr>
      <w:widowControl w:val="0"/>
    </w:pPr>
    <w:rPr>
      <w:rFonts w:ascii="Tymes Roman" w:hAnsi="Tymes Roman"/>
      <w:szCs w:val="20"/>
    </w:rPr>
  </w:style>
  <w:style w:type="paragraph" w:styleId="NormalWeb">
    <w:name w:val="Normal (Web)"/>
    <w:basedOn w:val="Normal"/>
    <w:rsid w:val="007426EC"/>
    <w:pPr>
      <w:spacing w:after="324"/>
    </w:pPr>
    <w:rPr>
      <w:lang w:eastAsia="en-GB"/>
    </w:rPr>
  </w:style>
  <w:style w:type="character" w:styleId="Hyperlink">
    <w:name w:val="Hyperlink"/>
    <w:basedOn w:val="DefaultParagraphFont"/>
    <w:rsid w:val="007426EC"/>
    <w:rPr>
      <w:color w:val="0000FF"/>
      <w:u w:val="single"/>
    </w:rPr>
  </w:style>
  <w:style w:type="paragraph" w:styleId="BalloonText">
    <w:name w:val="Balloon Text"/>
    <w:basedOn w:val="Normal"/>
    <w:semiHidden/>
    <w:rsid w:val="00A708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A85"/>
    <w:pPr>
      <w:ind w:left="720"/>
      <w:contextualSpacing/>
    </w:pPr>
  </w:style>
  <w:style w:type="paragraph" w:customStyle="1" w:styleId="Style">
    <w:name w:val="Style"/>
    <w:rsid w:val="000B677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07075"/>
    <w:rPr>
      <w:sz w:val="24"/>
      <w:szCs w:val="24"/>
    </w:rPr>
  </w:style>
  <w:style w:type="table" w:styleId="TableGrid">
    <w:name w:val="Table Grid"/>
    <w:basedOn w:val="TableNormal"/>
    <w:rsid w:val="009E7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sak\Local%20Settings\Temporary%20Internet%20Files\OLK51\Cover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9E364-EE55-460A-84C4-047ADE23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Cover Letter.dot</Template>
  <TotalTime>0</TotalTime>
  <Pages>3</Pages>
  <Words>694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D:</vt:lpstr>
    </vt:vector>
  </TitlesOfParts>
  <Company>BOSAK</Company>
  <LinksUpToDate>false</LinksUpToDate>
  <CharactersWithSpaces>4712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D:</dc:title>
  <dc:subject/>
  <dc:creator>BOSAK</dc:creator>
  <cp:keywords/>
  <cp:lastModifiedBy>Claire S. Clark</cp:lastModifiedBy>
  <cp:revision>2</cp:revision>
  <cp:lastPrinted>2016-12-26T18:22:00Z</cp:lastPrinted>
  <dcterms:created xsi:type="dcterms:W3CDTF">2017-12-11T22:54:00Z</dcterms:created>
  <dcterms:modified xsi:type="dcterms:W3CDTF">2017-12-11T22:54:00Z</dcterms:modified>
</cp:coreProperties>
</file>